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78" w:rsidRPr="00F437EC" w:rsidRDefault="00F80178" w:rsidP="00F80178">
      <w:pPr>
        <w:tabs>
          <w:tab w:val="left" w:pos="5400"/>
        </w:tabs>
        <w:jc w:val="right"/>
        <w:rPr>
          <w:sz w:val="22"/>
          <w:szCs w:val="22"/>
        </w:rPr>
      </w:pPr>
      <w:r w:rsidRPr="00F437EC">
        <w:rPr>
          <w:sz w:val="22"/>
          <w:szCs w:val="22"/>
        </w:rPr>
        <w:t>Media Contact</w:t>
      </w:r>
    </w:p>
    <w:p w:rsidR="00F80178" w:rsidRPr="00F437EC" w:rsidRDefault="00F80178" w:rsidP="00F80178">
      <w:pPr>
        <w:tabs>
          <w:tab w:val="left" w:pos="5400"/>
        </w:tabs>
        <w:jc w:val="right"/>
        <w:rPr>
          <w:sz w:val="22"/>
          <w:szCs w:val="22"/>
        </w:rPr>
      </w:pPr>
      <w:r w:rsidRPr="00F437EC">
        <w:rPr>
          <w:sz w:val="22"/>
          <w:szCs w:val="22"/>
        </w:rPr>
        <w:t>Susan Wise</w:t>
      </w:r>
    </w:p>
    <w:p w:rsidR="00F80178" w:rsidRPr="00F437EC" w:rsidRDefault="00F80178" w:rsidP="00F80178">
      <w:pPr>
        <w:tabs>
          <w:tab w:val="left" w:pos="5400"/>
        </w:tabs>
        <w:jc w:val="right"/>
        <w:rPr>
          <w:sz w:val="22"/>
          <w:szCs w:val="22"/>
        </w:rPr>
      </w:pPr>
      <w:r w:rsidRPr="00F437EC">
        <w:rPr>
          <w:sz w:val="22"/>
          <w:szCs w:val="22"/>
        </w:rPr>
        <w:t>Greenough Communications</w:t>
      </w:r>
    </w:p>
    <w:p w:rsidR="00F80178" w:rsidRPr="00F437EC" w:rsidRDefault="00F80178" w:rsidP="00F80178">
      <w:pPr>
        <w:tabs>
          <w:tab w:val="left" w:pos="5400"/>
        </w:tabs>
        <w:jc w:val="right"/>
        <w:rPr>
          <w:sz w:val="22"/>
          <w:szCs w:val="22"/>
        </w:rPr>
      </w:pPr>
      <w:smartTag w:uri="urn:schemas-microsoft-com:office:smarttags" w:element="phone">
        <w:smartTagPr>
          <w:attr w:name="phonenumber" w:val="$6646$$$"/>
          <w:attr w:uri="urn:schemas-microsoft-com:office:office" w:name="ls" w:val="trans"/>
        </w:smartTagPr>
        <w:r w:rsidRPr="00F437EC">
          <w:rPr>
            <w:sz w:val="22"/>
            <w:szCs w:val="22"/>
          </w:rPr>
          <w:t>650-646-3268</w:t>
        </w:r>
      </w:smartTag>
      <w:r w:rsidRPr="00F437EC">
        <w:rPr>
          <w:sz w:val="22"/>
          <w:szCs w:val="22"/>
        </w:rPr>
        <w:t xml:space="preserve"> x11</w:t>
      </w:r>
    </w:p>
    <w:p w:rsidR="00F80178" w:rsidRPr="00F437EC" w:rsidRDefault="00F80178" w:rsidP="00F80178">
      <w:pPr>
        <w:tabs>
          <w:tab w:val="left" w:pos="5400"/>
        </w:tabs>
        <w:jc w:val="right"/>
        <w:rPr>
          <w:sz w:val="22"/>
          <w:szCs w:val="22"/>
        </w:rPr>
      </w:pPr>
      <w:r w:rsidRPr="00F437EC">
        <w:rPr>
          <w:sz w:val="22"/>
          <w:szCs w:val="22"/>
        </w:rPr>
        <w:t>swise@greenoughcom.com</w:t>
      </w:r>
    </w:p>
    <w:p w:rsidR="00F80178" w:rsidRPr="00F437EC" w:rsidRDefault="00F80178" w:rsidP="00F80178">
      <w:pPr>
        <w:tabs>
          <w:tab w:val="left" w:pos="5400"/>
        </w:tabs>
        <w:rPr>
          <w:sz w:val="22"/>
          <w:szCs w:val="22"/>
        </w:rPr>
      </w:pPr>
    </w:p>
    <w:p w:rsidR="00F80178" w:rsidRPr="00F437EC" w:rsidRDefault="00F80178" w:rsidP="00F80178">
      <w:pPr>
        <w:tabs>
          <w:tab w:val="left" w:pos="5400"/>
        </w:tabs>
        <w:jc w:val="center"/>
        <w:rPr>
          <w:b/>
          <w:sz w:val="22"/>
          <w:szCs w:val="22"/>
        </w:rPr>
      </w:pPr>
    </w:p>
    <w:p w:rsidR="00F80178" w:rsidRPr="00F437EC" w:rsidRDefault="00AA68B7" w:rsidP="00F80178">
      <w:pPr>
        <w:tabs>
          <w:tab w:val="left" w:pos="54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Lead Management Firm </w:t>
      </w:r>
      <w:r w:rsidR="00F80178" w:rsidRPr="00F437EC">
        <w:rPr>
          <w:b/>
          <w:sz w:val="22"/>
          <w:szCs w:val="22"/>
        </w:rPr>
        <w:t>Marketo Wins 2008 WizKids Award</w:t>
      </w:r>
    </w:p>
    <w:p w:rsidR="00F80178" w:rsidRPr="00F437EC" w:rsidRDefault="00F80178" w:rsidP="00F80178">
      <w:pPr>
        <w:tabs>
          <w:tab w:val="left" w:pos="5400"/>
        </w:tabs>
        <w:jc w:val="center"/>
        <w:rPr>
          <w:i/>
          <w:sz w:val="22"/>
          <w:szCs w:val="22"/>
        </w:rPr>
      </w:pPr>
      <w:r w:rsidRPr="00F437EC">
        <w:rPr>
          <w:i/>
          <w:sz w:val="22"/>
          <w:szCs w:val="22"/>
        </w:rPr>
        <w:t>Beagle Research ho</w:t>
      </w:r>
      <w:r w:rsidR="00EF186E" w:rsidRPr="00F437EC">
        <w:rPr>
          <w:i/>
          <w:sz w:val="22"/>
          <w:szCs w:val="22"/>
        </w:rPr>
        <w:t>nors Marketo’s sophisticated,</w:t>
      </w:r>
      <w:r w:rsidRPr="00F437EC">
        <w:rPr>
          <w:i/>
          <w:sz w:val="22"/>
          <w:szCs w:val="22"/>
        </w:rPr>
        <w:t xml:space="preserve"> easy-to-use B2B marketing</w:t>
      </w:r>
      <w:r w:rsidR="00E444DB" w:rsidRPr="00F437EC">
        <w:rPr>
          <w:i/>
          <w:sz w:val="22"/>
          <w:szCs w:val="22"/>
        </w:rPr>
        <w:t xml:space="preserve"> solution</w:t>
      </w:r>
    </w:p>
    <w:p w:rsidR="00A22725" w:rsidRPr="00F437EC" w:rsidRDefault="00A22725" w:rsidP="00C4538F">
      <w:pPr>
        <w:pStyle w:val="BodyText"/>
      </w:pPr>
    </w:p>
    <w:p w:rsidR="00C44D2C" w:rsidRPr="00F437EC" w:rsidRDefault="0015182D" w:rsidP="00C4538F">
      <w:pPr>
        <w:pStyle w:val="BodyText"/>
      </w:pPr>
      <w:r w:rsidRPr="00F437EC">
        <w:rPr>
          <w:b/>
        </w:rPr>
        <w:t>San Mateo, CA</w:t>
      </w:r>
      <w:r w:rsidR="00A22725" w:rsidRPr="00F437EC">
        <w:rPr>
          <w:b/>
        </w:rPr>
        <w:t xml:space="preserve">, </w:t>
      </w:r>
      <w:smartTag w:uri="urn:schemas-microsoft-com:office:smarttags" w:element="date">
        <w:smartTagPr>
          <w:attr w:name="ls" w:val="trans"/>
          <w:attr w:name="Month" w:val="3"/>
          <w:attr w:name="Day" w:val="26"/>
          <w:attr w:name="Year" w:val="2008"/>
        </w:smartTagPr>
        <w:r w:rsidR="00A22725" w:rsidRPr="00F437EC">
          <w:rPr>
            <w:b/>
          </w:rPr>
          <w:t>March 26, 2008</w:t>
        </w:r>
      </w:smartTag>
      <w:r w:rsidR="00A22725" w:rsidRPr="00F437EC">
        <w:t xml:space="preserve"> — </w:t>
      </w:r>
      <w:r w:rsidR="00AA68B7">
        <w:t xml:space="preserve">Lead management software firm </w:t>
      </w:r>
      <w:r w:rsidRPr="00F437EC">
        <w:t>Marketo</w:t>
      </w:r>
      <w:r w:rsidR="00A22725" w:rsidRPr="00F437EC">
        <w:t xml:space="preserve"> today announced its selectio</w:t>
      </w:r>
      <w:r w:rsidRPr="00F437EC">
        <w:t>n as a recipient of the 2008 Wiz</w:t>
      </w:r>
      <w:r w:rsidR="00A22725" w:rsidRPr="00F437EC">
        <w:t xml:space="preserve">Kids Award presented by Beagle Research Group, LLC.  The award is presented annually to a </w:t>
      </w:r>
      <w:r w:rsidRPr="00F437EC">
        <w:t>hand-</w:t>
      </w:r>
      <w:r w:rsidR="00396208" w:rsidRPr="00F437EC">
        <w:t>selected</w:t>
      </w:r>
      <w:r w:rsidR="00A22725" w:rsidRPr="00F437EC">
        <w:t xml:space="preserve"> group of emerging companies </w:t>
      </w:r>
      <w:r w:rsidR="00E444DB" w:rsidRPr="00F437EC">
        <w:t>with</w:t>
      </w:r>
      <w:r w:rsidR="00A22725" w:rsidRPr="00F437EC">
        <w:t xml:space="preserve"> business solutions designed to advance new or improved business processes.  </w:t>
      </w:r>
    </w:p>
    <w:p w:rsidR="00EC50B9" w:rsidRPr="00F437EC" w:rsidRDefault="00A22725" w:rsidP="00C4538F">
      <w:pPr>
        <w:pStyle w:val="BodyText"/>
      </w:pPr>
      <w:r w:rsidRPr="00F437EC">
        <w:t xml:space="preserve">In addition to the award, Beagle produces a report that details the significance of each winning company’s solution </w:t>
      </w:r>
      <w:r w:rsidR="00E444DB" w:rsidRPr="00F437EC">
        <w:t>illustrated in a case study</w:t>
      </w:r>
      <w:r w:rsidRPr="00F437EC">
        <w:t xml:space="preserve">.  </w:t>
      </w:r>
      <w:r w:rsidR="003F47E6" w:rsidRPr="00F437EC">
        <w:t>Beagle honored Marketo for it</w:t>
      </w:r>
      <w:r w:rsidR="000B5BA6" w:rsidRPr="00F437EC">
        <w:t>s success in helping IDology</w:t>
      </w:r>
      <w:r w:rsidR="003F47E6" w:rsidRPr="00F437EC">
        <w:t xml:space="preserve"> increase conversion rates </w:t>
      </w:r>
      <w:r w:rsidR="00EC50B9" w:rsidRPr="00F437EC">
        <w:t xml:space="preserve">by 25% </w:t>
      </w:r>
      <w:r w:rsidR="00AA4E12" w:rsidRPr="00F437EC">
        <w:t xml:space="preserve">and halve the cost </w:t>
      </w:r>
      <w:r w:rsidR="003F47E6" w:rsidRPr="00F437EC">
        <w:t>per conversion for pay-per-click ads.</w:t>
      </w:r>
      <w:r w:rsidR="000B5BA6" w:rsidRPr="00F437EC">
        <w:t xml:space="preserve">  Marketo’s </w:t>
      </w:r>
      <w:r w:rsidR="000B5BA6" w:rsidRPr="009F38AA">
        <w:t xml:space="preserve">on-demand </w:t>
      </w:r>
      <w:r w:rsidR="00C55C72" w:rsidRPr="009F38AA">
        <w:t>marketing software</w:t>
      </w:r>
      <w:r w:rsidR="000542BA" w:rsidRPr="00F437EC">
        <w:t xml:space="preserve">, Marketo </w:t>
      </w:r>
      <w:hyperlink r:id="rId6" w:history="1">
        <w:r w:rsidR="000542BA" w:rsidRPr="00304F21">
          <w:rPr>
            <w:rStyle w:val="Hyperlink"/>
          </w:rPr>
          <w:t>Lead Management</w:t>
        </w:r>
      </w:hyperlink>
      <w:r w:rsidR="000542BA" w:rsidRPr="00F437EC">
        <w:t>,</w:t>
      </w:r>
      <w:r w:rsidR="000B5BA6" w:rsidRPr="00F437EC">
        <w:t xml:space="preserve"> helped IDology create cus</w:t>
      </w:r>
      <w:r w:rsidR="004219F6" w:rsidRPr="00F437EC">
        <w:t xml:space="preserve">tomized landing pages, track Web </w:t>
      </w:r>
      <w:r w:rsidR="000B5BA6" w:rsidRPr="00F437EC">
        <w:t xml:space="preserve">site activity and nurture leads with automated </w:t>
      </w:r>
      <w:hyperlink r:id="rId7" w:history="1">
        <w:r w:rsidR="00C55C72" w:rsidRPr="009F38AA">
          <w:rPr>
            <w:rStyle w:val="Hyperlink"/>
          </w:rPr>
          <w:t>email marketing</w:t>
        </w:r>
      </w:hyperlink>
      <w:r w:rsidR="00C55C72" w:rsidRPr="00F437EC">
        <w:t xml:space="preserve"> </w:t>
      </w:r>
      <w:r w:rsidR="000B5BA6" w:rsidRPr="00F437EC">
        <w:t>campaigns to max</w:t>
      </w:r>
      <w:r w:rsidR="004219F6" w:rsidRPr="00F437EC">
        <w:t>imize the value of each click and</w:t>
      </w:r>
      <w:r w:rsidR="000B5BA6" w:rsidRPr="00F437EC">
        <w:t xml:space="preserve"> increase marketing ROI.</w:t>
      </w:r>
      <w:r w:rsidR="00EC50B9" w:rsidRPr="00F437EC">
        <w:t xml:space="preserve"> </w:t>
      </w:r>
      <w:r w:rsidR="007F1F2D" w:rsidRPr="00F437EC">
        <w:t xml:space="preserve"> </w:t>
      </w:r>
      <w:r w:rsidR="00EC50B9" w:rsidRPr="00F437EC">
        <w:t xml:space="preserve">Because </w:t>
      </w:r>
      <w:r w:rsidR="000542BA" w:rsidRPr="00F437EC">
        <w:t>the solution is so easy to implement and use</w:t>
      </w:r>
      <w:r w:rsidR="00EC50B9" w:rsidRPr="00F437EC">
        <w:t>, IDology</w:t>
      </w:r>
      <w:r w:rsidR="009248A9" w:rsidRPr="00F437EC">
        <w:t xml:space="preserve"> could create its </w:t>
      </w:r>
      <w:r w:rsidR="00EC50B9" w:rsidRPr="00F437EC">
        <w:t>first landing pages</w:t>
      </w:r>
      <w:r w:rsidR="009248A9" w:rsidRPr="00F437EC">
        <w:t xml:space="preserve"> within minutes of deployment</w:t>
      </w:r>
      <w:r w:rsidR="00EC50B9" w:rsidRPr="00F437EC">
        <w:t xml:space="preserve">.  Marketo then worked </w:t>
      </w:r>
      <w:r w:rsidR="009248A9" w:rsidRPr="00F437EC">
        <w:t xml:space="preserve">further with IDology </w:t>
      </w:r>
      <w:r w:rsidR="00EC50B9" w:rsidRPr="00F437EC">
        <w:t>on specific campaigns</w:t>
      </w:r>
      <w:r w:rsidR="009248A9" w:rsidRPr="00F437EC">
        <w:t>,</w:t>
      </w:r>
      <w:r w:rsidR="00EC50B9" w:rsidRPr="00F437EC">
        <w:t xml:space="preserve"> and it took mere hours to get IDology completely up and running with all of Marketo's capabilities.</w:t>
      </w:r>
    </w:p>
    <w:p w:rsidR="00C44D2C" w:rsidRPr="00F437EC" w:rsidRDefault="00C44D2C" w:rsidP="00C4538F">
      <w:pPr>
        <w:pStyle w:val="BodyText"/>
      </w:pPr>
      <w:r w:rsidRPr="00F437EC">
        <w:t>“</w:t>
      </w:r>
      <w:r w:rsidR="00E444DB" w:rsidRPr="00F437EC">
        <w:t>This award is an honor to receive especially because it’s tied directly to our customers’ experiences with Marketo</w:t>
      </w:r>
      <w:r w:rsidRPr="00F437EC">
        <w:t>,” said Marketo CEO Phil Fernandez.  “</w:t>
      </w:r>
      <w:r w:rsidR="00E444DB" w:rsidRPr="00F437EC">
        <w:t xml:space="preserve">Our mission is to provide sophisticated and easy-to-use </w:t>
      </w:r>
      <w:r w:rsidR="009F38AA">
        <w:t xml:space="preserve">on-demand </w:t>
      </w:r>
      <w:hyperlink r:id="rId8" w:history="1">
        <w:r w:rsidR="00E444DB" w:rsidRPr="009F38AA">
          <w:rPr>
            <w:rStyle w:val="Hyperlink"/>
          </w:rPr>
          <w:t>marketing software</w:t>
        </w:r>
      </w:hyperlink>
      <w:r w:rsidR="00E444DB" w:rsidRPr="00F437EC">
        <w:t xml:space="preserve"> to revolutionize marketing automation.  It’s great to see the</w:t>
      </w:r>
      <w:r w:rsidRPr="00F437EC">
        <w:t xml:space="preserve"> </w:t>
      </w:r>
      <w:r w:rsidR="009248A9" w:rsidRPr="00F437EC">
        <w:t xml:space="preserve">immediate and </w:t>
      </w:r>
      <w:r w:rsidRPr="00F437EC">
        <w:t xml:space="preserve">measurable value </w:t>
      </w:r>
      <w:r w:rsidR="00E444DB" w:rsidRPr="00F437EC">
        <w:t xml:space="preserve">we’re delivering </w:t>
      </w:r>
      <w:r w:rsidRPr="00F437EC">
        <w:t>to companies like IDology.”</w:t>
      </w:r>
    </w:p>
    <w:p w:rsidR="00DB5A4A" w:rsidRDefault="00DB5A4A" w:rsidP="00550033">
      <w:pPr>
        <w:pStyle w:val="BodyText"/>
      </w:pPr>
      <w:r w:rsidRPr="00DB5A4A">
        <w:t>Denis Pombriant, managing principal of Beagle and the report’s author said, “Marketo delivers sophisticated marketing solutions in a format that’s affordable and easily consumed.  With Marketo, companies can deliver better qualified leads to sales and drive revenue.”</w:t>
      </w:r>
    </w:p>
    <w:p w:rsidR="00FB1F6A" w:rsidRPr="00F437EC" w:rsidRDefault="009A74E5" w:rsidP="00550033">
      <w:pPr>
        <w:pStyle w:val="BodyText"/>
      </w:pPr>
      <w:r>
        <w:t>Last week Marketo</w:t>
      </w:r>
      <w:r w:rsidR="00FB1F6A" w:rsidRPr="00F437EC">
        <w:t xml:space="preserve"> </w:t>
      </w:r>
      <w:r w:rsidR="004219F6" w:rsidRPr="00F437EC">
        <w:t xml:space="preserve">announced </w:t>
      </w:r>
      <w:r w:rsidR="001C273A" w:rsidRPr="00F437EC">
        <w:t xml:space="preserve">the </w:t>
      </w:r>
      <w:r w:rsidR="00FB1F6A" w:rsidRPr="00F437EC">
        <w:t>official launch</w:t>
      </w:r>
      <w:r w:rsidR="001C273A" w:rsidRPr="00F437EC">
        <w:t xml:space="preserve"> of the company and its breakthrough product, Marketo Lead Management,</w:t>
      </w:r>
      <w:r w:rsidR="00FB1F6A" w:rsidRPr="00F437EC">
        <w:t xml:space="preserve"> </w:t>
      </w:r>
      <w:r w:rsidR="001C273A" w:rsidRPr="00F437EC">
        <w:t xml:space="preserve">at the Under </w:t>
      </w:r>
      <w:r w:rsidR="001573E4" w:rsidRPr="00F437EC">
        <w:t>the</w:t>
      </w:r>
      <w:r w:rsidR="001C273A" w:rsidRPr="00F437EC">
        <w:t xml:space="preserve"> Radar Conference in Mountain View, CA, a</w:t>
      </w:r>
      <w:r w:rsidR="001C273A" w:rsidRPr="00F437EC">
        <w:rPr>
          <w:sz w:val="22"/>
          <w:szCs w:val="22"/>
        </w:rPr>
        <w:t xml:space="preserve"> </w:t>
      </w:r>
      <w:r w:rsidR="001C273A" w:rsidRPr="00F437EC">
        <w:t>premier industry conference for tracking early-stage innovation.</w:t>
      </w:r>
      <w:r w:rsidR="00C44D2C" w:rsidRPr="00F437EC">
        <w:t xml:space="preserve">  Marketo Lead Management provides all the rich functionality B2B marketing professionals need to automate and measure </w:t>
      </w:r>
      <w:r w:rsidR="00EF7C2C" w:rsidRPr="00F437EC">
        <w:t>demand</w:t>
      </w:r>
      <w:r w:rsidR="00C44D2C" w:rsidRPr="00F437EC">
        <w:t xml:space="preserve"> generation campaigns and deliver </w:t>
      </w:r>
      <w:r w:rsidR="009248A9" w:rsidRPr="00F437EC">
        <w:t>higher-quality sales leads.</w:t>
      </w:r>
      <w:r w:rsidR="00C44D2C" w:rsidRPr="00F437EC">
        <w:t xml:space="preserve"> </w:t>
      </w:r>
      <w:r w:rsidR="009248A9" w:rsidRPr="00F437EC">
        <w:t xml:space="preserve"> </w:t>
      </w:r>
      <w:r w:rsidR="00C44D2C" w:rsidRPr="00F437EC">
        <w:t>It gives marketers the freedom to execute campaigns with less manual effort, allowing more time to focus on the strategic and creative activities that improve marketing ROI. The product includes a rich sui</w:t>
      </w:r>
      <w:r w:rsidR="00CE1480" w:rsidRPr="00F437EC">
        <w:t>te of features including landing page optimization, a</w:t>
      </w:r>
      <w:r w:rsidR="00EF7C2C" w:rsidRPr="00F437EC">
        <w:t xml:space="preserve"> </w:t>
      </w:r>
      <w:r w:rsidR="00C44D2C" w:rsidRPr="00F437EC">
        <w:t>lead database of records, automated lead nurturing, real-time lead scoring and reporting.</w:t>
      </w:r>
    </w:p>
    <w:p w:rsidR="0015182D" w:rsidRPr="00F437EC" w:rsidRDefault="00550033" w:rsidP="00550033">
      <w:pPr>
        <w:pStyle w:val="BodyText"/>
      </w:pPr>
      <w:r w:rsidRPr="00F437EC">
        <w:lastRenderedPageBreak/>
        <w:t xml:space="preserve">The full </w:t>
      </w:r>
      <w:r w:rsidR="004219F6" w:rsidRPr="00F437EC">
        <w:t xml:space="preserve">Beagle </w:t>
      </w:r>
      <w:r w:rsidRPr="00F437EC">
        <w:t xml:space="preserve">report is available at </w:t>
      </w:r>
      <w:hyperlink r:id="rId9" w:history="1">
        <w:r w:rsidRPr="00F437EC">
          <w:rPr>
            <w:rStyle w:val="Hyperlink"/>
          </w:rPr>
          <w:t>www.BeagleResearch.com</w:t>
        </w:r>
      </w:hyperlink>
      <w:r w:rsidRPr="00F437EC">
        <w:t xml:space="preserve"> and the individual case study highlighting </w:t>
      </w:r>
      <w:r w:rsidR="00FB1F6A" w:rsidRPr="00F437EC">
        <w:t>Marketo</w:t>
      </w:r>
      <w:r w:rsidRPr="00F437EC">
        <w:t xml:space="preserve"> </w:t>
      </w:r>
      <w:r w:rsidR="00FB1F6A" w:rsidRPr="00F437EC">
        <w:t>and IDology</w:t>
      </w:r>
      <w:r w:rsidRPr="00F437EC">
        <w:t xml:space="preserve"> can be downloaded at </w:t>
      </w:r>
      <w:hyperlink r:id="rId10" w:history="1">
        <w:r w:rsidR="0015182D" w:rsidRPr="00F437EC">
          <w:rPr>
            <w:rStyle w:val="Hyperlink"/>
          </w:rPr>
          <w:t>www.</w:t>
        </w:r>
        <w:r w:rsidR="00FB1F6A" w:rsidRPr="00F437EC">
          <w:rPr>
            <w:rStyle w:val="Hyperlink"/>
          </w:rPr>
          <w:t>marketo</w:t>
        </w:r>
        <w:r w:rsidR="0015182D" w:rsidRPr="00F437EC">
          <w:rPr>
            <w:rStyle w:val="Hyperlink"/>
          </w:rPr>
          <w:t>.com</w:t>
        </w:r>
      </w:hyperlink>
      <w:r w:rsidRPr="00F437EC">
        <w:t>.</w:t>
      </w:r>
      <w:r w:rsidR="00AA4E12" w:rsidRPr="00F437EC">
        <w:br/>
      </w:r>
    </w:p>
    <w:p w:rsidR="0015182D" w:rsidRPr="00F437EC" w:rsidRDefault="0015182D" w:rsidP="0015182D">
      <w:pPr>
        <w:pStyle w:val="BodyText"/>
        <w:rPr>
          <w:b/>
        </w:rPr>
      </w:pPr>
      <w:r w:rsidRPr="00F437EC">
        <w:rPr>
          <w:b/>
        </w:rPr>
        <w:t>About Marketo</w:t>
      </w:r>
    </w:p>
    <w:p w:rsidR="0015182D" w:rsidRPr="00F437EC" w:rsidRDefault="000F737E" w:rsidP="00550033">
      <w:pPr>
        <w:pStyle w:val="BodyText"/>
      </w:pPr>
      <w:r w:rsidRPr="00F437EC">
        <w:t>Marketo (</w:t>
      </w:r>
      <w:hyperlink r:id="rId11" w:tgtFrame="_blank" w:history="1">
        <w:r w:rsidRPr="00F437EC">
          <w:rPr>
            <w:rStyle w:val="Hyperlink"/>
          </w:rPr>
          <w:t>http://www.marketo.com</w:t>
        </w:r>
      </w:hyperlink>
      <w:r w:rsidRPr="00F437EC">
        <w:t xml:space="preserve">) is the leading provider of sophisticated yet easy </w:t>
      </w:r>
      <w:hyperlink r:id="rId12" w:history="1">
        <w:r w:rsidRPr="00AA68B7">
          <w:rPr>
            <w:rStyle w:val="Hyperlink"/>
          </w:rPr>
          <w:t>on-demand marketing software</w:t>
        </w:r>
      </w:hyperlink>
      <w:r w:rsidRPr="00F437EC">
        <w:t xml:space="preserve"> that helps enterprise and mid-market B2B marketing professionals drive revenue and improve marketing accountability. Marketo’s demand generation solutions automate and measure lead management activities — including </w:t>
      </w:r>
      <w:r w:rsidRPr="00AA68B7">
        <w:t>email marketing</w:t>
      </w:r>
      <w:r w:rsidRPr="00F437EC">
        <w:t xml:space="preserve">, </w:t>
      </w:r>
      <w:r w:rsidRPr="00AA68B7">
        <w:t>lead nurturing</w:t>
      </w:r>
      <w:r w:rsidRPr="00F437EC">
        <w:t xml:space="preserve">, </w:t>
      </w:r>
      <w:r w:rsidRPr="00AA68B7">
        <w:t>lead scoring</w:t>
      </w:r>
      <w:r w:rsidRPr="00F437EC">
        <w:t xml:space="preserve"> and </w:t>
      </w:r>
      <w:r w:rsidRPr="00AA68B7">
        <w:t>landing page optimization</w:t>
      </w:r>
      <w:r w:rsidRPr="00F437EC">
        <w:t xml:space="preserve"> — to help marketers generate and qualify sales leads, shorten sales cycles and </w:t>
      </w:r>
      <w:r w:rsidRPr="00AA68B7">
        <w:t>demonstrate results</w:t>
      </w:r>
      <w:r w:rsidRPr="00F437EC">
        <w:t>. Unlike traditional marketing automation solutions, Marketo is powerful yet easy to use without training and offers an on-demand model to get customers up and running quickly, with no charges for set-up or integration. Founded by former Epiphany executives, Marketo is a trusted provider for industry leaders such as Trimble Navigation, McKesson and Thomson CompuMark. Marketo’s Modern B2B Marketing blog (</w:t>
      </w:r>
      <w:hyperlink r:id="rId13" w:history="1">
        <w:r w:rsidRPr="00F437EC">
          <w:rPr>
            <w:rStyle w:val="Hyperlink"/>
          </w:rPr>
          <w:t>http://blog.marketo.com</w:t>
        </w:r>
      </w:hyperlink>
      <w:r w:rsidRPr="00F437EC">
        <w:t xml:space="preserve">) and </w:t>
      </w:r>
      <w:hyperlink r:id="rId14" w:history="1">
        <w:r w:rsidRPr="00F437EC">
          <w:rPr>
            <w:rStyle w:val="Hyperlink"/>
          </w:rPr>
          <w:t>marketing best practices community</w:t>
        </w:r>
      </w:hyperlink>
      <w:r w:rsidRPr="00F437EC">
        <w:t xml:space="preserve"> are recognized as industry destinations for marketers to share ideas and help each other drive results. For more information on Marketo, visit </w:t>
      </w:r>
      <w:r w:rsidRPr="00AA68B7">
        <w:t>http://www.marketo.com</w:t>
      </w:r>
      <w:r w:rsidRPr="00F437EC">
        <w:t xml:space="preserve"> or call 650-655-4830.</w:t>
      </w:r>
    </w:p>
    <w:p w:rsidR="000F737E" w:rsidRPr="00F437EC" w:rsidRDefault="000F737E" w:rsidP="00550033">
      <w:pPr>
        <w:pStyle w:val="BodyText"/>
      </w:pPr>
    </w:p>
    <w:p w:rsidR="004537CF" w:rsidRPr="00F437EC" w:rsidRDefault="004537CF" w:rsidP="004537CF">
      <w:pPr>
        <w:pStyle w:val="BodyText"/>
        <w:rPr>
          <w:b/>
        </w:rPr>
      </w:pPr>
      <w:r w:rsidRPr="00F437EC">
        <w:rPr>
          <w:b/>
        </w:rPr>
        <w:t>About Beagle Research Group</w:t>
      </w:r>
    </w:p>
    <w:p w:rsidR="004537CF" w:rsidRPr="00F437EC" w:rsidRDefault="004537CF" w:rsidP="004537CF">
      <w:pPr>
        <w:pStyle w:val="BodyText"/>
        <w:rPr>
          <w:szCs w:val="18"/>
        </w:rPr>
      </w:pPr>
      <w:r w:rsidRPr="00F437EC">
        <w:rPr>
          <w:szCs w:val="18"/>
        </w:rPr>
        <w:t>Beagle Research Group, LLC is a consulting and market research organization focused on emerging companies and technologies that will have an important impact on the way business is conducted in the future.  WizKids is a trademark of Beagle Research Group, LLC.</w:t>
      </w:r>
    </w:p>
    <w:p w:rsidR="00396208" w:rsidRPr="00115D83" w:rsidRDefault="00396208" w:rsidP="00BD6191">
      <w:pPr>
        <w:pStyle w:val="BodyText"/>
        <w:jc w:val="center"/>
        <w:rPr>
          <w:lang/>
        </w:rPr>
      </w:pPr>
      <w:r w:rsidRPr="00F437EC">
        <w:rPr>
          <w:szCs w:val="18"/>
        </w:rPr>
        <w:t>###</w:t>
      </w:r>
    </w:p>
    <w:p w:rsidR="00C44D2C" w:rsidRDefault="00C44D2C" w:rsidP="00C4538F">
      <w:pPr>
        <w:pStyle w:val="BodyText"/>
      </w:pPr>
    </w:p>
    <w:sectPr w:rsidR="00C44D2C" w:rsidSect="00055375">
      <w:footerReference w:type="default" r:id="rId15"/>
      <w:foot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22" w:rsidRDefault="00BF0C22">
      <w:r>
        <w:separator/>
      </w:r>
    </w:p>
  </w:endnote>
  <w:endnote w:type="continuationSeparator" w:id="1">
    <w:p w:rsidR="00BF0C22" w:rsidRDefault="00BF0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39" w:rsidRDefault="00EC0539" w:rsidP="00055375">
    <w:pPr>
      <w:pStyle w:val="Footer"/>
      <w:jc w:val="center"/>
      <w:rPr>
        <w:sz w:val="18"/>
        <w:szCs w:val="18"/>
      </w:rPr>
    </w:pPr>
    <w:r w:rsidRPr="00055375">
      <w:rPr>
        <w:sz w:val="18"/>
        <w:szCs w:val="18"/>
      </w:rPr>
      <w:t>Copyright © 2008 Beagle Research Group, LLC</w:t>
    </w:r>
  </w:p>
  <w:p w:rsidR="00EC0539" w:rsidRDefault="00EC0539" w:rsidP="00055375">
    <w:pPr>
      <w:pStyle w:val="Footer"/>
      <w:jc w:val="center"/>
      <w:rPr>
        <w:sz w:val="18"/>
        <w:szCs w:val="18"/>
      </w:rPr>
    </w:pPr>
  </w:p>
  <w:p w:rsidR="00EC0539" w:rsidRPr="00055375" w:rsidRDefault="00EC0539" w:rsidP="00055375">
    <w:pPr>
      <w:pStyle w:val="Footer"/>
      <w:jc w:val="center"/>
      <w:rPr>
        <w:sz w:val="18"/>
        <w:szCs w:val="18"/>
      </w:rPr>
    </w:pPr>
    <w:r w:rsidRPr="00055375">
      <w:rPr>
        <w:sz w:val="18"/>
        <w:szCs w:val="18"/>
      </w:rPr>
      <w:t xml:space="preserve">Page </w:t>
    </w:r>
    <w:r w:rsidRPr="00055375">
      <w:rPr>
        <w:sz w:val="18"/>
        <w:szCs w:val="18"/>
      </w:rPr>
      <w:fldChar w:fldCharType="begin"/>
    </w:r>
    <w:r w:rsidRPr="00055375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671F7">
      <w:rPr>
        <w:noProof/>
        <w:sz w:val="18"/>
        <w:szCs w:val="18"/>
      </w:rPr>
      <w:t>2</w:t>
    </w:r>
    <w:r w:rsidRPr="00055375">
      <w:rPr>
        <w:sz w:val="18"/>
        <w:szCs w:val="18"/>
      </w:rPr>
      <w:fldChar w:fldCharType="end"/>
    </w:r>
    <w:r w:rsidRPr="00055375">
      <w:rPr>
        <w:sz w:val="18"/>
        <w:szCs w:val="18"/>
      </w:rPr>
      <w:t xml:space="preserve"> of </w:t>
    </w:r>
    <w:r w:rsidRPr="00055375">
      <w:rPr>
        <w:sz w:val="18"/>
        <w:szCs w:val="18"/>
      </w:rPr>
      <w:fldChar w:fldCharType="begin"/>
    </w:r>
    <w:r w:rsidRPr="00055375"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671F7">
      <w:rPr>
        <w:noProof/>
        <w:sz w:val="18"/>
        <w:szCs w:val="18"/>
      </w:rPr>
      <w:t>2</w:t>
    </w:r>
    <w:r w:rsidRPr="00055375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39" w:rsidRPr="00055375" w:rsidRDefault="00EC0539" w:rsidP="00055375">
    <w:pPr>
      <w:pStyle w:val="Footer"/>
      <w:jc w:val="center"/>
      <w:rPr>
        <w:sz w:val="18"/>
        <w:szCs w:val="18"/>
      </w:rPr>
    </w:pPr>
    <w:r w:rsidRPr="00055375">
      <w:rPr>
        <w:sz w:val="18"/>
        <w:szCs w:val="18"/>
      </w:rPr>
      <w:t>CONFIDENTIAL</w:t>
    </w:r>
  </w:p>
  <w:p w:rsidR="00EC0539" w:rsidRPr="00055375" w:rsidRDefault="00EC0539" w:rsidP="00055375">
    <w:pPr>
      <w:pStyle w:val="Footer"/>
      <w:jc w:val="center"/>
      <w:rPr>
        <w:sz w:val="18"/>
        <w:szCs w:val="18"/>
      </w:rPr>
    </w:pPr>
    <w:r w:rsidRPr="00055375">
      <w:rPr>
        <w:sz w:val="18"/>
        <w:szCs w:val="18"/>
      </w:rPr>
      <w:t>This is a DRAFT document for approval purposes only.</w:t>
    </w:r>
  </w:p>
  <w:p w:rsidR="00EC0539" w:rsidRPr="00055375" w:rsidRDefault="00EC0539" w:rsidP="00055375">
    <w:pPr>
      <w:pStyle w:val="Footer"/>
      <w:jc w:val="center"/>
      <w:rPr>
        <w:sz w:val="18"/>
        <w:szCs w:val="18"/>
      </w:rPr>
    </w:pPr>
    <w:r w:rsidRPr="00055375">
      <w:rPr>
        <w:sz w:val="18"/>
        <w:szCs w:val="18"/>
      </w:rPr>
      <w:t>Copyright © 2008 Beagle Research Group, LLC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22" w:rsidRDefault="00BF0C22">
      <w:r>
        <w:separator/>
      </w:r>
    </w:p>
  </w:footnote>
  <w:footnote w:type="continuationSeparator" w:id="1">
    <w:p w:rsidR="00BF0C22" w:rsidRDefault="00BF0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725"/>
    <w:rsid w:val="000542BA"/>
    <w:rsid w:val="00055375"/>
    <w:rsid w:val="00097BDE"/>
    <w:rsid w:val="000B5BA6"/>
    <w:rsid w:val="000F737E"/>
    <w:rsid w:val="00135EF3"/>
    <w:rsid w:val="0015182D"/>
    <w:rsid w:val="001573E4"/>
    <w:rsid w:val="00177BC8"/>
    <w:rsid w:val="001A119B"/>
    <w:rsid w:val="001C273A"/>
    <w:rsid w:val="00253155"/>
    <w:rsid w:val="00275C28"/>
    <w:rsid w:val="002D7726"/>
    <w:rsid w:val="002F6DE8"/>
    <w:rsid w:val="00304F21"/>
    <w:rsid w:val="00344F45"/>
    <w:rsid w:val="00396208"/>
    <w:rsid w:val="003F355E"/>
    <w:rsid w:val="003F47E6"/>
    <w:rsid w:val="0041454E"/>
    <w:rsid w:val="004219F6"/>
    <w:rsid w:val="00423A4C"/>
    <w:rsid w:val="004537CF"/>
    <w:rsid w:val="004746E4"/>
    <w:rsid w:val="004900BC"/>
    <w:rsid w:val="004E7BFC"/>
    <w:rsid w:val="00550033"/>
    <w:rsid w:val="00661E02"/>
    <w:rsid w:val="006942E6"/>
    <w:rsid w:val="00762476"/>
    <w:rsid w:val="007C76B8"/>
    <w:rsid w:val="007F1F2D"/>
    <w:rsid w:val="008400E6"/>
    <w:rsid w:val="0084672F"/>
    <w:rsid w:val="008B0DB8"/>
    <w:rsid w:val="009248A9"/>
    <w:rsid w:val="009671F7"/>
    <w:rsid w:val="009A35A8"/>
    <w:rsid w:val="009A74E5"/>
    <w:rsid w:val="009F1F60"/>
    <w:rsid w:val="009F38AA"/>
    <w:rsid w:val="00A22725"/>
    <w:rsid w:val="00AA4E12"/>
    <w:rsid w:val="00AA68B7"/>
    <w:rsid w:val="00AE5F68"/>
    <w:rsid w:val="00B14232"/>
    <w:rsid w:val="00B92586"/>
    <w:rsid w:val="00BD1A8E"/>
    <w:rsid w:val="00BD6191"/>
    <w:rsid w:val="00BF0C22"/>
    <w:rsid w:val="00C44D2C"/>
    <w:rsid w:val="00C4538F"/>
    <w:rsid w:val="00C55C72"/>
    <w:rsid w:val="00CA24B8"/>
    <w:rsid w:val="00CA5778"/>
    <w:rsid w:val="00CE1480"/>
    <w:rsid w:val="00D26F01"/>
    <w:rsid w:val="00D70D9E"/>
    <w:rsid w:val="00DB5A4A"/>
    <w:rsid w:val="00E22638"/>
    <w:rsid w:val="00E444DB"/>
    <w:rsid w:val="00E73075"/>
    <w:rsid w:val="00EA5574"/>
    <w:rsid w:val="00EC0539"/>
    <w:rsid w:val="00EC50B9"/>
    <w:rsid w:val="00EF186E"/>
    <w:rsid w:val="00EF7C2C"/>
    <w:rsid w:val="00F437EC"/>
    <w:rsid w:val="00F61FDA"/>
    <w:rsid w:val="00F80178"/>
    <w:rsid w:val="00FB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70D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4538F"/>
    <w:pPr>
      <w:spacing w:after="120"/>
    </w:pPr>
  </w:style>
  <w:style w:type="paragraph" w:customStyle="1" w:styleId="ProfileHeading1">
    <w:name w:val="Profile Heading1"/>
    <w:basedOn w:val="Heading1"/>
    <w:rsid w:val="00D70D9E"/>
    <w:rPr>
      <w:rFonts w:ascii="Goudy Old Style" w:hAnsi="Goudy Old Style"/>
      <w:smallCaps/>
      <w:color w:val="CC3300"/>
      <w:spacing w:val="40"/>
      <w:sz w:val="28"/>
    </w:rPr>
  </w:style>
  <w:style w:type="paragraph" w:styleId="Header">
    <w:name w:val="header"/>
    <w:basedOn w:val="Normal"/>
    <w:rsid w:val="000553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53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55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00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to.com/" TargetMode="External"/><Relationship Id="rId13" Type="http://schemas.openxmlformats.org/officeDocument/2006/relationships/hyperlink" Target="http://blog.market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rketo.com/b2b-marketing-software/email-marketing-software.php" TargetMode="External"/><Relationship Id="rId12" Type="http://schemas.openxmlformats.org/officeDocument/2006/relationships/hyperlink" Target="http://www.marketo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marketo.com/b2b-marketing-software/lead-management-software.php" TargetMode="External"/><Relationship Id="rId11" Type="http://schemas.openxmlformats.org/officeDocument/2006/relationships/hyperlink" Target="http://www.marketo.com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OURWEBSITE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eagleResearch.com" TargetMode="External"/><Relationship Id="rId14" Type="http://schemas.openxmlformats.org/officeDocument/2006/relationships/hyperlink" Target="http://success.marketo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\Application%20Data\Microsoft\Templates\Beagle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BeagleDRAFT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PRESS RELEASE for 2008 WizKids</vt:lpstr>
    </vt:vector>
  </TitlesOfParts>
  <Company>Beagle Research Group, LLC</Company>
  <LinksUpToDate>false</LinksUpToDate>
  <CharactersWithSpaces>4956</CharactersWithSpaces>
  <SharedDoc>false</SharedDoc>
  <HLinks>
    <vt:vector size="54" baseType="variant">
      <vt:variant>
        <vt:i4>3539069</vt:i4>
      </vt:variant>
      <vt:variant>
        <vt:i4>24</vt:i4>
      </vt:variant>
      <vt:variant>
        <vt:i4>0</vt:i4>
      </vt:variant>
      <vt:variant>
        <vt:i4>5</vt:i4>
      </vt:variant>
      <vt:variant>
        <vt:lpwstr>http://success.marketo.com/</vt:lpwstr>
      </vt:variant>
      <vt:variant>
        <vt:lpwstr/>
      </vt:variant>
      <vt:variant>
        <vt:i4>1572889</vt:i4>
      </vt:variant>
      <vt:variant>
        <vt:i4>21</vt:i4>
      </vt:variant>
      <vt:variant>
        <vt:i4>0</vt:i4>
      </vt:variant>
      <vt:variant>
        <vt:i4>5</vt:i4>
      </vt:variant>
      <vt:variant>
        <vt:lpwstr>http://blog.marketo.com/</vt:lpwstr>
      </vt:variant>
      <vt:variant>
        <vt:lpwstr/>
      </vt:variant>
      <vt:variant>
        <vt:i4>3145839</vt:i4>
      </vt:variant>
      <vt:variant>
        <vt:i4>18</vt:i4>
      </vt:variant>
      <vt:variant>
        <vt:i4>0</vt:i4>
      </vt:variant>
      <vt:variant>
        <vt:i4>5</vt:i4>
      </vt:variant>
      <vt:variant>
        <vt:lpwstr>http://www.marketo.com/</vt:lpwstr>
      </vt:variant>
      <vt:variant>
        <vt:lpwstr/>
      </vt:variant>
      <vt:variant>
        <vt:i4>3145839</vt:i4>
      </vt:variant>
      <vt:variant>
        <vt:i4>15</vt:i4>
      </vt:variant>
      <vt:variant>
        <vt:i4>0</vt:i4>
      </vt:variant>
      <vt:variant>
        <vt:i4>5</vt:i4>
      </vt:variant>
      <vt:variant>
        <vt:lpwstr>http://www.marketo.com/</vt:lpwstr>
      </vt:variant>
      <vt:variant>
        <vt:lpwstr/>
      </vt:variant>
      <vt:variant>
        <vt:i4>3801138</vt:i4>
      </vt:variant>
      <vt:variant>
        <vt:i4>12</vt:i4>
      </vt:variant>
      <vt:variant>
        <vt:i4>0</vt:i4>
      </vt:variant>
      <vt:variant>
        <vt:i4>5</vt:i4>
      </vt:variant>
      <vt:variant>
        <vt:lpwstr>http://www.ourwebsite.com/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http://www.beagleresearch.com/</vt:lpwstr>
      </vt:variant>
      <vt:variant>
        <vt:lpwstr/>
      </vt:variant>
      <vt:variant>
        <vt:i4>3145839</vt:i4>
      </vt:variant>
      <vt:variant>
        <vt:i4>6</vt:i4>
      </vt:variant>
      <vt:variant>
        <vt:i4>0</vt:i4>
      </vt:variant>
      <vt:variant>
        <vt:i4>5</vt:i4>
      </vt:variant>
      <vt:variant>
        <vt:lpwstr>http://www.marketo.com/</vt:lpwstr>
      </vt:variant>
      <vt:variant>
        <vt:lpwstr/>
      </vt:variant>
      <vt:variant>
        <vt:i4>7340087</vt:i4>
      </vt:variant>
      <vt:variant>
        <vt:i4>3</vt:i4>
      </vt:variant>
      <vt:variant>
        <vt:i4>0</vt:i4>
      </vt:variant>
      <vt:variant>
        <vt:i4>5</vt:i4>
      </vt:variant>
      <vt:variant>
        <vt:lpwstr>http://www.marketo.com/b2b-marketing-software/email-marketing-software.php</vt:lpwstr>
      </vt:variant>
      <vt:variant>
        <vt:lpwstr/>
      </vt:variant>
      <vt:variant>
        <vt:i4>3080319</vt:i4>
      </vt:variant>
      <vt:variant>
        <vt:i4>0</vt:i4>
      </vt:variant>
      <vt:variant>
        <vt:i4>0</vt:i4>
      </vt:variant>
      <vt:variant>
        <vt:i4>5</vt:i4>
      </vt:variant>
      <vt:variant>
        <vt:lpwstr>http://www.marketo.com/b2b-marketing-software/lead-management-software.php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PRESS RELEASE for 2008 WizKids</dc:title>
  <dc:creator>Denis Pombriant</dc:creator>
  <cp:lastModifiedBy>Dustin Crescini</cp:lastModifiedBy>
  <cp:revision>2</cp:revision>
  <cp:lastPrinted>2008-03-21T21:21:00Z</cp:lastPrinted>
  <dcterms:created xsi:type="dcterms:W3CDTF">2008-03-25T23:54:00Z</dcterms:created>
  <dcterms:modified xsi:type="dcterms:W3CDTF">2008-03-25T23:54:00Z</dcterms:modified>
</cp:coreProperties>
</file>