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8B" w:rsidRDefault="00784A8B">
      <w:pPr>
        <w:rPr>
          <w:b/>
          <w:bCs/>
          <w:lang w:eastAsia="zh-CN"/>
        </w:rPr>
      </w:pPr>
      <w:bookmarkStart w:id="0" w:name="OLE_LINK4"/>
      <w:bookmarkStart w:id="1" w:name="OLE_LINK5"/>
      <w:r>
        <w:rPr>
          <w:b/>
          <w:bCs/>
          <w:lang w:eastAsia="zh-CN"/>
        </w:rPr>
        <w:t>iOS Data Recovery software</w:t>
      </w:r>
      <w:r w:rsidRPr="00F4410A">
        <w:rPr>
          <w:b/>
          <w:bCs/>
          <w:lang w:eastAsia="zh-CN"/>
        </w:rPr>
        <w:t xml:space="preserve"> </w:t>
      </w:r>
      <w:r>
        <w:rPr>
          <w:b/>
          <w:bCs/>
          <w:lang w:eastAsia="zh-CN"/>
        </w:rPr>
        <w:t>giveaway for iPhone/iPad/iPod from Pavtube</w:t>
      </w:r>
    </w:p>
    <w:p w:rsidR="00784A8B" w:rsidRDefault="00784A8B" w:rsidP="0093070F">
      <w:pPr>
        <w:rPr>
          <w:rFonts w:cs="Times New Roman"/>
        </w:rPr>
      </w:pPr>
      <w:bookmarkStart w:id="2" w:name="OLE_LINK6"/>
      <w:bookmarkStart w:id="3" w:name="OLE_LINK2"/>
      <w:bookmarkStart w:id="4" w:name="OLE_LINK3"/>
      <w:bookmarkEnd w:id="0"/>
      <w:bookmarkEnd w:id="1"/>
      <w:r>
        <w:rPr>
          <w:lang w:eastAsia="zh-CN"/>
        </w:rPr>
        <w:t xml:space="preserve">Pavtube Studio is giving away its latest software, Pavtube iOS Data Recovery (both Windows and Mac versions) for a limited time period on March 3 on GiveawayOfTheDay.com. Users can backup and recover their lost data like messages, photos, calendars and notes from any iPhone, iPad, or iPod Touch free with this giveaway. </w:t>
      </w:r>
      <w:bookmarkEnd w:id="2"/>
    </w:p>
    <w:bookmarkEnd w:id="3"/>
    <w:bookmarkEnd w:id="4"/>
    <w:p w:rsidR="00784A8B" w:rsidRPr="00845676" w:rsidRDefault="00784A8B">
      <w:pPr>
        <w:rPr>
          <w:b/>
          <w:bCs/>
        </w:rPr>
      </w:pPr>
      <w:r w:rsidRPr="00845676">
        <w:rPr>
          <w:b/>
          <w:bCs/>
        </w:rPr>
        <w:t xml:space="preserve">PRWeb (London) </w:t>
      </w:r>
      <w:r>
        <w:rPr>
          <w:b/>
          <w:bCs/>
        </w:rPr>
        <w:t>Thursday 27</w:t>
      </w:r>
      <w:r w:rsidRPr="00FB3CEB">
        <w:rPr>
          <w:b/>
          <w:bCs/>
          <w:vertAlign w:val="superscript"/>
        </w:rPr>
        <w:t>th</w:t>
      </w:r>
      <w:r>
        <w:rPr>
          <w:b/>
          <w:bCs/>
        </w:rPr>
        <w:t xml:space="preserve"> </w:t>
      </w:r>
      <w:r w:rsidRPr="00845676">
        <w:rPr>
          <w:b/>
          <w:bCs/>
        </w:rPr>
        <w:t>2014</w:t>
      </w:r>
    </w:p>
    <w:p w:rsidR="00784A8B" w:rsidRDefault="00784A8B">
      <w:pPr>
        <w:rPr>
          <w:lang w:eastAsia="zh-CN"/>
        </w:rPr>
      </w:pPr>
      <w:bookmarkStart w:id="5" w:name="OLE_LINK7"/>
      <w:bookmarkStart w:id="6" w:name="OLE_LINK1"/>
      <w:r>
        <w:rPr>
          <w:lang w:eastAsia="zh-CN"/>
        </w:rPr>
        <w:t xml:space="preserve">On March 3, Pavtube Studio is scheduled to </w:t>
      </w:r>
      <w:hyperlink r:id="rId6" w:history="1">
        <w:r w:rsidRPr="00C11538">
          <w:rPr>
            <w:rStyle w:val="Hyperlink"/>
            <w:lang w:eastAsia="zh-CN"/>
          </w:rPr>
          <w:t xml:space="preserve">giveaway </w:t>
        </w:r>
        <w:r>
          <w:rPr>
            <w:rStyle w:val="Hyperlink"/>
            <w:lang w:eastAsia="zh-CN"/>
          </w:rPr>
          <w:t xml:space="preserve">its </w:t>
        </w:r>
        <w:r w:rsidRPr="00C11538">
          <w:rPr>
            <w:rStyle w:val="Hyperlink"/>
            <w:lang w:eastAsia="zh-CN"/>
          </w:rPr>
          <w:t>iOS Data Recovery</w:t>
        </w:r>
      </w:hyperlink>
      <w:r>
        <w:rPr>
          <w:lang w:eastAsia="zh-CN"/>
        </w:rPr>
        <w:t xml:space="preserve">, the best iPhone, iPad, iPod Touch, and iTunes data recovery software, on GiveawayOfTheDay.com. </w:t>
      </w:r>
      <w:r w:rsidRPr="00D63D53">
        <w:rPr>
          <w:lang w:eastAsia="zh-CN"/>
        </w:rPr>
        <w:t>The promotion starts at 8</w:t>
      </w:r>
      <w:r>
        <w:rPr>
          <w:lang w:eastAsia="zh-CN"/>
        </w:rPr>
        <w:t>:</w:t>
      </w:r>
      <w:r w:rsidRPr="00D63D53">
        <w:rPr>
          <w:lang w:eastAsia="zh-CN"/>
        </w:rPr>
        <w:t>00 in the morning GMT/London time and lasts for 24 hours</w:t>
      </w:r>
      <w:r>
        <w:rPr>
          <w:lang w:eastAsia="zh-CN"/>
        </w:rPr>
        <w:t>.</w:t>
      </w:r>
      <w:r w:rsidRPr="00D63D53">
        <w:rPr>
          <w:lang w:eastAsia="zh-CN"/>
        </w:rPr>
        <w:t xml:space="preserve"> </w:t>
      </w:r>
      <w:r>
        <w:rPr>
          <w:lang w:eastAsia="zh-CN"/>
        </w:rPr>
        <w:t>Users can now backup and restore their data for free.</w:t>
      </w:r>
    </w:p>
    <w:p w:rsidR="00784A8B" w:rsidRDefault="00784A8B">
      <w:pPr>
        <w:rPr>
          <w:lang w:eastAsia="zh-CN"/>
        </w:rPr>
      </w:pPr>
      <w:r>
        <w:rPr>
          <w:lang w:eastAsia="zh-CN"/>
        </w:rPr>
        <w:t>The</w:t>
      </w:r>
      <w:hyperlink r:id="rId7" w:history="1">
        <w:r w:rsidRPr="00FB5D7F">
          <w:rPr>
            <w:rStyle w:val="Hyperlink"/>
            <w:lang w:eastAsia="zh-CN"/>
          </w:rPr>
          <w:t xml:space="preserve"> iOS Data Recovery software</w:t>
        </w:r>
      </w:hyperlink>
      <w:r>
        <w:rPr>
          <w:lang w:eastAsia="zh-CN"/>
        </w:rPr>
        <w:t xml:space="preserve"> is designed for users who have the need to backup existing data, and restore any lost data from iOS devices and iTunes backup files, such as call history, contacts, photos, SMS messages, iMessages, notes, calendars, reminders, voice memos, and more. </w:t>
      </w:r>
    </w:p>
    <w:p w:rsidR="00784A8B" w:rsidRDefault="00784A8B">
      <w:pPr>
        <w:rPr>
          <w:lang w:eastAsia="zh-CN"/>
        </w:rPr>
      </w:pPr>
      <w:r>
        <w:rPr>
          <w:lang w:eastAsia="zh-CN"/>
        </w:rPr>
        <w:t xml:space="preserve">“iOS Data Recovery is a pretty new software released in the New Year. We decided to provide this giveaway to help more users recover their lost iOS and iTunes data on either Windows or Mac computers. We hope to get suggestions from them to make the software even more user-friendly,” said Betty Yu, the brand’s manager. </w:t>
      </w:r>
    </w:p>
    <w:p w:rsidR="00784A8B" w:rsidRDefault="00784A8B">
      <w:pPr>
        <w:rPr>
          <w:lang w:eastAsia="zh-CN"/>
        </w:rPr>
      </w:pPr>
      <w:r>
        <w:rPr>
          <w:lang w:eastAsia="zh-CN"/>
        </w:rPr>
        <w:t xml:space="preserve">There are likely dozens of accidental occasions that one may lose iOS data; water-damage, failure to update software, unsuccessful jailbreaks, stolen devices, unexpected factory restores, Google account changes and many more. </w:t>
      </w:r>
      <w:hyperlink r:id="rId8" w:history="1">
        <w:r w:rsidRPr="00CC747A">
          <w:rPr>
            <w:rStyle w:val="Hyperlink"/>
            <w:lang w:eastAsia="zh-CN"/>
          </w:rPr>
          <w:t xml:space="preserve">Pavtube iOS Data Recovery </w:t>
        </w:r>
      </w:hyperlink>
      <w:r>
        <w:rPr>
          <w:lang w:eastAsia="zh-CN"/>
        </w:rPr>
        <w:t xml:space="preserve">was designed to help people on just those occasions. </w:t>
      </w:r>
    </w:p>
    <w:p w:rsidR="00784A8B" w:rsidRDefault="00784A8B">
      <w:pPr>
        <w:rPr>
          <w:lang w:eastAsia="zh-CN"/>
        </w:rPr>
      </w:pPr>
      <w:r>
        <w:rPr>
          <w:lang w:eastAsia="zh-CN"/>
        </w:rPr>
        <w:t xml:space="preserve">From iTunes Backup file, users are able to restore 11 types of data without the iOS device, such as Photo Stream, Camera Roll (including videos), iMessages &amp; SMS Messages, Call History, Contacts, Notes, Reminders, Safari Bookmarks, Voice Memos, Calendar,  and Message Attachments. </w:t>
      </w:r>
      <w:bookmarkStart w:id="7" w:name="_GoBack"/>
      <w:bookmarkEnd w:id="7"/>
    </w:p>
    <w:p w:rsidR="00784A8B" w:rsidRDefault="00784A8B" w:rsidP="001F03E0">
      <w:pPr>
        <w:rPr>
          <w:lang w:eastAsia="zh-CN"/>
        </w:rPr>
      </w:pPr>
      <w:r>
        <w:rPr>
          <w:lang w:eastAsia="zh-CN"/>
        </w:rPr>
        <w:t xml:space="preserve">While for data not backed up with iTunes, users can get back 7 types with the iOS device, such as </w:t>
      </w:r>
      <w:r w:rsidRPr="00CC747A">
        <w:rPr>
          <w:lang w:eastAsia="zh-CN"/>
        </w:rPr>
        <w:t>Call History</w:t>
      </w:r>
      <w:r>
        <w:rPr>
          <w:lang w:eastAsia="zh-CN"/>
        </w:rPr>
        <w:t>, Contacts, Messages, Notes, Reminders, Calendar, and Safari Bookmarks.</w:t>
      </w:r>
      <w:r w:rsidRPr="001F03E0">
        <w:rPr>
          <w:lang w:eastAsia="zh-CN"/>
        </w:rPr>
        <w:t xml:space="preserve"> </w:t>
      </w:r>
      <w:r>
        <w:rPr>
          <w:lang w:eastAsia="zh-CN"/>
        </w:rPr>
        <w:t xml:space="preserve"> All recoverable data can be previewed and is selectable in the software, except the videos. All of the above great features are included in this giveaway. </w:t>
      </w:r>
    </w:p>
    <w:p w:rsidR="00784A8B" w:rsidRDefault="00784A8B">
      <w:pPr>
        <w:rPr>
          <w:lang w:eastAsia="zh-CN"/>
        </w:rPr>
      </w:pPr>
      <w:r>
        <w:rPr>
          <w:lang w:eastAsia="zh-CN"/>
        </w:rPr>
        <w:t xml:space="preserve">This giveaway is for users with any generation of Apple device such as </w:t>
      </w:r>
      <w:r w:rsidRPr="00617246">
        <w:t>iPhone 5S/5C/5/4S/4</w:t>
      </w:r>
      <w:r>
        <w:t>/3GS</w:t>
      </w:r>
      <w:r w:rsidRPr="00617246">
        <w:t>, i</w:t>
      </w:r>
      <w:r>
        <w:t>Pad Air/Mini/4/3 (New iPad)/2/1 and</w:t>
      </w:r>
      <w:r w:rsidRPr="00617246">
        <w:t xml:space="preserve"> iPod touch</w:t>
      </w:r>
      <w:r>
        <w:rPr>
          <w:lang w:eastAsia="zh-CN"/>
        </w:rPr>
        <w:t>. Users can download either Windows or Mac versions to work on the right operating system.</w:t>
      </w:r>
    </w:p>
    <w:p w:rsidR="00784A8B" w:rsidRDefault="00784A8B">
      <w:pPr>
        <w:rPr>
          <w:lang w:eastAsia="zh-CN"/>
        </w:rPr>
      </w:pPr>
      <w:r>
        <w:rPr>
          <w:lang w:eastAsia="zh-CN"/>
        </w:rPr>
        <w:t xml:space="preserve">“We hope both our users and us can get help and information from this giveaway. As always, this giveaway provides the latest official version from Pavtube with offers to upgrade and get other </w:t>
      </w:r>
      <w:hyperlink r:id="rId9" w:history="1">
        <w:r w:rsidRPr="000C0C91">
          <w:rPr>
            <w:rStyle w:val="Hyperlink"/>
            <w:lang w:eastAsia="zh-CN"/>
          </w:rPr>
          <w:t>relative Pavtube software</w:t>
        </w:r>
      </w:hyperlink>
      <w:r>
        <w:rPr>
          <w:lang w:eastAsia="zh-CN"/>
        </w:rPr>
        <w:t>,</w:t>
      </w:r>
      <w:r w:rsidRPr="00715077">
        <w:rPr>
          <w:lang w:eastAsia="zh-CN"/>
        </w:rPr>
        <w:t>”</w:t>
      </w:r>
      <w:r>
        <w:rPr>
          <w:lang w:eastAsia="zh-CN"/>
        </w:rPr>
        <w:t xml:space="preserve"> concluded Betty.</w:t>
      </w:r>
    </w:p>
    <w:p w:rsidR="00784A8B" w:rsidRDefault="00784A8B" w:rsidP="004B7E67">
      <w:pPr>
        <w:rPr>
          <w:rFonts w:cs="Times New Roman"/>
          <w:b/>
          <w:bCs/>
          <w:lang w:eastAsia="zh-CN"/>
        </w:rPr>
      </w:pPr>
    </w:p>
    <w:p w:rsidR="00784A8B" w:rsidRDefault="00784A8B" w:rsidP="004B7E67">
      <w:pPr>
        <w:rPr>
          <w:b/>
          <w:bCs/>
          <w:lang w:eastAsia="zh-CN"/>
        </w:rPr>
      </w:pPr>
      <w:r>
        <w:rPr>
          <w:b/>
          <w:bCs/>
          <w:lang w:eastAsia="zh-CN"/>
        </w:rPr>
        <w:t>About Pavtube Studios</w:t>
      </w:r>
    </w:p>
    <w:p w:rsidR="00784A8B" w:rsidRDefault="00784A8B" w:rsidP="004B7E67">
      <w:r>
        <w:t xml:space="preserve">Founded in 2007, </w:t>
      </w:r>
      <w:hyperlink r:id="rId10" w:history="1">
        <w:r>
          <w:rPr>
            <w:rStyle w:val="Hyperlink"/>
          </w:rPr>
          <w:t>Pavtube</w:t>
        </w:r>
      </w:hyperlink>
      <w:r>
        <w:t xml:space="preserve"> creates expert multimedia software applications that help consumers access, transfer and share their digital content across different devices that range from PC, Mac, tablets, smartphones, to HD media players, game consoles, and home theatre systems.</w:t>
      </w:r>
      <w:bookmarkEnd w:id="5"/>
    </w:p>
    <w:bookmarkEnd w:id="6"/>
    <w:p w:rsidR="00784A8B" w:rsidRDefault="00784A8B" w:rsidP="004B7E67">
      <w:r>
        <w:t>On the basis of computer OS, Pavtube products are divided into two categories - Windows solutions and Mac solutions, spanning across BD/DVD backing up, video trans-coding, camera/camcorder footage</w:t>
      </w:r>
      <w:r>
        <w:rPr>
          <w:lang w:eastAsia="zh-CN"/>
        </w:rPr>
        <w:t>, iOS data recovery</w:t>
      </w:r>
      <w:r>
        <w:t xml:space="preserve"> and DVR recordings (e.g. TiVo) conversion. </w:t>
      </w:r>
    </w:p>
    <w:p w:rsidR="00784A8B" w:rsidRDefault="00784A8B" w:rsidP="004B7E67">
      <w:r>
        <w:t xml:space="preserve">With creativity, expert knowledge as well as cutting-edge technology, Pavtube helps consumers throughout the world enjoy more in a digitally connected audio-visual world. See </w:t>
      </w:r>
      <w:hyperlink r:id="rId11" w:history="1">
        <w:r>
          <w:rPr>
            <w:rStyle w:val="Hyperlink"/>
          </w:rPr>
          <w:t>www.pavtube.com</w:t>
        </w:r>
      </w:hyperlink>
      <w:r>
        <w:t xml:space="preserve"> for more information.</w:t>
      </w:r>
    </w:p>
    <w:sectPr w:rsidR="00784A8B" w:rsidSect="005A55B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A8B" w:rsidRDefault="00784A8B" w:rsidP="0063572E">
      <w:pPr>
        <w:spacing w:after="0" w:line="240" w:lineRule="auto"/>
        <w:rPr>
          <w:rFonts w:cs="Times New Roman"/>
        </w:rPr>
      </w:pPr>
      <w:r>
        <w:rPr>
          <w:rFonts w:cs="Times New Roman"/>
        </w:rPr>
        <w:separator/>
      </w:r>
    </w:p>
  </w:endnote>
  <w:endnote w:type="continuationSeparator" w:id="0">
    <w:p w:rsidR="00784A8B" w:rsidRDefault="00784A8B" w:rsidP="0063572E">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A8B" w:rsidRDefault="00784A8B" w:rsidP="0063572E">
      <w:pPr>
        <w:spacing w:after="0" w:line="240" w:lineRule="auto"/>
        <w:rPr>
          <w:rFonts w:cs="Times New Roman"/>
        </w:rPr>
      </w:pPr>
      <w:r>
        <w:rPr>
          <w:rFonts w:cs="Times New Roman"/>
        </w:rPr>
        <w:separator/>
      </w:r>
    </w:p>
  </w:footnote>
  <w:footnote w:type="continuationSeparator" w:id="0">
    <w:p w:rsidR="00784A8B" w:rsidRDefault="00784A8B" w:rsidP="0063572E">
      <w:pPr>
        <w:spacing w:after="0"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3E9"/>
    <w:rsid w:val="000033E9"/>
    <w:rsid w:val="00027678"/>
    <w:rsid w:val="00041C7D"/>
    <w:rsid w:val="00056217"/>
    <w:rsid w:val="00083DCC"/>
    <w:rsid w:val="00086E66"/>
    <w:rsid w:val="000B584A"/>
    <w:rsid w:val="000C0C91"/>
    <w:rsid w:val="000E23D2"/>
    <w:rsid w:val="00142F81"/>
    <w:rsid w:val="00156BEF"/>
    <w:rsid w:val="001B4EED"/>
    <w:rsid w:val="001F03E0"/>
    <w:rsid w:val="00202A1A"/>
    <w:rsid w:val="00214625"/>
    <w:rsid w:val="002443D7"/>
    <w:rsid w:val="002E3799"/>
    <w:rsid w:val="00337393"/>
    <w:rsid w:val="00360768"/>
    <w:rsid w:val="00366C2E"/>
    <w:rsid w:val="0037025F"/>
    <w:rsid w:val="00372E11"/>
    <w:rsid w:val="00423EE1"/>
    <w:rsid w:val="00425BE7"/>
    <w:rsid w:val="00444EAF"/>
    <w:rsid w:val="0048436A"/>
    <w:rsid w:val="00486178"/>
    <w:rsid w:val="004B7E67"/>
    <w:rsid w:val="004C1916"/>
    <w:rsid w:val="005A55BE"/>
    <w:rsid w:val="005D05C1"/>
    <w:rsid w:val="005D699D"/>
    <w:rsid w:val="00617246"/>
    <w:rsid w:val="0061746B"/>
    <w:rsid w:val="0063572E"/>
    <w:rsid w:val="00654259"/>
    <w:rsid w:val="0066351B"/>
    <w:rsid w:val="006962C6"/>
    <w:rsid w:val="006C38DD"/>
    <w:rsid w:val="006D73D0"/>
    <w:rsid w:val="007010D3"/>
    <w:rsid w:val="00715077"/>
    <w:rsid w:val="00732DEA"/>
    <w:rsid w:val="00740968"/>
    <w:rsid w:val="00776882"/>
    <w:rsid w:val="00784A8B"/>
    <w:rsid w:val="007A0D65"/>
    <w:rsid w:val="007C0E2B"/>
    <w:rsid w:val="00805133"/>
    <w:rsid w:val="008142A4"/>
    <w:rsid w:val="00826D19"/>
    <w:rsid w:val="00834F0E"/>
    <w:rsid w:val="00845676"/>
    <w:rsid w:val="008849B7"/>
    <w:rsid w:val="008A31AE"/>
    <w:rsid w:val="008A7451"/>
    <w:rsid w:val="008F0C94"/>
    <w:rsid w:val="00905226"/>
    <w:rsid w:val="00907E8C"/>
    <w:rsid w:val="009238B2"/>
    <w:rsid w:val="0093070F"/>
    <w:rsid w:val="009631CB"/>
    <w:rsid w:val="00976DCA"/>
    <w:rsid w:val="00987E22"/>
    <w:rsid w:val="009D0C40"/>
    <w:rsid w:val="00A07793"/>
    <w:rsid w:val="00AD2417"/>
    <w:rsid w:val="00AD349C"/>
    <w:rsid w:val="00B51CEA"/>
    <w:rsid w:val="00B72DD6"/>
    <w:rsid w:val="00B73389"/>
    <w:rsid w:val="00BD4DD4"/>
    <w:rsid w:val="00BE4369"/>
    <w:rsid w:val="00C11538"/>
    <w:rsid w:val="00CC747A"/>
    <w:rsid w:val="00D63D53"/>
    <w:rsid w:val="00D81B39"/>
    <w:rsid w:val="00D84D47"/>
    <w:rsid w:val="00DB2935"/>
    <w:rsid w:val="00DC4C72"/>
    <w:rsid w:val="00DE3225"/>
    <w:rsid w:val="00DF338E"/>
    <w:rsid w:val="00DF7C5A"/>
    <w:rsid w:val="00E270F2"/>
    <w:rsid w:val="00E33CD8"/>
    <w:rsid w:val="00E6707C"/>
    <w:rsid w:val="00E90A96"/>
    <w:rsid w:val="00EC0CDA"/>
    <w:rsid w:val="00F4410A"/>
    <w:rsid w:val="00F50283"/>
    <w:rsid w:val="00F54785"/>
    <w:rsid w:val="00F56D3D"/>
    <w:rsid w:val="00FA72D0"/>
    <w:rsid w:val="00FB3CEB"/>
    <w:rsid w:val="00FB52EF"/>
    <w:rsid w:val="00FB5D7F"/>
    <w:rsid w:val="00FC23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BE"/>
    <w:pPr>
      <w:spacing w:after="160" w:line="259" w:lineRule="auto"/>
    </w:pPr>
    <w:rPr>
      <w:rFonts w:cs="Calibri"/>
      <w:kern w:val="0"/>
      <w:sz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7E67"/>
    <w:rPr>
      <w:color w:val="0563C1"/>
      <w:u w:val="single"/>
    </w:rPr>
  </w:style>
  <w:style w:type="paragraph" w:styleId="Header">
    <w:name w:val="header"/>
    <w:basedOn w:val="Normal"/>
    <w:link w:val="HeaderChar"/>
    <w:uiPriority w:val="99"/>
    <w:semiHidden/>
    <w:rsid w:val="0063572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63572E"/>
    <w:rPr>
      <w:sz w:val="18"/>
      <w:szCs w:val="18"/>
    </w:rPr>
  </w:style>
  <w:style w:type="paragraph" w:styleId="Footer">
    <w:name w:val="footer"/>
    <w:basedOn w:val="Normal"/>
    <w:link w:val="FooterChar"/>
    <w:uiPriority w:val="99"/>
    <w:semiHidden/>
    <w:rsid w:val="0063572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locked/>
    <w:rsid w:val="0063572E"/>
    <w:rPr>
      <w:sz w:val="18"/>
      <w:szCs w:val="18"/>
    </w:rPr>
  </w:style>
  <w:style w:type="character" w:styleId="FollowedHyperlink">
    <w:name w:val="FollowedHyperlink"/>
    <w:basedOn w:val="DefaultParagraphFont"/>
    <w:uiPriority w:val="99"/>
    <w:semiHidden/>
    <w:rsid w:val="008A7451"/>
    <w:rPr>
      <w:color w:val="auto"/>
      <w:u w:val="single"/>
    </w:rPr>
  </w:style>
</w:styles>
</file>

<file path=word/webSettings.xml><?xml version="1.0" encoding="utf-8"?>
<w:webSettings xmlns:r="http://schemas.openxmlformats.org/officeDocument/2006/relationships" xmlns:w="http://schemas.openxmlformats.org/wordprocessingml/2006/main">
  <w:divs>
    <w:div w:id="1569419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vtube.com/ios-data-recove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vtube.com/ios-data-recovery-ma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veawayoftheday.com/" TargetMode="External"/><Relationship Id="rId11" Type="http://schemas.openxmlformats.org/officeDocument/2006/relationships/hyperlink" Target="http://www.pavtube.com" TargetMode="External"/><Relationship Id="rId5" Type="http://schemas.openxmlformats.org/officeDocument/2006/relationships/endnotes" Target="endnotes.xml"/><Relationship Id="rId10" Type="http://schemas.openxmlformats.org/officeDocument/2006/relationships/hyperlink" Target="http://www.pavtube.com/" TargetMode="External"/><Relationship Id="rId4" Type="http://schemas.openxmlformats.org/officeDocument/2006/relationships/footnotes" Target="footnotes.xml"/><Relationship Id="rId9" Type="http://schemas.openxmlformats.org/officeDocument/2006/relationships/hyperlink" Target="http://www.pavtube.com/ios-data-recovery-giveaway-speci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2</Pages>
  <Words>571</Words>
  <Characters>3259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Arsalan Ahmed</dc:creator>
  <cp:keywords/>
  <dc:description/>
  <cp:lastModifiedBy>微软用户</cp:lastModifiedBy>
  <cp:revision>9</cp:revision>
  <dcterms:created xsi:type="dcterms:W3CDTF">2014-02-24T14:21:00Z</dcterms:created>
  <dcterms:modified xsi:type="dcterms:W3CDTF">2014-03-03T03:30:00Z</dcterms:modified>
</cp:coreProperties>
</file>