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6D59B" w14:textId="77777777" w:rsidR="00634163" w:rsidRDefault="00D4085E">
      <w:pPr>
        <w:pStyle w:val="Logo"/>
        <w:rPr>
          <w:noProof/>
          <w:sz w:val="48"/>
          <w:szCs w:val="48"/>
          <w:lang w:eastAsia="en-US"/>
        </w:rPr>
      </w:pPr>
      <w:r>
        <w:rPr>
          <w:noProof/>
          <w:sz w:val="48"/>
          <w:szCs w:val="48"/>
          <w:lang w:eastAsia="en-US"/>
        </w:rPr>
        <w:t>FLIRTATIOUS</w:t>
      </w:r>
    </w:p>
    <w:p w14:paraId="60FD6DA7" w14:textId="77777777" w:rsidR="00D4085E" w:rsidRPr="00D4085E" w:rsidRDefault="00D4085E" w:rsidP="00D4085E">
      <w:pPr>
        <w:pStyle w:val="Logo"/>
        <w:rPr>
          <w:noProof/>
          <w:sz w:val="24"/>
          <w:szCs w:val="24"/>
          <w:lang w:eastAsia="en-US"/>
        </w:rPr>
      </w:pPr>
      <w:r w:rsidRPr="00D4085E">
        <w:rPr>
          <w:noProof/>
          <w:sz w:val="24"/>
          <w:szCs w:val="24"/>
          <w:lang w:eastAsia="en-US"/>
        </w:rPr>
        <w:t>A WILD AND CRAZY LOVE STORY OF PERSISTENCE AND BAD ATTITUDE</w:t>
      </w:r>
    </w:p>
    <w:tbl>
      <w:tblPr>
        <w:tblW w:w="5000" w:type="pct"/>
        <w:tblLook w:val="04A0" w:firstRow="1" w:lastRow="0" w:firstColumn="1" w:lastColumn="0" w:noHBand="0" w:noVBand="1"/>
        <w:tblDescription w:val="Press release contact information"/>
      </w:tblPr>
      <w:tblGrid>
        <w:gridCol w:w="4711"/>
        <w:gridCol w:w="4649"/>
      </w:tblGrid>
      <w:tr w:rsidR="00634163" w14:paraId="695E0947" w14:textId="77777777">
        <w:tc>
          <w:tcPr>
            <w:tcW w:w="4711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Borders>
                <w:insideV w:val="single" w:sz="18" w:space="0" w:color="FFFFFF" w:themeColor="background1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"/>
            </w:tblPr>
            <w:tblGrid>
              <w:gridCol w:w="1260"/>
              <w:gridCol w:w="3451"/>
            </w:tblGrid>
            <w:tr w:rsidR="00634163" w14:paraId="4B28E124" w14:textId="77777777">
              <w:tc>
                <w:tcPr>
                  <w:tcW w:w="1377" w:type="dxa"/>
                </w:tcPr>
                <w:p w14:paraId="75649168" w14:textId="77777777" w:rsidR="00634163" w:rsidRDefault="00397FE8">
                  <w:pPr>
                    <w:pStyle w:val="Heading2"/>
                  </w:pPr>
                  <w:r>
                    <w:t>Contact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Your Name"/>
                    <w:tag w:val=""/>
                    <w:id w:val="1965699273"/>
                    <w:placeholder>
                      <w:docPart w:val="9C0B6654F9AA4DC891C72C148D9C6104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EndPr/>
                  <w:sdtContent>
                    <w:p w14:paraId="2E2B38A5" w14:textId="77777777" w:rsidR="00634163" w:rsidRDefault="00D4085E">
                      <w:pPr>
                        <w:spacing w:after="0" w:line="240" w:lineRule="auto"/>
                      </w:pPr>
                      <w:r>
                        <w:t>Nicholas</w:t>
                      </w:r>
                    </w:p>
                  </w:sdtContent>
                </w:sdt>
              </w:tc>
            </w:tr>
            <w:tr w:rsidR="00634163" w14:paraId="27B199CA" w14:textId="77777777">
              <w:tc>
                <w:tcPr>
                  <w:tcW w:w="1377" w:type="dxa"/>
                </w:tcPr>
                <w:p w14:paraId="7A51FBB0" w14:textId="77777777" w:rsidR="00634163" w:rsidRDefault="00397FE8">
                  <w:pPr>
                    <w:pStyle w:val="Heading2"/>
                  </w:pPr>
                  <w:r>
                    <w:t>Telephone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Company Phone"/>
                    <w:tag w:val=""/>
                    <w:id w:val="256028369"/>
                    <w:placeholder>
                      <w:docPart w:val="D98B3EB0FDC44A5B9994FDBE3B4DAB2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EndPr/>
                  <w:sdtContent>
                    <w:p w14:paraId="3631986F" w14:textId="77777777" w:rsidR="00634163" w:rsidRDefault="00D4085E" w:rsidP="00D4085E">
                      <w:pPr>
                        <w:spacing w:after="0" w:line="240" w:lineRule="auto"/>
                      </w:pPr>
                      <w:r>
                        <w:t>973-704-0221</w:t>
                      </w:r>
                    </w:p>
                  </w:sdtContent>
                </w:sdt>
              </w:tc>
            </w:tr>
            <w:tr w:rsidR="00634163" w14:paraId="5F16490C" w14:textId="77777777">
              <w:tc>
                <w:tcPr>
                  <w:tcW w:w="1377" w:type="dxa"/>
                </w:tcPr>
                <w:p w14:paraId="6365AE73" w14:textId="77777777" w:rsidR="00634163" w:rsidRDefault="00397FE8">
                  <w:pPr>
                    <w:pStyle w:val="Heading2"/>
                  </w:pPr>
                  <w:r>
                    <w:t>Cell</w:t>
                  </w:r>
                </w:p>
              </w:tc>
              <w:tc>
                <w:tcPr>
                  <w:tcW w:w="4005" w:type="dxa"/>
                </w:tcPr>
                <w:sdt>
                  <w:sdtPr>
                    <w:id w:val="-709799229"/>
                    <w:placeholder>
                      <w:docPart w:val="FDDDEE6C86964110982FA229322F60AC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EE26A56" w14:textId="77777777" w:rsidR="00634163" w:rsidRDefault="00397FE8">
                      <w:pPr>
                        <w:spacing w:after="0" w:line="240" w:lineRule="auto"/>
                      </w:pPr>
                      <w:r>
                        <w:rPr>
                          <w:rStyle w:val="PlaceholderText"/>
                          <w:color w:val="auto"/>
                        </w:rPr>
                        <w:t>[Cell Phone]</w:t>
                      </w:r>
                    </w:p>
                  </w:sdtContent>
                </w:sdt>
              </w:tc>
            </w:tr>
            <w:tr w:rsidR="00634163" w14:paraId="43D98A21" w14:textId="77777777">
              <w:tc>
                <w:tcPr>
                  <w:tcW w:w="1377" w:type="dxa"/>
                </w:tcPr>
                <w:p w14:paraId="74FD2919" w14:textId="77777777" w:rsidR="00634163" w:rsidRDefault="00397FE8">
                  <w:pPr>
                    <w:pStyle w:val="Heading2"/>
                  </w:pPr>
                  <w:r>
                    <w:t>Email</w:t>
                  </w:r>
                </w:p>
              </w:tc>
              <w:tc>
                <w:tcPr>
                  <w:tcW w:w="4005" w:type="dxa"/>
                </w:tcPr>
                <w:sdt>
                  <w:sdtPr>
                    <w:alias w:val="Company E-mail"/>
                    <w:tag w:val=""/>
                    <w:id w:val="224575003"/>
                    <w:placeholder>
                      <w:docPart w:val="8CE5E425B6D947AAAE2B459387F16AC9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EndPr/>
                  <w:sdtContent>
                    <w:p w14:paraId="2F1E98D2" w14:textId="77777777" w:rsidR="00634163" w:rsidRDefault="00397FE8" w:rsidP="00D4085E">
                      <w:pPr>
                        <w:spacing w:after="0" w:line="240" w:lineRule="auto"/>
                      </w:pPr>
                      <w:r>
                        <w:t>quicknick486@hotmail.com</w:t>
                      </w:r>
                    </w:p>
                  </w:sdtContent>
                </w:sdt>
              </w:tc>
            </w:tr>
            <w:tr w:rsidR="00634163" w14:paraId="0289B640" w14:textId="77777777">
              <w:tc>
                <w:tcPr>
                  <w:tcW w:w="1377" w:type="dxa"/>
                </w:tcPr>
                <w:p w14:paraId="0B94E5AA" w14:textId="77777777" w:rsidR="00634163" w:rsidRDefault="00397FE8">
                  <w:pPr>
                    <w:pStyle w:val="Heading2"/>
                  </w:pPr>
                  <w:r>
                    <w:t>Website</w:t>
                  </w:r>
                </w:p>
              </w:tc>
              <w:tc>
                <w:tcPr>
                  <w:tcW w:w="4005" w:type="dxa"/>
                </w:tcPr>
                <w:sdt>
                  <w:sdtPr>
                    <w:id w:val="-712660086"/>
                    <w:placeholder>
                      <w:docPart w:val="C815DB3B386E464182D95E6F05975ECE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A3B5DC8" w14:textId="77777777" w:rsidR="00634163" w:rsidRDefault="00397FE8">
                      <w:pPr>
                        <w:spacing w:after="0" w:line="240" w:lineRule="auto"/>
                      </w:pPr>
                      <w:r>
                        <w:rPr>
                          <w:rStyle w:val="PlaceholderText"/>
                          <w:color w:val="auto"/>
                        </w:rPr>
                        <w:t>[Website]</w:t>
                      </w:r>
                    </w:p>
                  </w:sdtContent>
                </w:sdt>
              </w:tc>
            </w:tr>
          </w:tbl>
          <w:p w14:paraId="78215AA3" w14:textId="77777777" w:rsidR="00634163" w:rsidRDefault="00634163">
            <w:pPr>
              <w:pStyle w:val="Logo"/>
              <w:spacing w:after="0" w:line="240" w:lineRule="auto"/>
            </w:pPr>
          </w:p>
        </w:tc>
        <w:tc>
          <w:tcPr>
            <w:tcW w:w="4649" w:type="dxa"/>
            <w:tcMar>
              <w:left w:w="0" w:type="dxa"/>
              <w:right w:w="0" w:type="dxa"/>
            </w:tcMar>
          </w:tcPr>
          <w:p w14:paraId="329F118F" w14:textId="77777777" w:rsidR="00634163" w:rsidRDefault="00397FE8">
            <w:pPr>
              <w:pStyle w:val="Heading1"/>
            </w:pPr>
            <w:r>
              <w:t>FOR IMMEDIATE RELEASE</w:t>
            </w:r>
          </w:p>
          <w:sdt>
            <w:sdtPr>
              <w:alias w:val="Date"/>
              <w:tag w:val=""/>
              <w:id w:val="1321768727"/>
              <w:placeholder>
                <w:docPart w:val="A2B2778C810F4787B35F067A1397FB1F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4-03-26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B716C8C" w14:textId="77777777" w:rsidR="00634163" w:rsidRDefault="00D4085E">
                <w:pPr>
                  <w:pStyle w:val="Heading1"/>
                </w:pPr>
                <w:r>
                  <w:t>March 26, 2014</w:t>
                </w:r>
              </w:p>
            </w:sdtContent>
          </w:sdt>
        </w:tc>
      </w:tr>
    </w:tbl>
    <w:p w14:paraId="5796E180" w14:textId="77777777" w:rsidR="00D4085E" w:rsidRDefault="00D4085E"/>
    <w:p w14:paraId="5255DD3E" w14:textId="77777777" w:rsidR="002E4738" w:rsidRDefault="00D4085E">
      <w:r>
        <w:t>Newark NJ</w:t>
      </w:r>
    </w:p>
    <w:p w14:paraId="43156306" w14:textId="77777777" w:rsidR="002E4738" w:rsidRDefault="00397FE8">
      <w:r>
        <w:t xml:space="preserve"> </w:t>
      </w:r>
      <w:sdt>
        <w:sdtPr>
          <w:alias w:val="Date"/>
          <w:tag w:val=""/>
          <w:id w:val="-52010925"/>
          <w:placeholder>
            <w:docPart w:val="AB6316EFA03E4F4697380D6E66DC0B4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03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4085E">
            <w:t>March 26, 2014</w:t>
          </w:r>
        </w:sdtContent>
      </w:sdt>
    </w:p>
    <w:p w14:paraId="2684AC4E" w14:textId="77777777" w:rsidR="00634163" w:rsidRDefault="00D4085E">
      <w:r>
        <w:t xml:space="preserve">This is a press release for a exciting </w:t>
      </w:r>
      <w:r w:rsidR="002E4738">
        <w:t xml:space="preserve">new </w:t>
      </w:r>
      <w:r>
        <w:t>Novel by Author Nicholas H. Page</w:t>
      </w:r>
    </w:p>
    <w:p w14:paraId="4AD2FEFB" w14:textId="77777777" w:rsidR="00AE0777" w:rsidRDefault="002E4738">
      <w:r>
        <w:t xml:space="preserve">This is a very creative story not just about </w:t>
      </w:r>
      <w:r w:rsidR="00AE0777">
        <w:t xml:space="preserve">the love between </w:t>
      </w:r>
      <w:r>
        <w:t>two people that are totally opposite from each other and trying to work on their unorthodox relationship, it also deals with</w:t>
      </w:r>
      <w:r w:rsidR="00AE0777">
        <w:t xml:space="preserve"> their</w:t>
      </w:r>
      <w:r>
        <w:t xml:space="preserve"> </w:t>
      </w:r>
      <w:r w:rsidR="00AE0777">
        <w:t>back stabbing friends, a gold digging family member and</w:t>
      </w:r>
      <w:r>
        <w:t xml:space="preserve"> </w:t>
      </w:r>
      <w:r w:rsidR="00AE0777">
        <w:t>deadly confrontations with an terrorist organization.</w:t>
      </w:r>
    </w:p>
    <w:p w14:paraId="1B8CCA70" w14:textId="77777777" w:rsidR="00AE0777" w:rsidRDefault="00397FE8" w:rsidP="00AE0777">
      <w:pPr>
        <w:jc w:val="center"/>
      </w:pPr>
      <w:r>
        <w:t>###</w:t>
      </w:r>
    </w:p>
    <w:p w14:paraId="033EE9B5" w14:textId="77777777" w:rsidR="00634163" w:rsidRDefault="00AE0777">
      <w:pPr>
        <w:pStyle w:val="Quote"/>
      </w:pPr>
      <w:r w:rsidRPr="00AE0777">
        <w:rPr>
          <w:noProof/>
          <w:lang w:eastAsia="en-US"/>
        </w:rPr>
        <w:drawing>
          <wp:inline distT="0" distB="0" distL="0" distR="0" wp14:anchorId="147EB8A7" wp14:editId="5C7E9C1C">
            <wp:extent cx="5378450" cy="1974850"/>
            <wp:effectExtent l="0" t="0" r="0" b="6350"/>
            <wp:docPr id="2" name="Picture 2" descr="C:\Users\Nicholas\Pictures\Camera Roll\WIN_20140304_15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holas\Pictures\Camera Roll\WIN_20140304_1534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6F04" w14:textId="77777777" w:rsidR="00634163" w:rsidRDefault="00634163"/>
    <w:p w14:paraId="35E7B104" w14:textId="77777777" w:rsidR="00634163" w:rsidRDefault="00397FE8">
      <w:r>
        <w:t>If you would like more information about</w:t>
      </w:r>
      <w:r>
        <w:t xml:space="preserve"> this topic, please contact </w:t>
      </w:r>
      <w:sdt>
        <w:sdtPr>
          <w:alias w:val="Your Name"/>
          <w:tag w:val=""/>
          <w:id w:val="-690218254"/>
          <w:placeholder>
            <w:docPart w:val="BBF2AEFAFEDD43549780347C394FF01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rStyle w:val="PlaceholderText"/>
            <w:color w:val="808080"/>
          </w:rPr>
        </w:sdtEndPr>
        <w:sdtContent>
          <w:r w:rsidR="00D4085E">
            <w:t>Nicholas</w:t>
          </w:r>
        </w:sdtContent>
      </w:sdt>
      <w:r>
        <w:t xml:space="preserve"> at </w:t>
      </w:r>
      <w:sdt>
        <w:sdtPr>
          <w:alias w:val="Company Phone"/>
          <w:tag w:val=""/>
          <w:id w:val="-235787224"/>
          <w:placeholder>
            <w:docPart w:val="D98B3EB0FDC44A5B9994FDBE3B4DAB2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D4085E">
            <w:t>973-704-0221</w:t>
          </w:r>
        </w:sdtContent>
      </w:sdt>
      <w:r>
        <w:t xml:space="preserve"> or email at </w:t>
      </w:r>
      <w:sdt>
        <w:sdtPr>
          <w:alias w:val="Company E-mail"/>
          <w:tag w:val=""/>
          <w:id w:val="236991705"/>
          <w:placeholder>
            <w:docPart w:val="8CE5E425B6D947AAAE2B459387F16AC9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t>q</w:t>
          </w:r>
          <w:r w:rsidR="00D4085E">
            <w:t>uicknick486@hotmail.com</w:t>
          </w:r>
        </w:sdtContent>
      </w:sdt>
      <w:r>
        <w:t>.</w:t>
      </w:r>
      <w:bookmarkStart w:id="0" w:name="_GoBack"/>
      <w:bookmarkEnd w:id="0"/>
    </w:p>
    <w:sectPr w:rsidR="00634163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C47D8" w14:textId="77777777" w:rsidR="00D4085E" w:rsidRDefault="00D4085E">
      <w:pPr>
        <w:spacing w:after="0" w:line="240" w:lineRule="auto"/>
      </w:pPr>
      <w:r>
        <w:separator/>
      </w:r>
    </w:p>
    <w:p w14:paraId="217D1DD6" w14:textId="77777777" w:rsidR="00D4085E" w:rsidRDefault="00D4085E"/>
  </w:endnote>
  <w:endnote w:type="continuationSeparator" w:id="0">
    <w:p w14:paraId="6CBCE632" w14:textId="77777777" w:rsidR="00D4085E" w:rsidRDefault="00D4085E">
      <w:pPr>
        <w:spacing w:after="0" w:line="240" w:lineRule="auto"/>
      </w:pPr>
      <w:r>
        <w:continuationSeparator/>
      </w:r>
    </w:p>
    <w:p w14:paraId="25D7EBED" w14:textId="77777777" w:rsidR="00D4085E" w:rsidRDefault="00D40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64DC4" w14:textId="77777777" w:rsidR="00634163" w:rsidRDefault="00397FE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E0777">
      <w:rPr>
        <w:noProof/>
      </w:rPr>
      <w:t>2</w:t>
    </w:r>
    <w:r>
      <w:fldChar w:fldCharType="end"/>
    </w:r>
  </w:p>
  <w:p w14:paraId="3F02156C" w14:textId="77777777" w:rsidR="00634163" w:rsidRDefault="006341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24462" w14:textId="77777777" w:rsidR="00D4085E" w:rsidRDefault="00D4085E">
      <w:pPr>
        <w:spacing w:after="0" w:line="240" w:lineRule="auto"/>
      </w:pPr>
      <w:r>
        <w:separator/>
      </w:r>
    </w:p>
    <w:p w14:paraId="721653D7" w14:textId="77777777" w:rsidR="00D4085E" w:rsidRDefault="00D4085E"/>
  </w:footnote>
  <w:footnote w:type="continuationSeparator" w:id="0">
    <w:p w14:paraId="2D33E4FB" w14:textId="77777777" w:rsidR="00D4085E" w:rsidRDefault="00D4085E">
      <w:pPr>
        <w:spacing w:after="0" w:line="240" w:lineRule="auto"/>
      </w:pPr>
      <w:r>
        <w:continuationSeparator/>
      </w:r>
    </w:p>
    <w:p w14:paraId="3AE4434E" w14:textId="77777777" w:rsidR="00D4085E" w:rsidRDefault="00D408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5E"/>
    <w:rsid w:val="002E4738"/>
    <w:rsid w:val="00397FE8"/>
    <w:rsid w:val="00634163"/>
    <w:rsid w:val="00A24691"/>
    <w:rsid w:val="00AE0777"/>
    <w:rsid w:val="00D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037DF"/>
  <w15:chartTrackingRefBased/>
  <w15:docId w15:val="{14A921EF-9A6B-4098-84F1-0549F896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after="0" w:line="240" w:lineRule="auto"/>
      <w:jc w:val="right"/>
      <w:outlineLvl w:val="0"/>
    </w:pPr>
    <w:rPr>
      <w:color w:val="4A66AC" w:themeColor="accent1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spacing w:before="2" w:after="0" w:line="240" w:lineRule="auto"/>
      <w:ind w:right="115"/>
      <w:jc w:val="right"/>
      <w:outlineLvl w:val="1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after="0" w:line="240" w:lineRule="auto"/>
      <w:contextualSpacing/>
      <w:jc w:val="right"/>
      <w:outlineLvl w:val="2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spacing w:after="0" w:line="240" w:lineRule="auto"/>
      <w:ind w:right="115"/>
      <w:jc w:val="right"/>
      <w:outlineLvl w:val="3"/>
    </w:pPr>
    <w:rPr>
      <w:b/>
      <w:bCs/>
      <w:i/>
      <w:iCs/>
      <w:color w:val="4A66A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before="600" w:after="0"/>
      <w:jc w:val="center"/>
      <w:outlineLvl w:val="0"/>
    </w:pPr>
    <w:rPr>
      <w:rFonts w:asciiTheme="majorHAnsi" w:eastAsiaTheme="majorEastAsia" w:hAnsiTheme="majorHAnsi" w:cstheme="majorBidi"/>
      <w:caps/>
      <w:color w:val="4A66AC" w:themeColor="accent1"/>
      <w:sz w:val="32"/>
      <w:szCs w:val="32"/>
    </w:rPr>
  </w:style>
  <w:style w:type="paragraph" w:styleId="Quote">
    <w:name w:val="Quote"/>
    <w:basedOn w:val="Normal"/>
    <w:next w:val="Normal"/>
    <w:unhideWhenUsed/>
    <w:qFormat/>
    <w:pPr>
      <w:spacing w:before="200" w:after="160"/>
      <w:ind w:left="864" w:right="864"/>
    </w:pPr>
    <w:rPr>
      <w:i/>
      <w:iCs/>
      <w:color w:val="5A5A5A" w:themeColor="text1" w:themeTint="A5"/>
    </w:rPr>
  </w:style>
  <w:style w:type="paragraph" w:styleId="Header">
    <w:name w:val="header"/>
    <w:basedOn w:val="Normal"/>
    <w:link w:val="Head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customStyle="1" w:styleId="Logo">
    <w:name w:val="Logo"/>
    <w:basedOn w:val="Normal"/>
    <w:qFormat/>
    <w:pPr>
      <w:spacing w:after="800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Pr>
      <w:b/>
      <w:bCs/>
      <w:i/>
      <w:iCs/>
      <w:color w:val="4A66AC" w:themeColor="accent1"/>
    </w:rPr>
  </w:style>
  <w:style w:type="paragraph" w:styleId="Subtitle">
    <w:name w:val="Subtitle"/>
    <w:basedOn w:val="Normal"/>
    <w:next w:val="Normal"/>
    <w:qFormat/>
    <w:pPr>
      <w:spacing w:before="160" w:after="480"/>
      <w:contextualSpacing/>
      <w:jc w:val="center"/>
      <w:outlineLvl w:val="1"/>
    </w:pPr>
    <w:rPr>
      <w:rFonts w:asciiTheme="majorHAnsi" w:eastAsiaTheme="majorEastAsia" w:hAnsiTheme="majorHAnsi" w:cstheme="majorBidi"/>
      <w:color w:val="4A66AC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as\AppData\Roaming\Microsoft\Templates\Press%20release%20(Elega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B6654F9AA4DC891C72C148D9C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0C28-E6D4-49B0-9BF4-FE8BBF6C90BC}"/>
      </w:docPartPr>
      <w:docPartBody>
        <w:p w:rsidR="00000000" w:rsidRDefault="00000000">
          <w:pPr>
            <w:pStyle w:val="9C0B6654F9AA4DC891C72C148D9C6104"/>
          </w:pPr>
          <w:r>
            <w:t>[Contact]</w:t>
          </w:r>
        </w:p>
      </w:docPartBody>
    </w:docPart>
    <w:docPart>
      <w:docPartPr>
        <w:name w:val="D98B3EB0FDC44A5B9994FDBE3B4D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CEA59-8B1A-44A1-9687-60328FCF1C24}"/>
      </w:docPartPr>
      <w:docPartBody>
        <w:p w:rsidR="00000000" w:rsidRDefault="00000000">
          <w:pPr>
            <w:pStyle w:val="D98B3EB0FDC44A5B9994FDBE3B4DAB2B"/>
          </w:pPr>
          <w:r>
            <w:rPr>
              <w:rStyle w:val="PlaceholderText"/>
            </w:rPr>
            <w:t>[Company Phone]</w:t>
          </w:r>
        </w:p>
      </w:docPartBody>
    </w:docPart>
    <w:docPart>
      <w:docPartPr>
        <w:name w:val="FDDDEE6C86964110982FA229322F6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9DDE9-FA53-423B-A4E3-3CD2BE2CE7E8}"/>
      </w:docPartPr>
      <w:docPartBody>
        <w:p w:rsidR="00000000" w:rsidRDefault="00000000">
          <w:pPr>
            <w:pStyle w:val="FDDDEE6C86964110982FA229322F60AC"/>
          </w:pPr>
          <w:r>
            <w:rPr>
              <w:rStyle w:val="PlaceholderText"/>
            </w:rPr>
            <w:t>[Cell Phone]</w:t>
          </w:r>
        </w:p>
      </w:docPartBody>
    </w:docPart>
    <w:docPart>
      <w:docPartPr>
        <w:name w:val="8CE5E425B6D947AAAE2B459387F16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1E9D-BD12-4282-9A85-AD9C4B04154B}"/>
      </w:docPartPr>
      <w:docPartBody>
        <w:p w:rsidR="00000000" w:rsidRDefault="00000000">
          <w:pPr>
            <w:pStyle w:val="8CE5E425B6D947AAAE2B459387F16AC9"/>
          </w:pPr>
          <w:r>
            <w:rPr>
              <w:rStyle w:val="PlaceholderText"/>
            </w:rPr>
            <w:t>[Company E-mail]</w:t>
          </w:r>
        </w:p>
      </w:docPartBody>
    </w:docPart>
    <w:docPart>
      <w:docPartPr>
        <w:name w:val="C815DB3B386E464182D95E6F0597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E7B6-553C-490C-85FF-81F7CB9FDF56}"/>
      </w:docPartPr>
      <w:docPartBody>
        <w:p w:rsidR="00000000" w:rsidRDefault="00000000">
          <w:pPr>
            <w:pStyle w:val="C815DB3B386E464182D95E6F05975ECE"/>
          </w:pPr>
          <w:r>
            <w:rPr>
              <w:rStyle w:val="PlaceholderText"/>
            </w:rPr>
            <w:t>[Website]</w:t>
          </w:r>
        </w:p>
      </w:docPartBody>
    </w:docPart>
    <w:docPart>
      <w:docPartPr>
        <w:name w:val="A2B2778C810F4787B35F067A1397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FC975-95BA-4129-A2B0-09F55E49C2A2}"/>
      </w:docPartPr>
      <w:docPartBody>
        <w:p w:rsidR="00000000" w:rsidRDefault="00000000">
          <w:pPr>
            <w:pStyle w:val="A2B2778C810F4787B35F067A1397FB1F"/>
          </w:pPr>
          <w:r>
            <w:t>[Date]</w:t>
          </w:r>
        </w:p>
      </w:docPartBody>
    </w:docPart>
    <w:docPart>
      <w:docPartPr>
        <w:name w:val="AB6316EFA03E4F4697380D6E66DC0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4F0CA-8051-4039-9F58-755FE35BC486}"/>
      </w:docPartPr>
      <w:docPartBody>
        <w:p w:rsidR="00000000" w:rsidRDefault="00000000">
          <w:pPr>
            <w:pStyle w:val="AB6316EFA03E4F4697380D6E66DC0B44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BBF2AEFAFEDD43549780347C394FF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A5AF4-EA86-481C-9F33-B9A60EF8FC5F}"/>
      </w:docPartPr>
      <w:docPartBody>
        <w:p w:rsidR="00000000" w:rsidRDefault="00000000">
          <w:pPr>
            <w:pStyle w:val="BBF2AEFAFEDD43549780347C394FF01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0B6654F9AA4DC891C72C148D9C6104">
    <w:name w:val="9C0B6654F9AA4DC891C72C148D9C61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8B3EB0FDC44A5B9994FDBE3B4DAB2B">
    <w:name w:val="D98B3EB0FDC44A5B9994FDBE3B4DAB2B"/>
  </w:style>
  <w:style w:type="paragraph" w:customStyle="1" w:styleId="FDDDEE6C86964110982FA229322F60AC">
    <w:name w:val="FDDDEE6C86964110982FA229322F60AC"/>
  </w:style>
  <w:style w:type="paragraph" w:customStyle="1" w:styleId="8CE5E425B6D947AAAE2B459387F16AC9">
    <w:name w:val="8CE5E425B6D947AAAE2B459387F16AC9"/>
  </w:style>
  <w:style w:type="paragraph" w:customStyle="1" w:styleId="C815DB3B386E464182D95E6F05975ECE">
    <w:name w:val="C815DB3B386E464182D95E6F05975ECE"/>
  </w:style>
  <w:style w:type="paragraph" w:customStyle="1" w:styleId="A2B2778C810F4787B35F067A1397FB1F">
    <w:name w:val="A2B2778C810F4787B35F067A1397FB1F"/>
  </w:style>
  <w:style w:type="paragraph" w:customStyle="1" w:styleId="FD85A1FBF3574DB79DD99EBADEA8942C">
    <w:name w:val="FD85A1FBF3574DB79DD99EBADEA8942C"/>
  </w:style>
  <w:style w:type="paragraph" w:customStyle="1" w:styleId="AEC3876C241F4F9889D2B5EE1AC71113">
    <w:name w:val="AEC3876C241F4F9889D2B5EE1AC71113"/>
  </w:style>
  <w:style w:type="paragraph" w:customStyle="1" w:styleId="DCE8866814A245F29DCA764FA868B085">
    <w:name w:val="DCE8866814A245F29DCA764FA868B085"/>
  </w:style>
  <w:style w:type="paragraph" w:customStyle="1" w:styleId="5C9898530FB14B00A2A7AA671D025A9B">
    <w:name w:val="5C9898530FB14B00A2A7AA671D025A9B"/>
  </w:style>
  <w:style w:type="paragraph" w:customStyle="1" w:styleId="AB6316EFA03E4F4697380D6E66DC0B44">
    <w:name w:val="AB6316EFA03E4F4697380D6E66DC0B44"/>
  </w:style>
  <w:style w:type="paragraph" w:customStyle="1" w:styleId="99AE4F32514D4B66B7EEEB6C17F676D6">
    <w:name w:val="99AE4F32514D4B66B7EEEB6C17F676D6"/>
  </w:style>
  <w:style w:type="paragraph" w:customStyle="1" w:styleId="2B42D84F1CA649129B25A6533AF68B28">
    <w:name w:val="2B42D84F1CA649129B25A6533AF68B28"/>
  </w:style>
  <w:style w:type="paragraph" w:customStyle="1" w:styleId="6A060940E084458298478DCC3A36E266">
    <w:name w:val="6A060940E084458298478DCC3A36E266"/>
  </w:style>
  <w:style w:type="paragraph" w:customStyle="1" w:styleId="2CEA840E13584842A23FCFED787040B2">
    <w:name w:val="2CEA840E13584842A23FCFED787040B2"/>
  </w:style>
  <w:style w:type="paragraph" w:customStyle="1" w:styleId="E2F3230FEE424C56B54ED8E6FF5D9586">
    <w:name w:val="E2F3230FEE424C56B54ED8E6FF5D9586"/>
  </w:style>
  <w:style w:type="paragraph" w:customStyle="1" w:styleId="BBF2AEFAFEDD43549780347C394FF01E">
    <w:name w:val="BBF2AEFAFEDD43549780347C394FF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2014-03-26T00:00:00</PublishDate>
  <Abstract/>
  <CompanyAddress/>
  <CompanyPhone>973-704-0221</CompanyPhone>
  <CompanyFax/>
  <CompanyEmail>quicknick486@hotmail.com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2923D-A04C-4EFC-A16D-9CC2165E3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(Elegant design)</Template>
  <TotalTime>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Nicholas</dc:creator>
  <cp:keywords/>
  <cp:lastModifiedBy>Nicholas</cp:lastModifiedBy>
  <cp:revision>1</cp:revision>
  <dcterms:created xsi:type="dcterms:W3CDTF">2014-03-24T23:13:00Z</dcterms:created>
  <dcterms:modified xsi:type="dcterms:W3CDTF">2014-03-24T23:45:00Z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TC034630859991</vt:lpwstr>
  </property>
</Properties>
</file>