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88" w:rsidRDefault="00602588" w:rsidP="007274E1">
      <w:pPr>
        <w:rPr>
          <w:b/>
        </w:rPr>
      </w:pPr>
      <w:r>
        <w:rPr>
          <w:b/>
        </w:rPr>
        <w:t xml:space="preserve">PRESS RELEASE </w:t>
      </w:r>
      <w:r w:rsidR="00321782">
        <w:rPr>
          <w:b/>
        </w:rPr>
        <w:t xml:space="preserve">– FOR </w:t>
      </w:r>
      <w:r>
        <w:rPr>
          <w:b/>
        </w:rPr>
        <w:t>IMMEDIATE RELEASE</w:t>
      </w:r>
      <w:r w:rsidRPr="00E43D09">
        <w:rPr>
          <w:b/>
        </w:rPr>
        <w:t xml:space="preserve"> </w:t>
      </w:r>
    </w:p>
    <w:p w:rsidR="00602588" w:rsidRDefault="00602588" w:rsidP="007274E1">
      <w:pPr>
        <w:rPr>
          <w:rFonts w:ascii="Arial" w:hAnsi="Arial"/>
          <w:sz w:val="22"/>
        </w:rPr>
      </w:pPr>
    </w:p>
    <w:p w:rsidR="0048393A" w:rsidRDefault="00CD505F" w:rsidP="0047076C">
      <w:pPr>
        <w:pStyle w:val="ArtHdr1"/>
        <w:spacing w:after="0"/>
        <w:rPr>
          <w:szCs w:val="22"/>
        </w:rPr>
      </w:pPr>
      <w:bookmarkStart w:id="0" w:name="_GoBack"/>
      <w:r w:rsidRPr="0074570B">
        <w:rPr>
          <w:szCs w:val="22"/>
        </w:rPr>
        <w:t xml:space="preserve">Industry Veteran </w:t>
      </w:r>
      <w:r w:rsidR="002D216F">
        <w:rPr>
          <w:szCs w:val="22"/>
        </w:rPr>
        <w:t>L</w:t>
      </w:r>
      <w:r w:rsidR="004B109E" w:rsidRPr="0074570B">
        <w:rPr>
          <w:szCs w:val="22"/>
        </w:rPr>
        <w:t xml:space="preserve">aunches </w:t>
      </w:r>
      <w:r w:rsidR="002D216F" w:rsidRPr="002D216F">
        <w:rPr>
          <w:szCs w:val="22"/>
        </w:rPr>
        <w:t>Power Quality</w:t>
      </w:r>
      <w:r w:rsidR="002D216F">
        <w:rPr>
          <w:szCs w:val="22"/>
        </w:rPr>
        <w:t xml:space="preserve"> C</w:t>
      </w:r>
      <w:r w:rsidR="004B109E" w:rsidRPr="0074570B">
        <w:rPr>
          <w:szCs w:val="22"/>
        </w:rPr>
        <w:t>ompany,</w:t>
      </w:r>
      <w:r w:rsidR="00796D22" w:rsidRPr="0074570B">
        <w:rPr>
          <w:szCs w:val="22"/>
        </w:rPr>
        <w:t xml:space="preserve"> </w:t>
      </w:r>
      <w:r w:rsidR="004B2595" w:rsidRPr="0074570B">
        <w:rPr>
          <w:szCs w:val="22"/>
        </w:rPr>
        <w:t>APQ</w:t>
      </w:r>
      <w:r w:rsidR="00602588" w:rsidRPr="0074570B">
        <w:rPr>
          <w:szCs w:val="22"/>
        </w:rPr>
        <w:t>,</w:t>
      </w:r>
      <w:r w:rsidR="004B2595" w:rsidRPr="0074570B">
        <w:rPr>
          <w:szCs w:val="22"/>
        </w:rPr>
        <w:t xml:space="preserve"> </w:t>
      </w:r>
      <w:r w:rsidR="004B109E" w:rsidRPr="0074570B">
        <w:rPr>
          <w:szCs w:val="22"/>
        </w:rPr>
        <w:t>LLC</w:t>
      </w:r>
      <w:r w:rsidR="0048393A">
        <w:rPr>
          <w:szCs w:val="22"/>
        </w:rPr>
        <w:t xml:space="preserve"> </w:t>
      </w:r>
    </w:p>
    <w:bookmarkEnd w:id="0"/>
    <w:p w:rsidR="002D216F" w:rsidRDefault="002D216F" w:rsidP="0047076C">
      <w:pPr>
        <w:pStyle w:val="ArtHdr1"/>
        <w:spacing w:after="0"/>
        <w:rPr>
          <w:szCs w:val="22"/>
        </w:rPr>
      </w:pPr>
    </w:p>
    <w:p w:rsidR="00796D22" w:rsidRPr="0074570B" w:rsidRDefault="0048393A" w:rsidP="0047076C">
      <w:pPr>
        <w:pStyle w:val="ArtHdr1"/>
        <w:spacing w:after="0"/>
        <w:rPr>
          <w:szCs w:val="22"/>
        </w:rPr>
      </w:pPr>
      <w:r w:rsidRPr="0048393A">
        <w:rPr>
          <w:szCs w:val="22"/>
        </w:rPr>
        <w:t xml:space="preserve">APQ, LLC </w:t>
      </w:r>
      <w:r>
        <w:rPr>
          <w:szCs w:val="22"/>
        </w:rPr>
        <w:t xml:space="preserve">is </w:t>
      </w:r>
      <w:r w:rsidR="00A53142" w:rsidRPr="0074570B">
        <w:rPr>
          <w:szCs w:val="22"/>
        </w:rPr>
        <w:t xml:space="preserve">a one-stop shop for all </w:t>
      </w:r>
      <w:r w:rsidR="000F1A42" w:rsidRPr="0074570B">
        <w:rPr>
          <w:szCs w:val="22"/>
        </w:rPr>
        <w:t>Power Quality Solutions</w:t>
      </w:r>
      <w:r>
        <w:rPr>
          <w:szCs w:val="22"/>
        </w:rPr>
        <w:t xml:space="preserve"> providing </w:t>
      </w:r>
      <w:r w:rsidR="00B65D3A" w:rsidRPr="0074570B">
        <w:rPr>
          <w:szCs w:val="22"/>
        </w:rPr>
        <w:t>E</w:t>
      </w:r>
      <w:r w:rsidR="00796D22" w:rsidRPr="0074570B">
        <w:rPr>
          <w:szCs w:val="22"/>
        </w:rPr>
        <w:t xml:space="preserve">lectrical </w:t>
      </w:r>
      <w:r w:rsidR="00B65D3A" w:rsidRPr="0074570B">
        <w:rPr>
          <w:szCs w:val="22"/>
        </w:rPr>
        <w:t>P</w:t>
      </w:r>
      <w:r w:rsidR="00796D22" w:rsidRPr="0074570B">
        <w:rPr>
          <w:szCs w:val="22"/>
        </w:rPr>
        <w:t xml:space="preserve">ower </w:t>
      </w:r>
      <w:r w:rsidR="00B65D3A" w:rsidRPr="0074570B">
        <w:rPr>
          <w:szCs w:val="22"/>
        </w:rPr>
        <w:t>P</w:t>
      </w:r>
      <w:r w:rsidR="00796D22" w:rsidRPr="0074570B">
        <w:rPr>
          <w:szCs w:val="22"/>
        </w:rPr>
        <w:t>roducts</w:t>
      </w:r>
      <w:r w:rsidR="00E43D09" w:rsidRPr="0074570B">
        <w:rPr>
          <w:szCs w:val="22"/>
        </w:rPr>
        <w:t xml:space="preserve"> &amp; </w:t>
      </w:r>
      <w:r w:rsidR="00B65D3A" w:rsidRPr="0074570B">
        <w:rPr>
          <w:szCs w:val="22"/>
        </w:rPr>
        <w:t>S</w:t>
      </w:r>
      <w:r w:rsidR="00E43D09" w:rsidRPr="0074570B">
        <w:rPr>
          <w:szCs w:val="22"/>
        </w:rPr>
        <w:t>ervices</w:t>
      </w:r>
      <w:r w:rsidR="004B109E" w:rsidRPr="0074570B">
        <w:rPr>
          <w:szCs w:val="22"/>
        </w:rPr>
        <w:t xml:space="preserve"> </w:t>
      </w:r>
      <w:r w:rsidR="000F1A42" w:rsidRPr="0074570B">
        <w:rPr>
          <w:szCs w:val="22"/>
        </w:rPr>
        <w:t xml:space="preserve">that </w:t>
      </w:r>
      <w:r w:rsidR="00B65D3A" w:rsidRPr="0074570B">
        <w:rPr>
          <w:szCs w:val="22"/>
        </w:rPr>
        <w:t>i</w:t>
      </w:r>
      <w:r w:rsidR="00796D22" w:rsidRPr="0074570B">
        <w:rPr>
          <w:szCs w:val="22"/>
        </w:rPr>
        <w:t>mprove Efficiency</w:t>
      </w:r>
      <w:r w:rsidR="0033723D" w:rsidRPr="0074570B">
        <w:rPr>
          <w:szCs w:val="22"/>
        </w:rPr>
        <w:t>, Power Quality</w:t>
      </w:r>
      <w:r w:rsidR="00796D22" w:rsidRPr="0074570B">
        <w:rPr>
          <w:szCs w:val="22"/>
        </w:rPr>
        <w:t xml:space="preserve"> &amp; Harmonic Mitigation</w:t>
      </w:r>
    </w:p>
    <w:p w:rsidR="0047076C" w:rsidRPr="00392DF3" w:rsidRDefault="0047076C" w:rsidP="0047076C">
      <w:pPr>
        <w:pStyle w:val="ArtHdr1"/>
        <w:spacing w:after="0"/>
      </w:pPr>
    </w:p>
    <w:p w:rsidR="0047076C" w:rsidRPr="00392DF3" w:rsidRDefault="00796D22" w:rsidP="002B3036">
      <w:pPr>
        <w:pStyle w:val="ArtBody"/>
        <w:spacing w:line="360" w:lineRule="auto"/>
        <w:rPr>
          <w:color w:val="auto"/>
        </w:rPr>
      </w:pPr>
      <w:r w:rsidRPr="00392DF3">
        <w:rPr>
          <w:b/>
          <w:color w:val="auto"/>
        </w:rPr>
        <w:t xml:space="preserve">New Berlin, </w:t>
      </w:r>
      <w:r w:rsidR="00C805D1" w:rsidRPr="00392DF3">
        <w:rPr>
          <w:b/>
          <w:color w:val="auto"/>
        </w:rPr>
        <w:t>Wisconsin –</w:t>
      </w:r>
      <w:r w:rsidRPr="00392DF3">
        <w:rPr>
          <w:color w:val="auto"/>
        </w:rPr>
        <w:t xml:space="preserve"> </w:t>
      </w:r>
      <w:r w:rsidR="00E43D09" w:rsidRPr="00392DF3">
        <w:rPr>
          <w:color w:val="auto"/>
        </w:rPr>
        <w:t xml:space="preserve">Industry veteran </w:t>
      </w:r>
      <w:r w:rsidRPr="00392DF3">
        <w:rPr>
          <w:color w:val="auto"/>
        </w:rPr>
        <w:t>Gary Anderson</w:t>
      </w:r>
      <w:r w:rsidR="00497F88" w:rsidRPr="00392DF3">
        <w:rPr>
          <w:color w:val="auto"/>
        </w:rPr>
        <w:t xml:space="preserve">, former President of </w:t>
      </w:r>
      <w:proofErr w:type="spellStart"/>
      <w:r w:rsidR="00497F88" w:rsidRPr="00392DF3">
        <w:rPr>
          <w:color w:val="auto"/>
        </w:rPr>
        <w:t>Arteche</w:t>
      </w:r>
      <w:proofErr w:type="spellEnd"/>
      <w:r w:rsidR="00497F88" w:rsidRPr="00392DF3">
        <w:rPr>
          <w:color w:val="auto"/>
        </w:rPr>
        <w:t xml:space="preserve"> PQ, INC.</w:t>
      </w:r>
      <w:r w:rsidR="00C805D1" w:rsidRPr="00392DF3">
        <w:rPr>
          <w:color w:val="auto"/>
        </w:rPr>
        <w:t>,</w:t>
      </w:r>
      <w:r w:rsidR="00497F88" w:rsidRPr="00392DF3">
        <w:rPr>
          <w:color w:val="auto"/>
        </w:rPr>
        <w:t xml:space="preserve"> </w:t>
      </w:r>
      <w:r w:rsidR="00C805D1" w:rsidRPr="00392DF3">
        <w:rPr>
          <w:color w:val="auto"/>
        </w:rPr>
        <w:t xml:space="preserve">has launched </w:t>
      </w:r>
      <w:r w:rsidRPr="00392DF3">
        <w:rPr>
          <w:color w:val="auto"/>
        </w:rPr>
        <w:t>APQ</w:t>
      </w:r>
      <w:r w:rsidR="00C805D1" w:rsidRPr="00392DF3">
        <w:rPr>
          <w:color w:val="auto"/>
        </w:rPr>
        <w:t>,</w:t>
      </w:r>
      <w:r w:rsidRPr="00392DF3">
        <w:rPr>
          <w:color w:val="auto"/>
        </w:rPr>
        <w:t xml:space="preserve"> </w:t>
      </w:r>
      <w:r w:rsidR="00E43D09" w:rsidRPr="00392DF3">
        <w:rPr>
          <w:color w:val="auto"/>
        </w:rPr>
        <w:t>LLC</w:t>
      </w:r>
      <w:r w:rsidR="00C805D1" w:rsidRPr="00392DF3">
        <w:rPr>
          <w:color w:val="auto"/>
        </w:rPr>
        <w:t xml:space="preserve"> to provide </w:t>
      </w:r>
      <w:r w:rsidR="00E43D09" w:rsidRPr="00392DF3">
        <w:rPr>
          <w:color w:val="auto"/>
        </w:rPr>
        <w:t>a range of electrical power products and services t</w:t>
      </w:r>
      <w:r w:rsidR="00C805D1" w:rsidRPr="00392DF3">
        <w:rPr>
          <w:color w:val="auto"/>
        </w:rPr>
        <w:t>hat</w:t>
      </w:r>
      <w:r w:rsidR="00E43D09" w:rsidRPr="00392DF3">
        <w:rPr>
          <w:color w:val="auto"/>
        </w:rPr>
        <w:t xml:space="preserve"> </w:t>
      </w:r>
      <w:r w:rsidR="00C805D1" w:rsidRPr="00392DF3">
        <w:rPr>
          <w:color w:val="auto"/>
        </w:rPr>
        <w:t>save users money</w:t>
      </w:r>
      <w:r w:rsidR="00EC420D" w:rsidRPr="00392DF3">
        <w:rPr>
          <w:color w:val="auto"/>
        </w:rPr>
        <w:t xml:space="preserve">. </w:t>
      </w:r>
      <w:r w:rsidR="006D0270" w:rsidRPr="00392DF3">
        <w:rPr>
          <w:color w:val="auto"/>
        </w:rPr>
        <w:t>Power Quality products from APQ</w:t>
      </w:r>
      <w:r w:rsidR="00996A0D">
        <w:rPr>
          <w:color w:val="auto"/>
        </w:rPr>
        <w:t xml:space="preserve"> will mitigate harmonics</w:t>
      </w:r>
      <w:r w:rsidR="00EC420D" w:rsidRPr="00392DF3">
        <w:rPr>
          <w:color w:val="auto"/>
        </w:rPr>
        <w:t xml:space="preserve"> and improve the quality and efficiency of your </w:t>
      </w:r>
      <w:r w:rsidR="00A61950" w:rsidRPr="00392DF3">
        <w:rPr>
          <w:color w:val="auto"/>
        </w:rPr>
        <w:t xml:space="preserve">operations. </w:t>
      </w:r>
      <w:r w:rsidR="00602588" w:rsidRPr="00392DF3">
        <w:rPr>
          <w:color w:val="auto"/>
        </w:rPr>
        <w:t>APQ</w:t>
      </w:r>
      <w:r w:rsidR="00E43D09" w:rsidRPr="00392DF3">
        <w:rPr>
          <w:color w:val="auto"/>
        </w:rPr>
        <w:t xml:space="preserve"> </w:t>
      </w:r>
      <w:r w:rsidR="0047076C" w:rsidRPr="00392DF3">
        <w:rPr>
          <w:color w:val="auto"/>
        </w:rPr>
        <w:t>is serving North America</w:t>
      </w:r>
      <w:r w:rsidR="00C805D1" w:rsidRPr="00392DF3">
        <w:rPr>
          <w:color w:val="auto"/>
        </w:rPr>
        <w:t>,</w:t>
      </w:r>
      <w:r w:rsidR="0047076C" w:rsidRPr="00392DF3">
        <w:rPr>
          <w:color w:val="auto"/>
        </w:rPr>
        <w:t xml:space="preserve"> building on the quality line of </w:t>
      </w:r>
      <w:proofErr w:type="spellStart"/>
      <w:r w:rsidR="0047076C" w:rsidRPr="00392DF3">
        <w:rPr>
          <w:color w:val="auto"/>
        </w:rPr>
        <w:t>Arteche</w:t>
      </w:r>
      <w:proofErr w:type="spellEnd"/>
      <w:r w:rsidR="0047076C" w:rsidRPr="00392DF3">
        <w:rPr>
          <w:color w:val="auto"/>
        </w:rPr>
        <w:t xml:space="preserve"> products</w:t>
      </w:r>
      <w:r w:rsidR="00C805D1" w:rsidRPr="00392DF3">
        <w:rPr>
          <w:color w:val="auto"/>
        </w:rPr>
        <w:t>, services</w:t>
      </w:r>
      <w:r w:rsidR="0047076C" w:rsidRPr="00392DF3">
        <w:rPr>
          <w:color w:val="auto"/>
        </w:rPr>
        <w:t xml:space="preserve"> and technology.</w:t>
      </w:r>
      <w:r w:rsidR="00C805D1" w:rsidRPr="00392DF3">
        <w:rPr>
          <w:color w:val="auto"/>
        </w:rPr>
        <w:t xml:space="preserve"> </w:t>
      </w:r>
    </w:p>
    <w:p w:rsidR="00B6788B" w:rsidRPr="00392DF3" w:rsidRDefault="00E43D09" w:rsidP="002B3036">
      <w:pPr>
        <w:pStyle w:val="ArtBody"/>
        <w:spacing w:line="360" w:lineRule="auto"/>
        <w:rPr>
          <w:color w:val="auto"/>
        </w:rPr>
      </w:pPr>
      <w:r w:rsidRPr="00392DF3">
        <w:rPr>
          <w:color w:val="auto"/>
        </w:rPr>
        <w:t>Anderson has extensive experience in the</w:t>
      </w:r>
      <w:r w:rsidR="008C47CF">
        <w:rPr>
          <w:color w:val="auto"/>
        </w:rPr>
        <w:t xml:space="preserve"> engineering, application</w:t>
      </w:r>
      <w:r w:rsidRPr="00392DF3">
        <w:rPr>
          <w:color w:val="auto"/>
        </w:rPr>
        <w:t xml:space="preserve"> and system integration of </w:t>
      </w:r>
      <w:r w:rsidR="00602588" w:rsidRPr="00392DF3">
        <w:rPr>
          <w:color w:val="auto"/>
        </w:rPr>
        <w:t>motor drives,</w:t>
      </w:r>
      <w:r w:rsidRPr="00392DF3">
        <w:rPr>
          <w:color w:val="auto"/>
        </w:rPr>
        <w:t xml:space="preserve"> power quality,</w:t>
      </w:r>
      <w:r w:rsidR="008C47CF">
        <w:rPr>
          <w:color w:val="auto"/>
        </w:rPr>
        <w:t xml:space="preserve"> harmonic mitigation</w:t>
      </w:r>
      <w:r w:rsidR="00602588" w:rsidRPr="00392DF3">
        <w:rPr>
          <w:color w:val="auto"/>
        </w:rPr>
        <w:t xml:space="preserve"> and electrical energy conservation in</w:t>
      </w:r>
      <w:r w:rsidR="00C23D13" w:rsidRPr="00392DF3">
        <w:rPr>
          <w:color w:val="auto"/>
        </w:rPr>
        <w:t xml:space="preserve"> the industry.  </w:t>
      </w:r>
      <w:r w:rsidR="00602588" w:rsidRPr="00392DF3">
        <w:rPr>
          <w:color w:val="auto"/>
        </w:rPr>
        <w:t xml:space="preserve">Anderson’s experience includes </w:t>
      </w:r>
      <w:r w:rsidRPr="00392DF3">
        <w:rPr>
          <w:color w:val="auto"/>
        </w:rPr>
        <w:t>serv</w:t>
      </w:r>
      <w:r w:rsidR="00602588" w:rsidRPr="00392DF3">
        <w:rPr>
          <w:color w:val="auto"/>
        </w:rPr>
        <w:t xml:space="preserve">ing </w:t>
      </w:r>
      <w:r w:rsidRPr="00392DF3">
        <w:rPr>
          <w:color w:val="auto"/>
        </w:rPr>
        <w:t>as president of Drive Source International (</w:t>
      </w:r>
      <w:proofErr w:type="spellStart"/>
      <w:r w:rsidRPr="00392DF3">
        <w:rPr>
          <w:color w:val="auto"/>
        </w:rPr>
        <w:t>Dynamatic</w:t>
      </w:r>
      <w:proofErr w:type="spellEnd"/>
      <w:r w:rsidRPr="00392DF3">
        <w:rPr>
          <w:color w:val="auto"/>
        </w:rPr>
        <w:t xml:space="preserve">), VP of Sales and Marketing for TCI (Trans-Coil, Inc) </w:t>
      </w:r>
      <w:r w:rsidR="00602588" w:rsidRPr="00392DF3">
        <w:rPr>
          <w:color w:val="auto"/>
        </w:rPr>
        <w:t xml:space="preserve">and </w:t>
      </w:r>
      <w:r w:rsidR="0088675D">
        <w:rPr>
          <w:color w:val="auto"/>
        </w:rPr>
        <w:t xml:space="preserve">President of </w:t>
      </w:r>
      <w:proofErr w:type="spellStart"/>
      <w:r w:rsidR="0088675D">
        <w:rPr>
          <w:color w:val="auto"/>
        </w:rPr>
        <w:t>Perigon</w:t>
      </w:r>
      <w:proofErr w:type="spellEnd"/>
      <w:r w:rsidR="0088675D">
        <w:rPr>
          <w:color w:val="auto"/>
        </w:rPr>
        <w:t xml:space="preserve"> Systems (</w:t>
      </w:r>
      <w:r w:rsidRPr="00392DF3">
        <w:rPr>
          <w:color w:val="auto"/>
        </w:rPr>
        <w:t>a motor drive system integrator</w:t>
      </w:r>
      <w:r w:rsidR="0088675D">
        <w:rPr>
          <w:color w:val="auto"/>
        </w:rPr>
        <w:t>)</w:t>
      </w:r>
      <w:r w:rsidRPr="00392DF3">
        <w:rPr>
          <w:color w:val="auto"/>
        </w:rPr>
        <w:t>.</w:t>
      </w:r>
      <w:r w:rsidR="00602588" w:rsidRPr="00392DF3">
        <w:rPr>
          <w:color w:val="auto"/>
        </w:rPr>
        <w:t xml:space="preserve">  Gary Anderson </w:t>
      </w:r>
      <w:r w:rsidR="00497F88" w:rsidRPr="00392DF3">
        <w:rPr>
          <w:color w:val="auto"/>
        </w:rPr>
        <w:t>stated</w:t>
      </w:r>
      <w:r w:rsidR="00964047" w:rsidRPr="00392DF3">
        <w:rPr>
          <w:color w:val="auto"/>
        </w:rPr>
        <w:t xml:space="preserve"> the </w:t>
      </w:r>
      <w:r w:rsidR="00497F88" w:rsidRPr="00392DF3">
        <w:rPr>
          <w:color w:val="auto"/>
        </w:rPr>
        <w:t>new company’s</w:t>
      </w:r>
      <w:r w:rsidR="00964047" w:rsidRPr="00392DF3">
        <w:rPr>
          <w:color w:val="auto"/>
        </w:rPr>
        <w:t xml:space="preserve"> goals</w:t>
      </w:r>
      <w:r w:rsidR="00497F88" w:rsidRPr="00392DF3">
        <w:rPr>
          <w:color w:val="auto"/>
        </w:rPr>
        <w:t>:</w:t>
      </w:r>
      <w:r w:rsidR="00964047" w:rsidRPr="00392DF3">
        <w:rPr>
          <w:color w:val="auto"/>
        </w:rPr>
        <w:t xml:space="preserve"> “APQ is committed to improving </w:t>
      </w:r>
      <w:r w:rsidR="00497F88" w:rsidRPr="00392DF3">
        <w:rPr>
          <w:color w:val="auto"/>
        </w:rPr>
        <w:t xml:space="preserve">the </w:t>
      </w:r>
      <w:r w:rsidR="00964047" w:rsidRPr="00392DF3">
        <w:rPr>
          <w:color w:val="auto"/>
        </w:rPr>
        <w:t>electrical power quality of commercial, industrial and utility systems</w:t>
      </w:r>
      <w:r w:rsidR="00497F88" w:rsidRPr="00392DF3">
        <w:rPr>
          <w:color w:val="auto"/>
        </w:rPr>
        <w:t xml:space="preserve"> while</w:t>
      </w:r>
      <w:r w:rsidR="00964047" w:rsidRPr="00392DF3">
        <w:rPr>
          <w:color w:val="auto"/>
        </w:rPr>
        <w:t xml:space="preserve"> saving energy </w:t>
      </w:r>
      <w:r w:rsidR="00497F88" w:rsidRPr="00392DF3">
        <w:rPr>
          <w:color w:val="auto"/>
        </w:rPr>
        <w:t>and</w:t>
      </w:r>
      <w:r w:rsidR="00B6788B" w:rsidRPr="00392DF3">
        <w:rPr>
          <w:color w:val="auto"/>
        </w:rPr>
        <w:t xml:space="preserve"> </w:t>
      </w:r>
      <w:r w:rsidR="00964047" w:rsidRPr="00392DF3">
        <w:rPr>
          <w:color w:val="auto"/>
        </w:rPr>
        <w:t xml:space="preserve">increasing the productive life of electrical systems and motors.”  </w:t>
      </w:r>
      <w:r w:rsidR="00B6788B" w:rsidRPr="00392DF3">
        <w:rPr>
          <w:color w:val="auto"/>
        </w:rPr>
        <w:t xml:space="preserve">“Quality electrical power is a basic input for industrial production that lowers cost, reduces downtime, and increase equipment life.”  </w:t>
      </w:r>
    </w:p>
    <w:p w:rsidR="002D1C3F" w:rsidRPr="00392DF3" w:rsidRDefault="00392DF3" w:rsidP="002B3036">
      <w:pPr>
        <w:pStyle w:val="ArtBody"/>
        <w:spacing w:line="360" w:lineRule="auto"/>
        <w:rPr>
          <w:color w:val="auto"/>
        </w:rPr>
      </w:pPr>
      <w:r w:rsidRPr="00392DF3">
        <w:rPr>
          <w:color w:val="auto"/>
        </w:rPr>
        <w:t>Although the company is</w:t>
      </w:r>
      <w:r w:rsidR="002D1C3F" w:rsidRPr="00392DF3">
        <w:rPr>
          <w:color w:val="auto"/>
        </w:rPr>
        <w:t xml:space="preserve"> in itself a new </w:t>
      </w:r>
      <w:r w:rsidR="000D7459">
        <w:rPr>
          <w:color w:val="auto"/>
        </w:rPr>
        <w:t>business</w:t>
      </w:r>
      <w:r w:rsidR="002D1C3F" w:rsidRPr="00392DF3">
        <w:rPr>
          <w:color w:val="auto"/>
        </w:rPr>
        <w:t xml:space="preserve">, </w:t>
      </w:r>
      <w:r w:rsidR="000D7459">
        <w:rPr>
          <w:color w:val="auto"/>
        </w:rPr>
        <w:t>the entire</w:t>
      </w:r>
      <w:r w:rsidR="002D1C3F" w:rsidRPr="00392DF3">
        <w:rPr>
          <w:color w:val="auto"/>
        </w:rPr>
        <w:t xml:space="preserve"> </w:t>
      </w:r>
      <w:proofErr w:type="spellStart"/>
      <w:r w:rsidR="002D1C3F" w:rsidRPr="00392DF3">
        <w:rPr>
          <w:color w:val="auto"/>
        </w:rPr>
        <w:t>Arteche</w:t>
      </w:r>
      <w:proofErr w:type="spellEnd"/>
      <w:r w:rsidR="002D1C3F" w:rsidRPr="00392DF3">
        <w:rPr>
          <w:color w:val="auto"/>
        </w:rPr>
        <w:t xml:space="preserve"> PQ, INC. </w:t>
      </w:r>
      <w:r w:rsidR="000D7459">
        <w:rPr>
          <w:color w:val="auto"/>
        </w:rPr>
        <w:t>team</w:t>
      </w:r>
      <w:r w:rsidR="002D1C3F" w:rsidRPr="00392DF3">
        <w:rPr>
          <w:color w:val="auto"/>
        </w:rPr>
        <w:t xml:space="preserve"> </w:t>
      </w:r>
      <w:r w:rsidR="000D7459">
        <w:rPr>
          <w:color w:val="auto"/>
        </w:rPr>
        <w:t>joined</w:t>
      </w:r>
      <w:r w:rsidR="002D1C3F" w:rsidRPr="00392DF3">
        <w:rPr>
          <w:color w:val="auto"/>
        </w:rPr>
        <w:t xml:space="preserve"> Anderson </w:t>
      </w:r>
      <w:r w:rsidR="00DA5933">
        <w:rPr>
          <w:color w:val="auto"/>
        </w:rPr>
        <w:t>to work</w:t>
      </w:r>
      <w:r w:rsidR="000D7459">
        <w:rPr>
          <w:color w:val="auto"/>
        </w:rPr>
        <w:t xml:space="preserve"> for</w:t>
      </w:r>
      <w:r w:rsidR="002D1C3F" w:rsidRPr="00392DF3">
        <w:rPr>
          <w:color w:val="auto"/>
        </w:rPr>
        <w:t xml:space="preserve"> APQ. This team of veterans has over 100 years of comb</w:t>
      </w:r>
      <w:r w:rsidR="00390209" w:rsidRPr="00392DF3">
        <w:rPr>
          <w:color w:val="auto"/>
        </w:rPr>
        <w:t>ined experience in the industry</w:t>
      </w:r>
      <w:r w:rsidR="00DA5933">
        <w:rPr>
          <w:color w:val="auto"/>
        </w:rPr>
        <w:t xml:space="preserve">, </w:t>
      </w:r>
      <w:r w:rsidR="00390209" w:rsidRPr="00392DF3">
        <w:rPr>
          <w:color w:val="auto"/>
        </w:rPr>
        <w:t xml:space="preserve">as well as an established group of sales representatives throughout the United States and Canada. </w:t>
      </w:r>
    </w:p>
    <w:p w:rsidR="001D5E43" w:rsidRPr="00392DF3" w:rsidRDefault="00B6788B" w:rsidP="002B3036">
      <w:pPr>
        <w:pStyle w:val="ArtBody"/>
        <w:spacing w:line="360" w:lineRule="auto"/>
        <w:rPr>
          <w:color w:val="auto"/>
        </w:rPr>
      </w:pPr>
      <w:r w:rsidRPr="00392DF3">
        <w:rPr>
          <w:color w:val="auto"/>
        </w:rPr>
        <w:t xml:space="preserve">APQ </w:t>
      </w:r>
      <w:r w:rsidR="00497F88" w:rsidRPr="00392DF3">
        <w:rPr>
          <w:color w:val="auto"/>
        </w:rPr>
        <w:t>has a full line of proven</w:t>
      </w:r>
      <w:r w:rsidR="005B33FB">
        <w:rPr>
          <w:color w:val="auto"/>
        </w:rPr>
        <w:t xml:space="preserve"> </w:t>
      </w:r>
      <w:r w:rsidR="00497F88" w:rsidRPr="00392DF3">
        <w:rPr>
          <w:color w:val="auto"/>
        </w:rPr>
        <w:t xml:space="preserve">low </w:t>
      </w:r>
      <w:r w:rsidR="006C11E8" w:rsidRPr="00392DF3">
        <w:rPr>
          <w:color w:val="auto"/>
        </w:rPr>
        <w:t xml:space="preserve">voltage </w:t>
      </w:r>
      <w:r w:rsidR="00894BED">
        <w:rPr>
          <w:color w:val="auto"/>
        </w:rPr>
        <w:t>P</w:t>
      </w:r>
      <w:r w:rsidR="006C11E8" w:rsidRPr="00392DF3">
        <w:rPr>
          <w:color w:val="auto"/>
        </w:rPr>
        <w:t xml:space="preserve">ower </w:t>
      </w:r>
      <w:r w:rsidR="00894BED">
        <w:rPr>
          <w:color w:val="auto"/>
        </w:rPr>
        <w:t>Q</w:t>
      </w:r>
      <w:r w:rsidR="006C11E8" w:rsidRPr="00392DF3">
        <w:rPr>
          <w:color w:val="auto"/>
        </w:rPr>
        <w:t xml:space="preserve">uality </w:t>
      </w:r>
      <w:r w:rsidR="00790837">
        <w:rPr>
          <w:color w:val="auto"/>
        </w:rPr>
        <w:t>p</w:t>
      </w:r>
      <w:r w:rsidR="006C11E8" w:rsidRPr="00392DF3">
        <w:rPr>
          <w:color w:val="auto"/>
        </w:rPr>
        <w:t>roducts</w:t>
      </w:r>
      <w:r w:rsidR="000D5874" w:rsidRPr="00392DF3">
        <w:rPr>
          <w:color w:val="auto"/>
        </w:rPr>
        <w:t xml:space="preserve"> and </w:t>
      </w:r>
      <w:r w:rsidR="00790837">
        <w:rPr>
          <w:color w:val="auto"/>
        </w:rPr>
        <w:t>s</w:t>
      </w:r>
      <w:r w:rsidR="000D5874" w:rsidRPr="00392DF3">
        <w:rPr>
          <w:color w:val="auto"/>
        </w:rPr>
        <w:t xml:space="preserve">ervices to </w:t>
      </w:r>
      <w:r w:rsidR="006C11E8" w:rsidRPr="00392DF3">
        <w:rPr>
          <w:color w:val="auto"/>
        </w:rPr>
        <w:t>assi</w:t>
      </w:r>
      <w:r w:rsidR="00790837">
        <w:rPr>
          <w:color w:val="auto"/>
        </w:rPr>
        <w:t>st in the analysis, development</w:t>
      </w:r>
      <w:r w:rsidR="006C11E8" w:rsidRPr="00392DF3">
        <w:rPr>
          <w:color w:val="auto"/>
        </w:rPr>
        <w:t xml:space="preserve"> and deployment of cost effective solutions for </w:t>
      </w:r>
      <w:r w:rsidR="00894BED">
        <w:rPr>
          <w:color w:val="auto"/>
        </w:rPr>
        <w:t>Power F</w:t>
      </w:r>
      <w:r w:rsidR="006C11E8" w:rsidRPr="00392DF3">
        <w:rPr>
          <w:color w:val="auto"/>
        </w:rPr>
        <w:t xml:space="preserve">actor </w:t>
      </w:r>
      <w:r w:rsidR="00894BED">
        <w:rPr>
          <w:color w:val="auto"/>
        </w:rPr>
        <w:t>C</w:t>
      </w:r>
      <w:r w:rsidR="006C11E8" w:rsidRPr="00392DF3">
        <w:rPr>
          <w:color w:val="auto"/>
        </w:rPr>
        <w:t xml:space="preserve">orrection, </w:t>
      </w:r>
      <w:r w:rsidR="00894BED">
        <w:rPr>
          <w:color w:val="auto"/>
        </w:rPr>
        <w:t>Harmonic M</w:t>
      </w:r>
      <w:r w:rsidR="005B33FB">
        <w:rPr>
          <w:color w:val="auto"/>
        </w:rPr>
        <w:t>itigation</w:t>
      </w:r>
      <w:r w:rsidR="006C11E8" w:rsidRPr="00392DF3">
        <w:rPr>
          <w:color w:val="auto"/>
        </w:rPr>
        <w:t xml:space="preserve"> and other common </w:t>
      </w:r>
      <w:r w:rsidR="00894BED">
        <w:rPr>
          <w:color w:val="auto"/>
        </w:rPr>
        <w:t>P</w:t>
      </w:r>
      <w:r w:rsidR="006C11E8" w:rsidRPr="00392DF3">
        <w:rPr>
          <w:color w:val="auto"/>
        </w:rPr>
        <w:t xml:space="preserve">ower </w:t>
      </w:r>
      <w:r w:rsidR="00894BED">
        <w:rPr>
          <w:color w:val="auto"/>
        </w:rPr>
        <w:t>Q</w:t>
      </w:r>
      <w:r w:rsidR="006C11E8" w:rsidRPr="00392DF3">
        <w:rPr>
          <w:color w:val="auto"/>
        </w:rPr>
        <w:t xml:space="preserve">uality challenges. </w:t>
      </w:r>
      <w:r w:rsidR="000D5874" w:rsidRPr="00392DF3">
        <w:rPr>
          <w:color w:val="auto"/>
        </w:rPr>
        <w:t>APQ helps industr</w:t>
      </w:r>
      <w:r w:rsidR="00497F88" w:rsidRPr="00392DF3">
        <w:rPr>
          <w:color w:val="auto"/>
        </w:rPr>
        <w:t>ies</w:t>
      </w:r>
      <w:r w:rsidR="000D5874" w:rsidRPr="00392DF3">
        <w:rPr>
          <w:color w:val="auto"/>
        </w:rPr>
        <w:t xml:space="preserve"> meet goals to achieve energy efficiency</w:t>
      </w:r>
      <w:r w:rsidR="0064563C" w:rsidRPr="00392DF3">
        <w:rPr>
          <w:color w:val="auto"/>
        </w:rPr>
        <w:t xml:space="preserve"> and</w:t>
      </w:r>
      <w:r w:rsidR="000D5874" w:rsidRPr="00392DF3">
        <w:rPr>
          <w:color w:val="auto"/>
        </w:rPr>
        <w:t xml:space="preserve"> reduce greenhouse emissions caused by wasteful harmoni</w:t>
      </w:r>
      <w:r w:rsidR="0064563C" w:rsidRPr="00392DF3">
        <w:rPr>
          <w:color w:val="auto"/>
        </w:rPr>
        <w:t xml:space="preserve">c energy and low </w:t>
      </w:r>
      <w:r w:rsidR="005B33FB">
        <w:rPr>
          <w:color w:val="auto"/>
        </w:rPr>
        <w:t>Power F</w:t>
      </w:r>
      <w:r w:rsidR="0064563C" w:rsidRPr="00392DF3">
        <w:rPr>
          <w:color w:val="auto"/>
        </w:rPr>
        <w:t xml:space="preserve">actor. APQ assists in </w:t>
      </w:r>
      <w:r w:rsidR="00386D6A" w:rsidRPr="00392DF3">
        <w:rPr>
          <w:color w:val="auto"/>
        </w:rPr>
        <w:t>safeguard</w:t>
      </w:r>
      <w:r w:rsidR="0064563C" w:rsidRPr="00392DF3">
        <w:rPr>
          <w:color w:val="auto"/>
        </w:rPr>
        <w:t>ing</w:t>
      </w:r>
      <w:r w:rsidR="000D5874" w:rsidRPr="00392DF3">
        <w:rPr>
          <w:color w:val="auto"/>
        </w:rPr>
        <w:t xml:space="preserve"> essential equipment, </w:t>
      </w:r>
      <w:r w:rsidR="00C621FC">
        <w:rPr>
          <w:color w:val="auto"/>
        </w:rPr>
        <w:t>therefore</w:t>
      </w:r>
      <w:r w:rsidR="00386D6A" w:rsidRPr="00392DF3">
        <w:rPr>
          <w:color w:val="auto"/>
        </w:rPr>
        <w:t xml:space="preserve"> </w:t>
      </w:r>
      <w:r w:rsidR="000D5874" w:rsidRPr="00392DF3">
        <w:rPr>
          <w:color w:val="auto"/>
        </w:rPr>
        <w:t>extend</w:t>
      </w:r>
      <w:r w:rsidR="00386D6A" w:rsidRPr="00392DF3">
        <w:rPr>
          <w:color w:val="auto"/>
        </w:rPr>
        <w:t>ing its productive life.</w:t>
      </w:r>
      <w:r w:rsidR="001D5E43" w:rsidRPr="00392DF3">
        <w:rPr>
          <w:color w:val="auto"/>
        </w:rPr>
        <w:t xml:space="preserve"> </w:t>
      </w:r>
      <w:r w:rsidR="00C621FC">
        <w:rPr>
          <w:color w:val="auto"/>
        </w:rPr>
        <w:t xml:space="preserve">In addition, </w:t>
      </w:r>
      <w:r w:rsidR="001D5E43" w:rsidRPr="00392DF3">
        <w:rPr>
          <w:color w:val="auto"/>
        </w:rPr>
        <w:t>APQ also provides seminars on Power Quality (Power Factor &amp; Harmonics), Power Factor, Harmonics, VFD Power Quality, Simplified Harmonic Analysis, and Power Quality Investment Analysis.</w:t>
      </w:r>
    </w:p>
    <w:p w:rsidR="000D5874" w:rsidRDefault="000D5874" w:rsidP="002B3036">
      <w:pPr>
        <w:pStyle w:val="ArtBody"/>
        <w:spacing w:line="360" w:lineRule="auto"/>
        <w:rPr>
          <w:color w:val="auto"/>
        </w:rPr>
      </w:pPr>
      <w:r w:rsidRPr="00392DF3">
        <w:rPr>
          <w:color w:val="auto"/>
        </w:rPr>
        <w:t xml:space="preserve">Companies that improve </w:t>
      </w:r>
      <w:r w:rsidR="0064563C" w:rsidRPr="00392DF3">
        <w:rPr>
          <w:color w:val="auto"/>
        </w:rPr>
        <w:t xml:space="preserve">their </w:t>
      </w:r>
      <w:r w:rsidRPr="00392DF3">
        <w:rPr>
          <w:color w:val="auto"/>
        </w:rPr>
        <w:t>electrical power quality</w:t>
      </w:r>
      <w:r w:rsidR="001D5E43" w:rsidRPr="00392DF3">
        <w:rPr>
          <w:color w:val="auto"/>
        </w:rPr>
        <w:t xml:space="preserve"> will</w:t>
      </w:r>
      <w:r w:rsidRPr="00392DF3">
        <w:rPr>
          <w:color w:val="auto"/>
        </w:rPr>
        <w:t xml:space="preserve"> increase </w:t>
      </w:r>
      <w:r w:rsidR="0047076C" w:rsidRPr="00392DF3">
        <w:rPr>
          <w:color w:val="auto"/>
        </w:rPr>
        <w:t xml:space="preserve">their profits </w:t>
      </w:r>
      <w:r w:rsidR="0064563C" w:rsidRPr="00392DF3">
        <w:rPr>
          <w:color w:val="auto"/>
        </w:rPr>
        <w:t xml:space="preserve">and competitiveness </w:t>
      </w:r>
      <w:r w:rsidRPr="00392DF3">
        <w:rPr>
          <w:color w:val="auto"/>
        </w:rPr>
        <w:t xml:space="preserve">by lowering operating costs, </w:t>
      </w:r>
      <w:r w:rsidR="0064563C" w:rsidRPr="00392DF3">
        <w:rPr>
          <w:color w:val="auto"/>
        </w:rPr>
        <w:t>reducing</w:t>
      </w:r>
      <w:r w:rsidR="00C621FC">
        <w:rPr>
          <w:color w:val="auto"/>
        </w:rPr>
        <w:t xml:space="preserve"> downtime</w:t>
      </w:r>
      <w:r w:rsidRPr="00392DF3">
        <w:rPr>
          <w:color w:val="auto"/>
        </w:rPr>
        <w:t xml:space="preserve"> and increasing asset life.</w:t>
      </w:r>
      <w:r w:rsidR="001D5E43" w:rsidRPr="00392DF3">
        <w:rPr>
          <w:color w:val="auto"/>
        </w:rPr>
        <w:t xml:space="preserve"> </w:t>
      </w:r>
      <w:r w:rsidR="00DD5F4D" w:rsidRPr="00392DF3">
        <w:rPr>
          <w:color w:val="auto"/>
        </w:rPr>
        <w:t xml:space="preserve">APQ </w:t>
      </w:r>
      <w:r w:rsidR="002D216F">
        <w:rPr>
          <w:color w:val="auto"/>
        </w:rPr>
        <w:t xml:space="preserve">guides customers </w:t>
      </w:r>
      <w:r w:rsidR="00C621FC">
        <w:rPr>
          <w:color w:val="auto"/>
        </w:rPr>
        <w:t xml:space="preserve">step-by-step to </w:t>
      </w:r>
      <w:r w:rsidR="002D216F">
        <w:rPr>
          <w:color w:val="auto"/>
        </w:rPr>
        <w:t xml:space="preserve">improve </w:t>
      </w:r>
      <w:r w:rsidR="00D95BE6">
        <w:rPr>
          <w:color w:val="auto"/>
        </w:rPr>
        <w:t>p</w:t>
      </w:r>
      <w:r w:rsidR="005C3A10" w:rsidRPr="00392DF3">
        <w:rPr>
          <w:color w:val="auto"/>
        </w:rPr>
        <w:t xml:space="preserve">ower </w:t>
      </w:r>
      <w:r w:rsidR="00D95BE6">
        <w:rPr>
          <w:color w:val="auto"/>
        </w:rPr>
        <w:t>q</w:t>
      </w:r>
      <w:r w:rsidR="005C3A10" w:rsidRPr="00392DF3">
        <w:rPr>
          <w:color w:val="auto"/>
        </w:rPr>
        <w:t>uality</w:t>
      </w:r>
      <w:r w:rsidR="00D95BE6">
        <w:rPr>
          <w:color w:val="auto"/>
        </w:rPr>
        <w:t xml:space="preserve">, protect equipment, </w:t>
      </w:r>
      <w:r w:rsidR="002D216F">
        <w:rPr>
          <w:color w:val="auto"/>
        </w:rPr>
        <w:t>and save money.</w:t>
      </w:r>
    </w:p>
    <w:p w:rsidR="00B24DB3" w:rsidRPr="00B24DB3" w:rsidRDefault="00B24DB3" w:rsidP="00B24DB3">
      <w:pPr>
        <w:rPr>
          <w:sz w:val="22"/>
        </w:rPr>
      </w:pPr>
      <w:r w:rsidRPr="00B24DB3">
        <w:rPr>
          <w:sz w:val="20"/>
        </w:rPr>
        <w:t>APQ</w:t>
      </w:r>
      <w:r w:rsidR="00790837">
        <w:rPr>
          <w:sz w:val="20"/>
        </w:rPr>
        <w:t>,</w:t>
      </w:r>
      <w:r w:rsidRPr="00B24DB3">
        <w:rPr>
          <w:sz w:val="20"/>
        </w:rPr>
        <w:t xml:space="preserve"> LLC has a staff of experts available for interviews on power topics and to provide articles</w:t>
      </w:r>
      <w:r w:rsidR="00790837">
        <w:rPr>
          <w:sz w:val="20"/>
        </w:rPr>
        <w:t xml:space="preserve"> for editorials</w:t>
      </w:r>
      <w:r w:rsidRPr="00B24DB3">
        <w:rPr>
          <w:sz w:val="22"/>
        </w:rPr>
        <w:t>.</w:t>
      </w:r>
    </w:p>
    <w:p w:rsidR="00B24DB3" w:rsidRPr="00392DF3" w:rsidRDefault="00B24DB3" w:rsidP="002B3036">
      <w:pPr>
        <w:pStyle w:val="ArtBody"/>
        <w:spacing w:line="360" w:lineRule="auto"/>
        <w:rPr>
          <w:color w:val="auto"/>
        </w:rPr>
      </w:pPr>
    </w:p>
    <w:p w:rsidR="00F05B88" w:rsidRPr="00392DF3" w:rsidRDefault="00F05B88" w:rsidP="0047076C">
      <w:pPr>
        <w:pStyle w:val="ArtHdr1"/>
        <w:rPr>
          <w:rFonts w:ascii="Arial" w:hAnsi="Arial" w:cs="Arial"/>
        </w:rPr>
      </w:pPr>
    </w:p>
    <w:p w:rsidR="00BB26E0" w:rsidRDefault="00BB26E0" w:rsidP="0047076C">
      <w:pPr>
        <w:pStyle w:val="ArtHdr1"/>
        <w:rPr>
          <w:rFonts w:ascii="Arial" w:hAnsi="Arial" w:cs="Arial"/>
        </w:rPr>
      </w:pPr>
    </w:p>
    <w:p w:rsidR="0047076C" w:rsidRPr="00790837" w:rsidRDefault="0047076C" w:rsidP="0047076C">
      <w:pPr>
        <w:pStyle w:val="ArtHdr1"/>
      </w:pPr>
      <w:r w:rsidRPr="00790837">
        <w:t>More Information:</w:t>
      </w:r>
    </w:p>
    <w:p w:rsidR="0047076C" w:rsidRPr="00790837" w:rsidRDefault="0047076C" w:rsidP="0047076C">
      <w:pPr>
        <w:pStyle w:val="ArtBody"/>
        <w:spacing w:after="0"/>
        <w:rPr>
          <w:rFonts w:cs="Times New Roman"/>
          <w:color w:val="auto"/>
          <w:sz w:val="19"/>
          <w:szCs w:val="19"/>
        </w:rPr>
      </w:pPr>
      <w:r w:rsidRPr="00790837">
        <w:rPr>
          <w:rFonts w:cs="Times New Roman"/>
          <w:color w:val="auto"/>
        </w:rPr>
        <w:t>Holly Monson</w:t>
      </w:r>
    </w:p>
    <w:p w:rsidR="0047076C" w:rsidRPr="00790837" w:rsidRDefault="0047076C" w:rsidP="0047076C">
      <w:pPr>
        <w:pStyle w:val="ArtBody"/>
        <w:spacing w:after="0"/>
        <w:rPr>
          <w:rFonts w:cs="Times New Roman"/>
          <w:color w:val="auto"/>
        </w:rPr>
      </w:pPr>
      <w:r w:rsidRPr="00790837">
        <w:rPr>
          <w:rFonts w:cs="Times New Roman"/>
          <w:color w:val="auto"/>
        </w:rPr>
        <w:t>APQ, LLC</w:t>
      </w:r>
    </w:p>
    <w:p w:rsidR="00C621FC" w:rsidRPr="00790837" w:rsidRDefault="0047076C" w:rsidP="0047076C">
      <w:pPr>
        <w:pStyle w:val="ArtBody"/>
        <w:spacing w:after="0"/>
        <w:rPr>
          <w:rFonts w:cs="Times New Roman"/>
          <w:color w:val="auto"/>
        </w:rPr>
      </w:pPr>
      <w:r w:rsidRPr="00790837">
        <w:rPr>
          <w:rFonts w:cs="Times New Roman"/>
          <w:color w:val="auto"/>
        </w:rPr>
        <w:t xml:space="preserve">16964 W. Victor Rd.  </w:t>
      </w:r>
    </w:p>
    <w:p w:rsidR="0047076C" w:rsidRPr="00790837" w:rsidRDefault="0047076C" w:rsidP="0047076C">
      <w:pPr>
        <w:pStyle w:val="ArtBody"/>
        <w:spacing w:after="0"/>
        <w:rPr>
          <w:rFonts w:cs="Times New Roman"/>
          <w:color w:val="auto"/>
        </w:rPr>
      </w:pPr>
      <w:r w:rsidRPr="00790837">
        <w:rPr>
          <w:rFonts w:cs="Times New Roman"/>
          <w:color w:val="auto"/>
        </w:rPr>
        <w:t>New Berlin, WI  53151</w:t>
      </w:r>
    </w:p>
    <w:p w:rsidR="0047076C" w:rsidRPr="00790837" w:rsidRDefault="0047076C" w:rsidP="0047076C">
      <w:pPr>
        <w:pStyle w:val="ArtBody"/>
        <w:spacing w:after="0"/>
        <w:rPr>
          <w:rFonts w:cs="Times New Roman"/>
          <w:color w:val="auto"/>
        </w:rPr>
      </w:pPr>
      <w:r w:rsidRPr="00790837">
        <w:rPr>
          <w:rFonts w:cs="Times New Roman"/>
          <w:color w:val="auto"/>
        </w:rPr>
        <w:t>Phone 262-754-3883 Extension: 114</w:t>
      </w:r>
    </w:p>
    <w:p w:rsidR="000D5874" w:rsidRPr="00D82DF3" w:rsidRDefault="00BC4244" w:rsidP="00D82DF3">
      <w:pPr>
        <w:pStyle w:val="ArtBody"/>
        <w:spacing w:after="0"/>
        <w:rPr>
          <w:rFonts w:cs="Times New Roman"/>
          <w:color w:val="auto"/>
        </w:rPr>
      </w:pPr>
      <w:hyperlink r:id="rId6" w:tgtFrame="_blank" w:history="1">
        <w:r w:rsidR="0047076C" w:rsidRPr="00790837">
          <w:rPr>
            <w:rStyle w:val="il"/>
            <w:rFonts w:cs="Times New Roman"/>
            <w:color w:val="auto"/>
            <w:sz w:val="19"/>
            <w:szCs w:val="19"/>
            <w:shd w:val="clear" w:color="auto" w:fill="FFFFFF"/>
          </w:rPr>
          <w:t>holly.monson@apqpower.com</w:t>
        </w:r>
      </w:hyperlink>
      <w:r w:rsidR="00C621FC" w:rsidRPr="00790837">
        <w:rPr>
          <w:rFonts w:cs="Times New Roman"/>
        </w:rPr>
        <w:br/>
      </w:r>
      <w:hyperlink r:id="rId7" w:history="1">
        <w:r w:rsidR="00C621FC" w:rsidRPr="00790837">
          <w:rPr>
            <w:rStyle w:val="Hyperlink"/>
            <w:rFonts w:cs="Times New Roman"/>
            <w:color w:val="auto"/>
            <w:u w:val="none"/>
          </w:rPr>
          <w:t>www.APQpower.com</w:t>
        </w:r>
      </w:hyperlink>
    </w:p>
    <w:p w:rsidR="0059217A" w:rsidRPr="006814E5" w:rsidRDefault="0059217A" w:rsidP="006814E5">
      <w:pPr>
        <w:rPr>
          <w:rFonts w:ascii="BotonPro-Regular" w:hAnsi="BotonPro-Regular" w:cs="BotonPro-Regular"/>
          <w:color w:val="333333"/>
          <w:sz w:val="19"/>
          <w:szCs w:val="19"/>
        </w:rPr>
      </w:pPr>
    </w:p>
    <w:sectPr w:rsidR="0059217A" w:rsidRPr="006814E5" w:rsidSect="001E6C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t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FFFFFF7C"/>
    <w:multiLevelType w:val="singleLevel"/>
    <w:tmpl w:val="618000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10286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142B9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9C63A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89637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AE8C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48B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B6F3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F8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F41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213F6"/>
    <w:multiLevelType w:val="multilevel"/>
    <w:tmpl w:val="CC12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ED52E0"/>
    <w:multiLevelType w:val="multilevel"/>
    <w:tmpl w:val="5304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3D2469"/>
    <w:multiLevelType w:val="multilevel"/>
    <w:tmpl w:val="385A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271C96"/>
    <w:multiLevelType w:val="multilevel"/>
    <w:tmpl w:val="9C96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272838"/>
    <w:multiLevelType w:val="multilevel"/>
    <w:tmpl w:val="5F26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C002A4"/>
    <w:multiLevelType w:val="multilevel"/>
    <w:tmpl w:val="04090023"/>
    <w:numStyleLink w:val="ArticleSection"/>
  </w:abstractNum>
  <w:abstractNum w:abstractNumId="16">
    <w:nsid w:val="4FD67FD5"/>
    <w:multiLevelType w:val="hybridMultilevel"/>
    <w:tmpl w:val="5284EDDC"/>
    <w:lvl w:ilvl="0" w:tplc="DD20CB14">
      <w:start w:val="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62668C"/>
    <w:multiLevelType w:val="multilevel"/>
    <w:tmpl w:val="B7F242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61694540"/>
    <w:multiLevelType w:val="multilevel"/>
    <w:tmpl w:val="F54020C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F77A2E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800"/>
        </w:tabs>
        <w:ind w:left="36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13"/>
  </w:num>
  <w:num w:numId="18">
    <w:abstractNumId w:val="17"/>
  </w:num>
  <w:num w:numId="19">
    <w:abstractNumId w:val="7"/>
  </w:num>
  <w:num w:numId="20">
    <w:abstractNumId w:val="7"/>
  </w:num>
  <w:num w:numId="21">
    <w:abstractNumId w:val="6"/>
  </w:num>
  <w:num w:numId="22">
    <w:abstractNumId w:val="3"/>
  </w:num>
  <w:num w:numId="23">
    <w:abstractNumId w:val="7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1F"/>
    <w:rsid w:val="00000615"/>
    <w:rsid w:val="0001203B"/>
    <w:rsid w:val="00017BBE"/>
    <w:rsid w:val="00035D5F"/>
    <w:rsid w:val="00051315"/>
    <w:rsid w:val="00051AA8"/>
    <w:rsid w:val="000635E8"/>
    <w:rsid w:val="00084066"/>
    <w:rsid w:val="00084EDF"/>
    <w:rsid w:val="00090B27"/>
    <w:rsid w:val="000B47B8"/>
    <w:rsid w:val="000C1C3C"/>
    <w:rsid w:val="000C4615"/>
    <w:rsid w:val="000D5874"/>
    <w:rsid w:val="000D6BCF"/>
    <w:rsid w:val="000D7459"/>
    <w:rsid w:val="000E7F78"/>
    <w:rsid w:val="000F1A42"/>
    <w:rsid w:val="000F3115"/>
    <w:rsid w:val="00103EBC"/>
    <w:rsid w:val="001147D1"/>
    <w:rsid w:val="001164FB"/>
    <w:rsid w:val="001269BA"/>
    <w:rsid w:val="001445C4"/>
    <w:rsid w:val="0014482B"/>
    <w:rsid w:val="00146040"/>
    <w:rsid w:val="00147065"/>
    <w:rsid w:val="00160D1F"/>
    <w:rsid w:val="00172FBD"/>
    <w:rsid w:val="001859DC"/>
    <w:rsid w:val="00185B7C"/>
    <w:rsid w:val="001A0BA4"/>
    <w:rsid w:val="001B5DEA"/>
    <w:rsid w:val="001C082A"/>
    <w:rsid w:val="001D5E43"/>
    <w:rsid w:val="001E6C30"/>
    <w:rsid w:val="001F21F9"/>
    <w:rsid w:val="002076D6"/>
    <w:rsid w:val="002473FB"/>
    <w:rsid w:val="002B3036"/>
    <w:rsid w:val="002B4108"/>
    <w:rsid w:val="002D1C3F"/>
    <w:rsid w:val="002D216F"/>
    <w:rsid w:val="002E1EF8"/>
    <w:rsid w:val="002E5927"/>
    <w:rsid w:val="002F39B3"/>
    <w:rsid w:val="002F4064"/>
    <w:rsid w:val="002F6784"/>
    <w:rsid w:val="002F7DFA"/>
    <w:rsid w:val="00314DF8"/>
    <w:rsid w:val="00321782"/>
    <w:rsid w:val="00331B86"/>
    <w:rsid w:val="0033723D"/>
    <w:rsid w:val="00346D20"/>
    <w:rsid w:val="0035759A"/>
    <w:rsid w:val="00384288"/>
    <w:rsid w:val="00386D6A"/>
    <w:rsid w:val="00390209"/>
    <w:rsid w:val="00392DF3"/>
    <w:rsid w:val="00394768"/>
    <w:rsid w:val="003E1813"/>
    <w:rsid w:val="003E3DD6"/>
    <w:rsid w:val="003F18F9"/>
    <w:rsid w:val="003F402E"/>
    <w:rsid w:val="00417822"/>
    <w:rsid w:val="0047076C"/>
    <w:rsid w:val="0048393A"/>
    <w:rsid w:val="004929E9"/>
    <w:rsid w:val="00497F88"/>
    <w:rsid w:val="004A4E9B"/>
    <w:rsid w:val="004B109E"/>
    <w:rsid w:val="004B2595"/>
    <w:rsid w:val="004B74B2"/>
    <w:rsid w:val="004D135C"/>
    <w:rsid w:val="004D1BFA"/>
    <w:rsid w:val="004D2445"/>
    <w:rsid w:val="004E7819"/>
    <w:rsid w:val="004F24C7"/>
    <w:rsid w:val="005015FD"/>
    <w:rsid w:val="00512E77"/>
    <w:rsid w:val="00557007"/>
    <w:rsid w:val="00573DDB"/>
    <w:rsid w:val="00575773"/>
    <w:rsid w:val="00576318"/>
    <w:rsid w:val="0059217A"/>
    <w:rsid w:val="005937D4"/>
    <w:rsid w:val="005A61C8"/>
    <w:rsid w:val="005B33FB"/>
    <w:rsid w:val="005C3A10"/>
    <w:rsid w:val="00602588"/>
    <w:rsid w:val="00636200"/>
    <w:rsid w:val="0064563C"/>
    <w:rsid w:val="0067738C"/>
    <w:rsid w:val="00680629"/>
    <w:rsid w:val="006814E5"/>
    <w:rsid w:val="00686417"/>
    <w:rsid w:val="00691392"/>
    <w:rsid w:val="00692803"/>
    <w:rsid w:val="006B4F95"/>
    <w:rsid w:val="006B6E7C"/>
    <w:rsid w:val="006C11E8"/>
    <w:rsid w:val="006D0270"/>
    <w:rsid w:val="006E4CF5"/>
    <w:rsid w:val="00706397"/>
    <w:rsid w:val="00713E45"/>
    <w:rsid w:val="00727013"/>
    <w:rsid w:val="007274E1"/>
    <w:rsid w:val="007426C8"/>
    <w:rsid w:val="0074387B"/>
    <w:rsid w:val="0074570B"/>
    <w:rsid w:val="00746B5D"/>
    <w:rsid w:val="00770C0E"/>
    <w:rsid w:val="00790837"/>
    <w:rsid w:val="00796D22"/>
    <w:rsid w:val="007B264E"/>
    <w:rsid w:val="007F1D81"/>
    <w:rsid w:val="008067E9"/>
    <w:rsid w:val="00821BB7"/>
    <w:rsid w:val="00841AAD"/>
    <w:rsid w:val="0085008C"/>
    <w:rsid w:val="008548BB"/>
    <w:rsid w:val="00855DE2"/>
    <w:rsid w:val="00864A53"/>
    <w:rsid w:val="008655C5"/>
    <w:rsid w:val="008848BE"/>
    <w:rsid w:val="0088675D"/>
    <w:rsid w:val="00892676"/>
    <w:rsid w:val="00894BED"/>
    <w:rsid w:val="00897103"/>
    <w:rsid w:val="008A1956"/>
    <w:rsid w:val="008B3A7E"/>
    <w:rsid w:val="008C0D9C"/>
    <w:rsid w:val="008C1D1D"/>
    <w:rsid w:val="008C47CF"/>
    <w:rsid w:val="008D5DEE"/>
    <w:rsid w:val="008E404A"/>
    <w:rsid w:val="008F35BD"/>
    <w:rsid w:val="008F71A7"/>
    <w:rsid w:val="009030D8"/>
    <w:rsid w:val="00925E39"/>
    <w:rsid w:val="00934F15"/>
    <w:rsid w:val="009462EE"/>
    <w:rsid w:val="009464FD"/>
    <w:rsid w:val="00964047"/>
    <w:rsid w:val="00964FCD"/>
    <w:rsid w:val="009966D7"/>
    <w:rsid w:val="00996A0D"/>
    <w:rsid w:val="009B0605"/>
    <w:rsid w:val="009B3D6C"/>
    <w:rsid w:val="009B5693"/>
    <w:rsid w:val="009D5D52"/>
    <w:rsid w:val="009F750B"/>
    <w:rsid w:val="00A53142"/>
    <w:rsid w:val="00A61950"/>
    <w:rsid w:val="00A639B2"/>
    <w:rsid w:val="00A9178E"/>
    <w:rsid w:val="00AB36A5"/>
    <w:rsid w:val="00AB5563"/>
    <w:rsid w:val="00AB5677"/>
    <w:rsid w:val="00AC2D7B"/>
    <w:rsid w:val="00AC68F2"/>
    <w:rsid w:val="00AD377B"/>
    <w:rsid w:val="00AF73EB"/>
    <w:rsid w:val="00B24DB3"/>
    <w:rsid w:val="00B2669B"/>
    <w:rsid w:val="00B27F9E"/>
    <w:rsid w:val="00B30354"/>
    <w:rsid w:val="00B32FCC"/>
    <w:rsid w:val="00B62169"/>
    <w:rsid w:val="00B65D3A"/>
    <w:rsid w:val="00B6788B"/>
    <w:rsid w:val="00B7056E"/>
    <w:rsid w:val="00B734A7"/>
    <w:rsid w:val="00B75132"/>
    <w:rsid w:val="00B779E5"/>
    <w:rsid w:val="00B90C42"/>
    <w:rsid w:val="00B918AC"/>
    <w:rsid w:val="00B97677"/>
    <w:rsid w:val="00BB26E0"/>
    <w:rsid w:val="00BC4244"/>
    <w:rsid w:val="00BD71C6"/>
    <w:rsid w:val="00BF19A5"/>
    <w:rsid w:val="00BF427E"/>
    <w:rsid w:val="00C23D13"/>
    <w:rsid w:val="00C46FA0"/>
    <w:rsid w:val="00C47AEB"/>
    <w:rsid w:val="00C54DDE"/>
    <w:rsid w:val="00C621FC"/>
    <w:rsid w:val="00C6764B"/>
    <w:rsid w:val="00C76B93"/>
    <w:rsid w:val="00C805D1"/>
    <w:rsid w:val="00CC0D55"/>
    <w:rsid w:val="00CC6779"/>
    <w:rsid w:val="00CD505F"/>
    <w:rsid w:val="00CD6CA0"/>
    <w:rsid w:val="00D056B6"/>
    <w:rsid w:val="00D33F82"/>
    <w:rsid w:val="00D346B1"/>
    <w:rsid w:val="00D4750F"/>
    <w:rsid w:val="00D56856"/>
    <w:rsid w:val="00D62936"/>
    <w:rsid w:val="00D65E7E"/>
    <w:rsid w:val="00D705DD"/>
    <w:rsid w:val="00D7716E"/>
    <w:rsid w:val="00D82DF3"/>
    <w:rsid w:val="00D951C1"/>
    <w:rsid w:val="00D95BE6"/>
    <w:rsid w:val="00DA5933"/>
    <w:rsid w:val="00DB666B"/>
    <w:rsid w:val="00DC78A8"/>
    <w:rsid w:val="00DD5F4D"/>
    <w:rsid w:val="00DD7BEC"/>
    <w:rsid w:val="00DF2D62"/>
    <w:rsid w:val="00E3447C"/>
    <w:rsid w:val="00E43D09"/>
    <w:rsid w:val="00E603BB"/>
    <w:rsid w:val="00EB61B5"/>
    <w:rsid w:val="00EC420D"/>
    <w:rsid w:val="00EC755A"/>
    <w:rsid w:val="00EE323E"/>
    <w:rsid w:val="00EF18C2"/>
    <w:rsid w:val="00F027ED"/>
    <w:rsid w:val="00F05B88"/>
    <w:rsid w:val="00F25B99"/>
    <w:rsid w:val="00F44B11"/>
    <w:rsid w:val="00F57B72"/>
    <w:rsid w:val="00F83F0F"/>
    <w:rsid w:val="00F956D0"/>
    <w:rsid w:val="00FE2AEA"/>
    <w:rsid w:val="00F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27E"/>
    <w:rPr>
      <w:sz w:val="24"/>
      <w:szCs w:val="24"/>
    </w:rPr>
  </w:style>
  <w:style w:type="paragraph" w:styleId="Heading1">
    <w:name w:val="heading 1"/>
    <w:basedOn w:val="Normal"/>
    <w:next w:val="Normal"/>
    <w:rsid w:val="0039476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rsid w:val="000635E8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Heading3">
    <w:name w:val="heading 3"/>
    <w:basedOn w:val="Normal"/>
    <w:next w:val="Normal"/>
    <w:rsid w:val="000635E8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rsid w:val="000635E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39476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9476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94768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9476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9476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35E8"/>
    <w:rPr>
      <w:color w:val="0000FF"/>
      <w:u w:val="single"/>
    </w:rPr>
  </w:style>
  <w:style w:type="character" w:styleId="FollowedHyperlink">
    <w:name w:val="FollowedHyperlink"/>
    <w:rsid w:val="00384288"/>
    <w:rPr>
      <w:color w:val="800080"/>
      <w:u w:val="single"/>
    </w:rPr>
  </w:style>
  <w:style w:type="numbering" w:styleId="ArticleSection">
    <w:name w:val="Outline List 3"/>
    <w:basedOn w:val="NoList"/>
    <w:rsid w:val="00394768"/>
    <w:pPr>
      <w:numPr>
        <w:numId w:val="1"/>
      </w:numPr>
    </w:pPr>
  </w:style>
  <w:style w:type="paragraph" w:styleId="Header">
    <w:name w:val="header"/>
    <w:basedOn w:val="Normal"/>
    <w:link w:val="HeaderChar"/>
    <w:rsid w:val="0039476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94768"/>
    <w:rPr>
      <w:sz w:val="24"/>
      <w:szCs w:val="24"/>
      <w:lang w:val="en-US" w:eastAsia="en-US" w:bidi="ar-SA"/>
    </w:rPr>
  </w:style>
  <w:style w:type="paragraph" w:customStyle="1" w:styleId="ArtHdr1">
    <w:name w:val="ArtHdr 1"/>
    <w:link w:val="ArtHdr1Char"/>
    <w:qFormat/>
    <w:rsid w:val="002F39B3"/>
    <w:pPr>
      <w:widowControl w:val="0"/>
      <w:spacing w:after="120"/>
      <w:outlineLvl w:val="0"/>
    </w:pPr>
    <w:rPr>
      <w:b/>
      <w:sz w:val="22"/>
      <w:szCs w:val="24"/>
    </w:rPr>
  </w:style>
  <w:style w:type="paragraph" w:customStyle="1" w:styleId="ArtBody">
    <w:name w:val="ArtBody"/>
    <w:link w:val="ArtBodyChar"/>
    <w:qFormat/>
    <w:rsid w:val="00B7056E"/>
    <w:pPr>
      <w:autoSpaceDE w:val="0"/>
      <w:autoSpaceDN w:val="0"/>
      <w:adjustRightInd w:val="0"/>
      <w:spacing w:after="120"/>
      <w:outlineLvl w:val="2"/>
    </w:pPr>
    <w:rPr>
      <w:rFonts w:cs="Arial"/>
      <w:color w:val="333333"/>
    </w:rPr>
  </w:style>
  <w:style w:type="character" w:customStyle="1" w:styleId="ArtBodyChar">
    <w:name w:val="ArtBody Char"/>
    <w:link w:val="ArtBody"/>
    <w:rsid w:val="00B7056E"/>
    <w:rPr>
      <w:rFonts w:cs="Arial"/>
      <w:color w:val="333333"/>
    </w:rPr>
  </w:style>
  <w:style w:type="paragraph" w:customStyle="1" w:styleId="ArticleList">
    <w:name w:val="Article List"/>
    <w:basedOn w:val="ArtBody"/>
    <w:rsid w:val="00B62169"/>
    <w:pPr>
      <w:spacing w:after="0"/>
      <w:ind w:left="432"/>
    </w:pPr>
    <w:rPr>
      <w:color w:val="000000"/>
      <w:sz w:val="18"/>
    </w:rPr>
  </w:style>
  <w:style w:type="paragraph" w:styleId="NormalWeb">
    <w:name w:val="Normal (Web)"/>
    <w:basedOn w:val="Normal"/>
    <w:uiPriority w:val="99"/>
    <w:rsid w:val="005937D4"/>
    <w:pPr>
      <w:spacing w:before="100" w:beforeAutospacing="1" w:after="100" w:afterAutospacing="1"/>
    </w:pPr>
    <w:rPr>
      <w:rFonts w:ascii="Arial" w:hAnsi="Arial" w:cs="Arial"/>
      <w:color w:val="666666"/>
      <w:sz w:val="13"/>
      <w:szCs w:val="13"/>
    </w:rPr>
  </w:style>
  <w:style w:type="character" w:styleId="Strong">
    <w:name w:val="Strong"/>
    <w:qFormat/>
    <w:rsid w:val="005937D4"/>
    <w:rPr>
      <w:b/>
      <w:bCs/>
    </w:rPr>
  </w:style>
  <w:style w:type="character" w:customStyle="1" w:styleId="searchhighlight2">
    <w:name w:val="searchhighlight2"/>
    <w:rsid w:val="008F71A7"/>
    <w:rPr>
      <w:b/>
      <w:bCs/>
      <w:color w:val="FF0000"/>
      <w:u w:val="single"/>
    </w:rPr>
  </w:style>
  <w:style w:type="paragraph" w:customStyle="1" w:styleId="ArtHdr2">
    <w:name w:val="ArtHdr 2"/>
    <w:link w:val="ArtHdr2Char"/>
    <w:qFormat/>
    <w:rsid w:val="00B7056E"/>
    <w:pPr>
      <w:widowControl w:val="0"/>
      <w:spacing w:before="120"/>
      <w:ind w:left="144"/>
      <w:outlineLvl w:val="1"/>
    </w:pPr>
    <w:rPr>
      <w:rFonts w:cs="Arial"/>
      <w:b/>
      <w:color w:val="000000"/>
      <w:szCs w:val="18"/>
    </w:rPr>
  </w:style>
  <w:style w:type="paragraph" w:customStyle="1" w:styleId="ArtBody2">
    <w:name w:val="ArtBody 2"/>
    <w:link w:val="ArtBody2Char"/>
    <w:qFormat/>
    <w:rsid w:val="00017BBE"/>
    <w:pPr>
      <w:spacing w:after="120"/>
      <w:ind w:left="288"/>
      <w:outlineLvl w:val="3"/>
    </w:pPr>
    <w:rPr>
      <w:rFonts w:cs="Arial"/>
      <w:color w:val="000000"/>
      <w:szCs w:val="18"/>
    </w:rPr>
  </w:style>
  <w:style w:type="character" w:customStyle="1" w:styleId="ArtHdr2Char">
    <w:name w:val="ArtHdr 2 Char"/>
    <w:link w:val="ArtHdr2"/>
    <w:rsid w:val="00B7056E"/>
    <w:rPr>
      <w:rFonts w:cs="Arial"/>
      <w:b/>
      <w:color w:val="000000"/>
      <w:szCs w:val="18"/>
    </w:rPr>
  </w:style>
  <w:style w:type="character" w:customStyle="1" w:styleId="ArtBody2Char">
    <w:name w:val="ArtBody 2 Char"/>
    <w:basedOn w:val="ArtHdr2Char"/>
    <w:link w:val="ArtBody2"/>
    <w:rsid w:val="00017BBE"/>
    <w:rPr>
      <w:rFonts w:cs="Arial"/>
      <w:b w:val="0"/>
      <w:color w:val="000000"/>
      <w:szCs w:val="18"/>
      <w:lang w:val="en-US" w:eastAsia="en-US" w:bidi="ar-SA"/>
    </w:rPr>
  </w:style>
  <w:style w:type="character" w:customStyle="1" w:styleId="ArtHdr1Char">
    <w:name w:val="ArtHdr 1 Char"/>
    <w:link w:val="ArtHdr1"/>
    <w:rsid w:val="002F39B3"/>
    <w:rPr>
      <w:b/>
      <w:sz w:val="22"/>
      <w:szCs w:val="24"/>
    </w:rPr>
  </w:style>
  <w:style w:type="character" w:customStyle="1" w:styleId="arttitle1">
    <w:name w:val="art_title1"/>
    <w:rsid w:val="00B30354"/>
    <w:rPr>
      <w:rFonts w:ascii="Trebuchet MS" w:hAnsi="Trebuchet MS" w:hint="default"/>
      <w:b/>
      <w:bCs/>
      <w:sz w:val="14"/>
      <w:szCs w:val="14"/>
    </w:rPr>
  </w:style>
  <w:style w:type="paragraph" w:customStyle="1" w:styleId="subpagecopy">
    <w:name w:val="subpagecopy"/>
    <w:basedOn w:val="Normal"/>
    <w:rsid w:val="00147065"/>
    <w:pPr>
      <w:spacing w:before="100" w:beforeAutospacing="1" w:after="100" w:afterAutospacing="1" w:line="164" w:lineRule="atLeast"/>
    </w:pPr>
    <w:rPr>
      <w:rFonts w:ascii="Verdana" w:hAnsi="Verdana"/>
      <w:color w:val="333333"/>
      <w:sz w:val="13"/>
      <w:szCs w:val="13"/>
    </w:rPr>
  </w:style>
  <w:style w:type="character" w:customStyle="1" w:styleId="description">
    <w:name w:val="description"/>
    <w:basedOn w:val="DefaultParagraphFont"/>
    <w:rsid w:val="0035759A"/>
  </w:style>
  <w:style w:type="character" w:customStyle="1" w:styleId="photocontainerpcm">
    <w:name w:val="photo_container pc_m"/>
    <w:basedOn w:val="DefaultParagraphFont"/>
    <w:rsid w:val="001445C4"/>
  </w:style>
  <w:style w:type="character" w:styleId="HTMLCite">
    <w:name w:val="HTML Cite"/>
    <w:rsid w:val="00172FBD"/>
    <w:rPr>
      <w:i/>
      <w:iCs/>
    </w:rPr>
  </w:style>
  <w:style w:type="paragraph" w:styleId="NoSpacing">
    <w:name w:val="No Spacing"/>
    <w:qFormat/>
    <w:rsid w:val="00864A53"/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rsid w:val="0090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news1">
    <w:name w:val="news1"/>
    <w:rsid w:val="00C54DDE"/>
    <w:rPr>
      <w:rFonts w:ascii="Arial" w:hAnsi="Arial" w:cs="Arial" w:hint="default"/>
      <w:color w:val="000000"/>
      <w:sz w:val="11"/>
      <w:szCs w:val="11"/>
    </w:rPr>
  </w:style>
  <w:style w:type="character" w:customStyle="1" w:styleId="bnews1">
    <w:name w:val="bnews1"/>
    <w:rsid w:val="00C54DDE"/>
    <w:rPr>
      <w:rFonts w:ascii="Arial" w:hAnsi="Arial" w:cs="Arial" w:hint="default"/>
      <w:b/>
      <w:bCs/>
      <w:color w:val="000000"/>
      <w:sz w:val="14"/>
      <w:szCs w:val="14"/>
    </w:rPr>
  </w:style>
  <w:style w:type="paragraph" w:customStyle="1" w:styleId="ArtHdr3">
    <w:name w:val="ArtHdr3"/>
    <w:basedOn w:val="ArtHdr2"/>
    <w:qFormat/>
    <w:rsid w:val="00897103"/>
    <w:pPr>
      <w:ind w:left="288"/>
      <w:outlineLvl w:val="4"/>
    </w:pPr>
  </w:style>
  <w:style w:type="paragraph" w:customStyle="1" w:styleId="ArtBody3">
    <w:name w:val="Art Body3"/>
    <w:basedOn w:val="ArtBody2"/>
    <w:qFormat/>
    <w:rsid w:val="00897103"/>
    <w:pPr>
      <w:ind w:left="432"/>
      <w:outlineLvl w:val="5"/>
    </w:pPr>
  </w:style>
  <w:style w:type="paragraph" w:styleId="ListBullet2">
    <w:name w:val="List Bullet 2"/>
    <w:basedOn w:val="Normal"/>
    <w:rsid w:val="003F18F9"/>
    <w:pPr>
      <w:numPr>
        <w:numId w:val="23"/>
      </w:numPr>
      <w:spacing w:after="120"/>
    </w:pPr>
    <w:rPr>
      <w:rFonts w:eastAsia="Cambria"/>
      <w:sz w:val="20"/>
    </w:rPr>
  </w:style>
  <w:style w:type="paragraph" w:customStyle="1" w:styleId="InterviewQuestion">
    <w:name w:val="Interview Question"/>
    <w:next w:val="ArtBody"/>
    <w:qFormat/>
    <w:rsid w:val="00C46FA0"/>
    <w:pPr>
      <w:spacing w:after="240"/>
    </w:pPr>
    <w:rPr>
      <w:b/>
      <w:i/>
      <w:color w:val="002060"/>
      <w:szCs w:val="24"/>
    </w:rPr>
  </w:style>
  <w:style w:type="paragraph" w:styleId="List2">
    <w:name w:val="List 2"/>
    <w:basedOn w:val="Normal"/>
    <w:rsid w:val="008548BB"/>
    <w:pPr>
      <w:ind w:left="720" w:hanging="360"/>
      <w:contextualSpacing/>
    </w:pPr>
    <w:rPr>
      <w:sz w:val="20"/>
    </w:rPr>
  </w:style>
  <w:style w:type="paragraph" w:styleId="List3">
    <w:name w:val="List 3"/>
    <w:basedOn w:val="Normal"/>
    <w:rsid w:val="008F35BD"/>
    <w:pPr>
      <w:spacing w:after="120"/>
      <w:ind w:left="1080" w:hanging="360"/>
      <w:contextualSpacing/>
    </w:pPr>
    <w:rPr>
      <w:sz w:val="20"/>
    </w:rPr>
  </w:style>
  <w:style w:type="paragraph" w:styleId="ListBullet3">
    <w:name w:val="List Bullet 3"/>
    <w:basedOn w:val="Normal"/>
    <w:rsid w:val="000F3115"/>
    <w:pPr>
      <w:numPr>
        <w:numId w:val="21"/>
      </w:numPr>
      <w:contextualSpacing/>
    </w:pPr>
    <w:rPr>
      <w:sz w:val="20"/>
    </w:rPr>
  </w:style>
  <w:style w:type="paragraph" w:styleId="ListNumber2">
    <w:name w:val="List Number 2"/>
    <w:basedOn w:val="Normal"/>
    <w:rsid w:val="0074387B"/>
    <w:pPr>
      <w:numPr>
        <w:numId w:val="22"/>
      </w:numPr>
      <w:contextualSpacing/>
    </w:pPr>
    <w:rPr>
      <w:sz w:val="20"/>
    </w:rPr>
  </w:style>
  <w:style w:type="character" w:customStyle="1" w:styleId="il">
    <w:name w:val="il"/>
    <w:basedOn w:val="DefaultParagraphFont"/>
    <w:rsid w:val="00470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27E"/>
    <w:rPr>
      <w:sz w:val="24"/>
      <w:szCs w:val="24"/>
    </w:rPr>
  </w:style>
  <w:style w:type="paragraph" w:styleId="Heading1">
    <w:name w:val="heading 1"/>
    <w:basedOn w:val="Normal"/>
    <w:next w:val="Normal"/>
    <w:rsid w:val="0039476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rsid w:val="000635E8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Heading3">
    <w:name w:val="heading 3"/>
    <w:basedOn w:val="Normal"/>
    <w:next w:val="Normal"/>
    <w:rsid w:val="000635E8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rsid w:val="000635E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rsid w:val="0039476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9476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94768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94768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94768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35E8"/>
    <w:rPr>
      <w:color w:val="0000FF"/>
      <w:u w:val="single"/>
    </w:rPr>
  </w:style>
  <w:style w:type="character" w:styleId="FollowedHyperlink">
    <w:name w:val="FollowedHyperlink"/>
    <w:rsid w:val="00384288"/>
    <w:rPr>
      <w:color w:val="800080"/>
      <w:u w:val="single"/>
    </w:rPr>
  </w:style>
  <w:style w:type="numbering" w:styleId="ArticleSection">
    <w:name w:val="Outline List 3"/>
    <w:basedOn w:val="NoList"/>
    <w:rsid w:val="00394768"/>
    <w:pPr>
      <w:numPr>
        <w:numId w:val="1"/>
      </w:numPr>
    </w:pPr>
  </w:style>
  <w:style w:type="paragraph" w:styleId="Header">
    <w:name w:val="header"/>
    <w:basedOn w:val="Normal"/>
    <w:link w:val="HeaderChar"/>
    <w:rsid w:val="0039476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94768"/>
    <w:rPr>
      <w:sz w:val="24"/>
      <w:szCs w:val="24"/>
      <w:lang w:val="en-US" w:eastAsia="en-US" w:bidi="ar-SA"/>
    </w:rPr>
  </w:style>
  <w:style w:type="paragraph" w:customStyle="1" w:styleId="ArtHdr1">
    <w:name w:val="ArtHdr 1"/>
    <w:link w:val="ArtHdr1Char"/>
    <w:qFormat/>
    <w:rsid w:val="002F39B3"/>
    <w:pPr>
      <w:widowControl w:val="0"/>
      <w:spacing w:after="120"/>
      <w:outlineLvl w:val="0"/>
    </w:pPr>
    <w:rPr>
      <w:b/>
      <w:sz w:val="22"/>
      <w:szCs w:val="24"/>
    </w:rPr>
  </w:style>
  <w:style w:type="paragraph" w:customStyle="1" w:styleId="ArtBody">
    <w:name w:val="ArtBody"/>
    <w:link w:val="ArtBodyChar"/>
    <w:qFormat/>
    <w:rsid w:val="00B7056E"/>
    <w:pPr>
      <w:autoSpaceDE w:val="0"/>
      <w:autoSpaceDN w:val="0"/>
      <w:adjustRightInd w:val="0"/>
      <w:spacing w:after="120"/>
      <w:outlineLvl w:val="2"/>
    </w:pPr>
    <w:rPr>
      <w:rFonts w:cs="Arial"/>
      <w:color w:val="333333"/>
    </w:rPr>
  </w:style>
  <w:style w:type="character" w:customStyle="1" w:styleId="ArtBodyChar">
    <w:name w:val="ArtBody Char"/>
    <w:link w:val="ArtBody"/>
    <w:rsid w:val="00B7056E"/>
    <w:rPr>
      <w:rFonts w:cs="Arial"/>
      <w:color w:val="333333"/>
    </w:rPr>
  </w:style>
  <w:style w:type="paragraph" w:customStyle="1" w:styleId="ArticleList">
    <w:name w:val="Article List"/>
    <w:basedOn w:val="ArtBody"/>
    <w:rsid w:val="00B62169"/>
    <w:pPr>
      <w:spacing w:after="0"/>
      <w:ind w:left="432"/>
    </w:pPr>
    <w:rPr>
      <w:color w:val="000000"/>
      <w:sz w:val="18"/>
    </w:rPr>
  </w:style>
  <w:style w:type="paragraph" w:styleId="NormalWeb">
    <w:name w:val="Normal (Web)"/>
    <w:basedOn w:val="Normal"/>
    <w:uiPriority w:val="99"/>
    <w:rsid w:val="005937D4"/>
    <w:pPr>
      <w:spacing w:before="100" w:beforeAutospacing="1" w:after="100" w:afterAutospacing="1"/>
    </w:pPr>
    <w:rPr>
      <w:rFonts w:ascii="Arial" w:hAnsi="Arial" w:cs="Arial"/>
      <w:color w:val="666666"/>
      <w:sz w:val="13"/>
      <w:szCs w:val="13"/>
    </w:rPr>
  </w:style>
  <w:style w:type="character" w:styleId="Strong">
    <w:name w:val="Strong"/>
    <w:qFormat/>
    <w:rsid w:val="005937D4"/>
    <w:rPr>
      <w:b/>
      <w:bCs/>
    </w:rPr>
  </w:style>
  <w:style w:type="character" w:customStyle="1" w:styleId="searchhighlight2">
    <w:name w:val="searchhighlight2"/>
    <w:rsid w:val="008F71A7"/>
    <w:rPr>
      <w:b/>
      <w:bCs/>
      <w:color w:val="FF0000"/>
      <w:u w:val="single"/>
    </w:rPr>
  </w:style>
  <w:style w:type="paragraph" w:customStyle="1" w:styleId="ArtHdr2">
    <w:name w:val="ArtHdr 2"/>
    <w:link w:val="ArtHdr2Char"/>
    <w:qFormat/>
    <w:rsid w:val="00B7056E"/>
    <w:pPr>
      <w:widowControl w:val="0"/>
      <w:spacing w:before="120"/>
      <w:ind w:left="144"/>
      <w:outlineLvl w:val="1"/>
    </w:pPr>
    <w:rPr>
      <w:rFonts w:cs="Arial"/>
      <w:b/>
      <w:color w:val="000000"/>
      <w:szCs w:val="18"/>
    </w:rPr>
  </w:style>
  <w:style w:type="paragraph" w:customStyle="1" w:styleId="ArtBody2">
    <w:name w:val="ArtBody 2"/>
    <w:link w:val="ArtBody2Char"/>
    <w:qFormat/>
    <w:rsid w:val="00017BBE"/>
    <w:pPr>
      <w:spacing w:after="120"/>
      <w:ind w:left="288"/>
      <w:outlineLvl w:val="3"/>
    </w:pPr>
    <w:rPr>
      <w:rFonts w:cs="Arial"/>
      <w:color w:val="000000"/>
      <w:szCs w:val="18"/>
    </w:rPr>
  </w:style>
  <w:style w:type="character" w:customStyle="1" w:styleId="ArtHdr2Char">
    <w:name w:val="ArtHdr 2 Char"/>
    <w:link w:val="ArtHdr2"/>
    <w:rsid w:val="00B7056E"/>
    <w:rPr>
      <w:rFonts w:cs="Arial"/>
      <w:b/>
      <w:color w:val="000000"/>
      <w:szCs w:val="18"/>
    </w:rPr>
  </w:style>
  <w:style w:type="character" w:customStyle="1" w:styleId="ArtBody2Char">
    <w:name w:val="ArtBody 2 Char"/>
    <w:basedOn w:val="ArtHdr2Char"/>
    <w:link w:val="ArtBody2"/>
    <w:rsid w:val="00017BBE"/>
    <w:rPr>
      <w:rFonts w:cs="Arial"/>
      <w:b w:val="0"/>
      <w:color w:val="000000"/>
      <w:szCs w:val="18"/>
      <w:lang w:val="en-US" w:eastAsia="en-US" w:bidi="ar-SA"/>
    </w:rPr>
  </w:style>
  <w:style w:type="character" w:customStyle="1" w:styleId="ArtHdr1Char">
    <w:name w:val="ArtHdr 1 Char"/>
    <w:link w:val="ArtHdr1"/>
    <w:rsid w:val="002F39B3"/>
    <w:rPr>
      <w:b/>
      <w:sz w:val="22"/>
      <w:szCs w:val="24"/>
    </w:rPr>
  </w:style>
  <w:style w:type="character" w:customStyle="1" w:styleId="arttitle1">
    <w:name w:val="art_title1"/>
    <w:rsid w:val="00B30354"/>
    <w:rPr>
      <w:rFonts w:ascii="Trebuchet MS" w:hAnsi="Trebuchet MS" w:hint="default"/>
      <w:b/>
      <w:bCs/>
      <w:sz w:val="14"/>
      <w:szCs w:val="14"/>
    </w:rPr>
  </w:style>
  <w:style w:type="paragraph" w:customStyle="1" w:styleId="subpagecopy">
    <w:name w:val="subpagecopy"/>
    <w:basedOn w:val="Normal"/>
    <w:rsid w:val="00147065"/>
    <w:pPr>
      <w:spacing w:before="100" w:beforeAutospacing="1" w:after="100" w:afterAutospacing="1" w:line="164" w:lineRule="atLeast"/>
    </w:pPr>
    <w:rPr>
      <w:rFonts w:ascii="Verdana" w:hAnsi="Verdana"/>
      <w:color w:val="333333"/>
      <w:sz w:val="13"/>
      <w:szCs w:val="13"/>
    </w:rPr>
  </w:style>
  <w:style w:type="character" w:customStyle="1" w:styleId="description">
    <w:name w:val="description"/>
    <w:basedOn w:val="DefaultParagraphFont"/>
    <w:rsid w:val="0035759A"/>
  </w:style>
  <w:style w:type="character" w:customStyle="1" w:styleId="photocontainerpcm">
    <w:name w:val="photo_container pc_m"/>
    <w:basedOn w:val="DefaultParagraphFont"/>
    <w:rsid w:val="001445C4"/>
  </w:style>
  <w:style w:type="character" w:styleId="HTMLCite">
    <w:name w:val="HTML Cite"/>
    <w:rsid w:val="00172FBD"/>
    <w:rPr>
      <w:i/>
      <w:iCs/>
    </w:rPr>
  </w:style>
  <w:style w:type="paragraph" w:styleId="NoSpacing">
    <w:name w:val="No Spacing"/>
    <w:qFormat/>
    <w:rsid w:val="00864A53"/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rsid w:val="0090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news1">
    <w:name w:val="news1"/>
    <w:rsid w:val="00C54DDE"/>
    <w:rPr>
      <w:rFonts w:ascii="Arial" w:hAnsi="Arial" w:cs="Arial" w:hint="default"/>
      <w:color w:val="000000"/>
      <w:sz w:val="11"/>
      <w:szCs w:val="11"/>
    </w:rPr>
  </w:style>
  <w:style w:type="character" w:customStyle="1" w:styleId="bnews1">
    <w:name w:val="bnews1"/>
    <w:rsid w:val="00C54DDE"/>
    <w:rPr>
      <w:rFonts w:ascii="Arial" w:hAnsi="Arial" w:cs="Arial" w:hint="default"/>
      <w:b/>
      <w:bCs/>
      <w:color w:val="000000"/>
      <w:sz w:val="14"/>
      <w:szCs w:val="14"/>
    </w:rPr>
  </w:style>
  <w:style w:type="paragraph" w:customStyle="1" w:styleId="ArtHdr3">
    <w:name w:val="ArtHdr3"/>
    <w:basedOn w:val="ArtHdr2"/>
    <w:qFormat/>
    <w:rsid w:val="00897103"/>
    <w:pPr>
      <w:ind w:left="288"/>
      <w:outlineLvl w:val="4"/>
    </w:pPr>
  </w:style>
  <w:style w:type="paragraph" w:customStyle="1" w:styleId="ArtBody3">
    <w:name w:val="Art Body3"/>
    <w:basedOn w:val="ArtBody2"/>
    <w:qFormat/>
    <w:rsid w:val="00897103"/>
    <w:pPr>
      <w:ind w:left="432"/>
      <w:outlineLvl w:val="5"/>
    </w:pPr>
  </w:style>
  <w:style w:type="paragraph" w:styleId="ListBullet2">
    <w:name w:val="List Bullet 2"/>
    <w:basedOn w:val="Normal"/>
    <w:rsid w:val="003F18F9"/>
    <w:pPr>
      <w:numPr>
        <w:numId w:val="23"/>
      </w:numPr>
      <w:spacing w:after="120"/>
    </w:pPr>
    <w:rPr>
      <w:rFonts w:eastAsia="Cambria"/>
      <w:sz w:val="20"/>
    </w:rPr>
  </w:style>
  <w:style w:type="paragraph" w:customStyle="1" w:styleId="InterviewQuestion">
    <w:name w:val="Interview Question"/>
    <w:next w:val="ArtBody"/>
    <w:qFormat/>
    <w:rsid w:val="00C46FA0"/>
    <w:pPr>
      <w:spacing w:after="240"/>
    </w:pPr>
    <w:rPr>
      <w:b/>
      <w:i/>
      <w:color w:val="002060"/>
      <w:szCs w:val="24"/>
    </w:rPr>
  </w:style>
  <w:style w:type="paragraph" w:styleId="List2">
    <w:name w:val="List 2"/>
    <w:basedOn w:val="Normal"/>
    <w:rsid w:val="008548BB"/>
    <w:pPr>
      <w:ind w:left="720" w:hanging="360"/>
      <w:contextualSpacing/>
    </w:pPr>
    <w:rPr>
      <w:sz w:val="20"/>
    </w:rPr>
  </w:style>
  <w:style w:type="paragraph" w:styleId="List3">
    <w:name w:val="List 3"/>
    <w:basedOn w:val="Normal"/>
    <w:rsid w:val="008F35BD"/>
    <w:pPr>
      <w:spacing w:after="120"/>
      <w:ind w:left="1080" w:hanging="360"/>
      <w:contextualSpacing/>
    </w:pPr>
    <w:rPr>
      <w:sz w:val="20"/>
    </w:rPr>
  </w:style>
  <w:style w:type="paragraph" w:styleId="ListBullet3">
    <w:name w:val="List Bullet 3"/>
    <w:basedOn w:val="Normal"/>
    <w:rsid w:val="000F3115"/>
    <w:pPr>
      <w:numPr>
        <w:numId w:val="21"/>
      </w:numPr>
      <w:contextualSpacing/>
    </w:pPr>
    <w:rPr>
      <w:sz w:val="20"/>
    </w:rPr>
  </w:style>
  <w:style w:type="paragraph" w:styleId="ListNumber2">
    <w:name w:val="List Number 2"/>
    <w:basedOn w:val="Normal"/>
    <w:rsid w:val="0074387B"/>
    <w:pPr>
      <w:numPr>
        <w:numId w:val="22"/>
      </w:numPr>
      <w:contextualSpacing/>
    </w:pPr>
    <w:rPr>
      <w:sz w:val="20"/>
    </w:rPr>
  </w:style>
  <w:style w:type="character" w:customStyle="1" w:styleId="il">
    <w:name w:val="il"/>
    <w:basedOn w:val="DefaultParagraphFont"/>
    <w:rsid w:val="0047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257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9144">
              <w:marLeft w:val="0"/>
              <w:marRight w:val="0"/>
              <w:marTop w:val="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51880">
                                  <w:marLeft w:val="0"/>
                                  <w:marRight w:val="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8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4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1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51316">
                                  <w:marLeft w:val="0"/>
                                  <w:marRight w:val="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3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33941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7384">
              <w:marLeft w:val="0"/>
              <w:marRight w:val="0"/>
              <w:marTop w:val="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89638">
                  <w:marLeft w:val="72"/>
                  <w:marRight w:val="0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4272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8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" w:color="E7E7E7"/>
                            <w:left w:val="single" w:sz="4" w:space="2" w:color="E7E7E7"/>
                            <w:bottom w:val="single" w:sz="4" w:space="2" w:color="E7E7E7"/>
                            <w:right w:val="single" w:sz="4" w:space="2" w:color="E7E7E7"/>
                          </w:divBdr>
                          <w:divsChild>
                            <w:div w:id="452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81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5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70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9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8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0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978795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" w:color="E7E7E7"/>
                            <w:left w:val="single" w:sz="4" w:space="2" w:color="E7E7E7"/>
                            <w:bottom w:val="single" w:sz="4" w:space="2" w:color="E7E7E7"/>
                            <w:right w:val="single" w:sz="4" w:space="2" w:color="E7E7E7"/>
                          </w:divBdr>
                        </w:div>
                      </w:divsChild>
                    </w:div>
                    <w:div w:id="1794009480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06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" w:color="E7E7E7"/>
                            <w:left w:val="single" w:sz="4" w:space="2" w:color="E7E7E7"/>
                            <w:bottom w:val="single" w:sz="4" w:space="2" w:color="E7E7E7"/>
                            <w:right w:val="single" w:sz="4" w:space="2" w:color="E7E7E7"/>
                          </w:divBdr>
                        </w:div>
                      </w:divsChild>
                    </w:div>
                    <w:div w:id="2029720246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" w:color="E7E7E7"/>
                            <w:left w:val="single" w:sz="4" w:space="2" w:color="E7E7E7"/>
                            <w:bottom w:val="single" w:sz="4" w:space="2" w:color="E7E7E7"/>
                            <w:right w:val="single" w:sz="4" w:space="2" w:color="E7E7E7"/>
                          </w:divBdr>
                        </w:div>
                      </w:divsChild>
                    </w:div>
                    <w:div w:id="2089572210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" w:color="E7E7E7"/>
                            <w:left w:val="single" w:sz="4" w:space="2" w:color="E7E7E7"/>
                            <w:bottom w:val="single" w:sz="4" w:space="2" w:color="E7E7E7"/>
                            <w:right w:val="single" w:sz="4" w:space="2" w:color="E7E7E7"/>
                          </w:divBdr>
                        </w:div>
                      </w:divsChild>
                    </w:div>
                  </w:divsChild>
                </w:div>
                <w:div w:id="13958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1836">
                  <w:marLeft w:val="0"/>
                  <w:marRight w:val="109"/>
                  <w:marTop w:val="0"/>
                  <w:marBottom w:val="1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5917">
                              <w:marLeft w:val="0"/>
                              <w:marRight w:val="0"/>
                              <w:marTop w:val="13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1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95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813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CCCCCC"/>
            <w:bottom w:val="none" w:sz="0" w:space="0" w:color="auto"/>
            <w:right w:val="single" w:sz="4" w:space="0" w:color="CCCCCC"/>
          </w:divBdr>
          <w:divsChild>
            <w:div w:id="3073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11" w:color="CCCCCC"/>
                <w:bottom w:val="none" w:sz="0" w:space="0" w:color="auto"/>
                <w:right w:val="none" w:sz="0" w:space="0" w:color="auto"/>
              </w:divBdr>
              <w:divsChild>
                <w:div w:id="3024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4" w:space="16" w:color="006BB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7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096">
          <w:marLeft w:val="0"/>
          <w:marRight w:val="0"/>
          <w:marTop w:val="0"/>
          <w:marBottom w:val="0"/>
          <w:divBdr>
            <w:top w:val="single" w:sz="4" w:space="0" w:color="CECECE"/>
            <w:left w:val="single" w:sz="4" w:space="0" w:color="CECECE"/>
            <w:bottom w:val="single" w:sz="4" w:space="0" w:color="CECECE"/>
            <w:right w:val="single" w:sz="4" w:space="0" w:color="CECECE"/>
          </w:divBdr>
          <w:divsChild>
            <w:div w:id="1864054980">
              <w:marLeft w:val="273"/>
              <w:marRight w:val="0"/>
              <w:marTop w:val="185"/>
              <w:marBottom w:val="1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2982">
                  <w:marLeft w:val="0"/>
                  <w:marRight w:val="0"/>
                  <w:marTop w:val="0"/>
                  <w:marBottom w:val="92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178456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98603">
                              <w:marLeft w:val="0"/>
                              <w:marRight w:val="0"/>
                              <w:marTop w:val="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PQpow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lly.monson@apqpow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lydon\AppData\Roaming\Microsoft\Templates\Bill%20Article%20Template%20Sept%20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Article Template Sept 2011.dotx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Automation.com Article</vt:lpstr>
    </vt:vector>
  </TitlesOfParts>
  <Company>Toshiba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Automation.com Article</dc:title>
  <dc:creator>William Lydon</dc:creator>
  <cp:lastModifiedBy>William Lydon</cp:lastModifiedBy>
  <cp:revision>2</cp:revision>
  <cp:lastPrinted>2015-04-24T13:49:00Z</cp:lastPrinted>
  <dcterms:created xsi:type="dcterms:W3CDTF">2015-04-24T15:38:00Z</dcterms:created>
  <dcterms:modified xsi:type="dcterms:W3CDTF">2015-04-24T15:38:00Z</dcterms:modified>
</cp:coreProperties>
</file>