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31" w:rsidRDefault="000A666E">
      <w:pPr>
        <w:pStyle w:val="Logo"/>
      </w:pPr>
      <w:r>
        <w:rPr>
          <w:noProof/>
          <w:lang w:eastAsia="en-US"/>
        </w:rPr>
        <w:drawing>
          <wp:inline distT="0" distB="0" distL="0" distR="0" wp14:anchorId="0A569585" wp14:editId="36B2C9B0">
            <wp:extent cx="2197539" cy="12068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lacehold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539" cy="120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  <w:tblDescription w:val="Press release contact information"/>
      </w:tblPr>
      <w:tblGrid>
        <w:gridCol w:w="4711"/>
        <w:gridCol w:w="4649"/>
      </w:tblGrid>
      <w:tr w:rsidR="00042A31">
        <w:tc>
          <w:tcPr>
            <w:tcW w:w="4711" w:type="dxa"/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insideV w:val="single" w:sz="1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277"/>
              <w:gridCol w:w="3434"/>
            </w:tblGrid>
            <w:tr w:rsidR="00042A31">
              <w:tc>
                <w:tcPr>
                  <w:tcW w:w="1377" w:type="dxa"/>
                </w:tcPr>
                <w:p w:rsidR="00042A31" w:rsidRDefault="000A666E">
                  <w:pPr>
                    <w:pStyle w:val="Heading2"/>
                  </w:pPr>
                  <w:r>
                    <w:t>Contact</w:t>
                  </w:r>
                </w:p>
              </w:tc>
              <w:tc>
                <w:tcPr>
                  <w:tcW w:w="4005" w:type="dxa"/>
                </w:tcPr>
                <w:sdt>
                  <w:sdtPr>
                    <w:alias w:val="Your Name"/>
                    <w:tag w:val=""/>
                    <w:id w:val="1965699273"/>
                    <w:placeholder>
                      <w:docPart w:val="78E8F0600D194E7C9F3940DA370F8FFF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p w:rsidR="00042A31" w:rsidRDefault="00837A0C">
                      <w:pPr>
                        <w:spacing w:after="0" w:line="240" w:lineRule="auto"/>
                      </w:pPr>
                      <w:r>
                        <w:t>Damian Graybelle</w:t>
                      </w:r>
                    </w:p>
                  </w:sdtContent>
                </w:sdt>
              </w:tc>
            </w:tr>
            <w:tr w:rsidR="00042A31">
              <w:tc>
                <w:tcPr>
                  <w:tcW w:w="1377" w:type="dxa"/>
                </w:tcPr>
                <w:p w:rsidR="00042A31" w:rsidRDefault="000A666E">
                  <w:pPr>
                    <w:pStyle w:val="Heading2"/>
                  </w:pPr>
                  <w:r>
                    <w:t>Telephone</w:t>
                  </w:r>
                </w:p>
              </w:tc>
              <w:tc>
                <w:tcPr>
                  <w:tcW w:w="4005" w:type="dxa"/>
                </w:tcPr>
                <w:sdt>
                  <w:sdtPr>
                    <w:alias w:val="Company Phone"/>
                    <w:tag w:val=""/>
                    <w:id w:val="256028369"/>
                    <w:placeholder>
                      <w:docPart w:val="ACE23EEA200D4D679DDEA01A73545107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p w:rsidR="00042A31" w:rsidRDefault="00837A0C" w:rsidP="00837A0C">
                      <w:pPr>
                        <w:spacing w:after="0" w:line="240" w:lineRule="auto"/>
                      </w:pPr>
                      <w:r>
                        <w:t>866-724-3694</w:t>
                      </w:r>
                    </w:p>
                  </w:sdtContent>
                </w:sdt>
              </w:tc>
            </w:tr>
            <w:tr w:rsidR="00042A31">
              <w:tc>
                <w:tcPr>
                  <w:tcW w:w="1377" w:type="dxa"/>
                </w:tcPr>
                <w:p w:rsidR="00042A31" w:rsidRDefault="000A666E">
                  <w:pPr>
                    <w:pStyle w:val="Heading2"/>
                  </w:pPr>
                  <w:r>
                    <w:t>Cell</w:t>
                  </w:r>
                </w:p>
              </w:tc>
              <w:tc>
                <w:tcPr>
                  <w:tcW w:w="4005" w:type="dxa"/>
                </w:tcPr>
                <w:p w:rsidR="00042A31" w:rsidRDefault="00837A0C" w:rsidP="00837A0C">
                  <w:pPr>
                    <w:spacing w:after="0" w:line="240" w:lineRule="auto"/>
                  </w:pPr>
                  <w:r>
                    <w:t>347-886-4436</w:t>
                  </w:r>
                </w:p>
              </w:tc>
            </w:tr>
            <w:tr w:rsidR="00042A31">
              <w:tc>
                <w:tcPr>
                  <w:tcW w:w="1377" w:type="dxa"/>
                </w:tcPr>
                <w:p w:rsidR="00042A31" w:rsidRDefault="000A666E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4005" w:type="dxa"/>
                </w:tcPr>
                <w:sdt>
                  <w:sdtPr>
                    <w:alias w:val="Company E-mail"/>
                    <w:tag w:val=""/>
                    <w:id w:val="224575003"/>
                    <w:placeholder>
                      <w:docPart w:val="189C242B7C5A47FCB3AAB2F7E43B7180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p w:rsidR="00042A31" w:rsidRDefault="00837A0C" w:rsidP="00837A0C">
                      <w:pPr>
                        <w:spacing w:after="0" w:line="240" w:lineRule="auto"/>
                      </w:pPr>
                      <w:r>
                        <w:t>damian@evermaya.com</w:t>
                      </w:r>
                    </w:p>
                  </w:sdtContent>
                </w:sdt>
              </w:tc>
            </w:tr>
            <w:tr w:rsidR="00042A31">
              <w:tc>
                <w:tcPr>
                  <w:tcW w:w="1377" w:type="dxa"/>
                </w:tcPr>
                <w:p w:rsidR="00042A31" w:rsidRDefault="000A666E">
                  <w:pPr>
                    <w:pStyle w:val="Heading2"/>
                  </w:pPr>
                  <w:r>
                    <w:t>Website</w:t>
                  </w:r>
                </w:p>
              </w:tc>
              <w:tc>
                <w:tcPr>
                  <w:tcW w:w="4005" w:type="dxa"/>
                </w:tcPr>
                <w:p w:rsidR="00042A31" w:rsidRDefault="00F56763" w:rsidP="00837A0C">
                  <w:pPr>
                    <w:spacing w:after="0" w:line="240" w:lineRule="auto"/>
                  </w:pPr>
                  <w:hyperlink r:id="rId10" w:history="1">
                    <w:r w:rsidR="00837A0C" w:rsidRPr="00DB5193">
                      <w:rPr>
                        <w:rStyle w:val="Hyperlink"/>
                      </w:rPr>
                      <w:t>www.evermaya.com</w:t>
                    </w:r>
                  </w:hyperlink>
                </w:p>
              </w:tc>
            </w:tr>
          </w:tbl>
          <w:p w:rsidR="00042A31" w:rsidRDefault="00042A31">
            <w:pPr>
              <w:pStyle w:val="Logo"/>
              <w:spacing w:after="0" w:line="240" w:lineRule="auto"/>
            </w:pPr>
          </w:p>
        </w:tc>
        <w:tc>
          <w:tcPr>
            <w:tcW w:w="4649" w:type="dxa"/>
            <w:tcMar>
              <w:left w:w="0" w:type="dxa"/>
              <w:right w:w="0" w:type="dxa"/>
            </w:tcMar>
          </w:tcPr>
          <w:p w:rsidR="00042A31" w:rsidRDefault="00042A31">
            <w:pPr>
              <w:pStyle w:val="Heading1"/>
            </w:pPr>
          </w:p>
          <w:sdt>
            <w:sdtPr>
              <w:alias w:val="Date"/>
              <w:tag w:val=""/>
              <w:id w:val="1321768727"/>
              <w:placeholder>
                <w:docPart w:val="A429C80C4967415485EA0D48CEC59E4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5-07-06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042A31" w:rsidRDefault="00D62EB1">
                <w:pPr>
                  <w:pStyle w:val="Heading1"/>
                </w:pPr>
                <w:r>
                  <w:t>July 6</w:t>
                </w:r>
                <w:r w:rsidR="000D3FF6">
                  <w:t>, 2015</w:t>
                </w:r>
              </w:p>
            </w:sdtContent>
          </w:sdt>
        </w:tc>
      </w:tr>
    </w:tbl>
    <w:p w:rsidR="00042A31" w:rsidRPr="009E730A" w:rsidRDefault="009E730A" w:rsidP="0090624A">
      <w:pPr>
        <w:pStyle w:val="Title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e</w:t>
      </w:r>
      <w:r w:rsidR="00C52516">
        <w:rPr>
          <w:rFonts w:ascii="Calibri" w:hAnsi="Calibri"/>
          <w:sz w:val="30"/>
          <w:szCs w:val="30"/>
        </w:rPr>
        <w:t>VERMAYA TO FEATURE</w:t>
      </w:r>
      <w:r w:rsidR="00A02DAF">
        <w:rPr>
          <w:rFonts w:ascii="Calibri" w:hAnsi="Calibri"/>
          <w:sz w:val="30"/>
          <w:szCs w:val="30"/>
        </w:rPr>
        <w:t xml:space="preserve"> </w:t>
      </w:r>
      <w:r w:rsidR="00A92615">
        <w:rPr>
          <w:rFonts w:ascii="Calibri" w:hAnsi="Calibri"/>
          <w:sz w:val="30"/>
          <w:szCs w:val="30"/>
        </w:rPr>
        <w:t>INSPIRATIONAL</w:t>
      </w:r>
      <w:r w:rsidR="004A01E7">
        <w:rPr>
          <w:rFonts w:ascii="Calibri" w:hAnsi="Calibri"/>
          <w:sz w:val="30"/>
          <w:szCs w:val="30"/>
        </w:rPr>
        <w:t xml:space="preserve"> </w:t>
      </w:r>
      <w:r w:rsidR="00971F57">
        <w:rPr>
          <w:rFonts w:ascii="Calibri" w:hAnsi="Calibri"/>
          <w:sz w:val="30"/>
          <w:szCs w:val="30"/>
        </w:rPr>
        <w:t xml:space="preserve">NEW </w:t>
      </w:r>
      <w:r w:rsidR="00A02DAF">
        <w:rPr>
          <w:rFonts w:ascii="Calibri" w:hAnsi="Calibri"/>
          <w:sz w:val="30"/>
          <w:szCs w:val="30"/>
        </w:rPr>
        <w:t xml:space="preserve">MODEL </w:t>
      </w:r>
      <w:r w:rsidR="00971F57">
        <w:rPr>
          <w:rFonts w:ascii="Calibri" w:hAnsi="Calibri"/>
          <w:sz w:val="30"/>
          <w:szCs w:val="30"/>
        </w:rPr>
        <w:t>MADELINE STUART</w:t>
      </w:r>
      <w:r w:rsidR="00C52516">
        <w:rPr>
          <w:rFonts w:ascii="Calibri" w:hAnsi="Calibri"/>
          <w:sz w:val="30"/>
          <w:szCs w:val="30"/>
        </w:rPr>
        <w:t xml:space="preserve"> </w:t>
      </w:r>
    </w:p>
    <w:p w:rsidR="00042A31" w:rsidRPr="009E730A" w:rsidRDefault="004A01E7" w:rsidP="00D202DF">
      <w:pPr>
        <w:pStyle w:val="Subtitle"/>
      </w:pPr>
      <w:r>
        <w:t>Fashion &amp; Lifestyle</w:t>
      </w:r>
      <w:r w:rsidR="000D3FF6">
        <w:t xml:space="preserve"> Brand Announces Advertising</w:t>
      </w:r>
      <w:r w:rsidR="005E6D3F">
        <w:t xml:space="preserve"> Campaign F</w:t>
      </w:r>
      <w:r w:rsidR="000D3FF6">
        <w:t>eaturing Madeline Stuart</w:t>
      </w:r>
      <w:r w:rsidR="00A92615">
        <w:t xml:space="preserve"> Aspiring Model with Down Syndrome</w:t>
      </w:r>
    </w:p>
    <w:p w:rsidR="005E6D3F" w:rsidRDefault="00971F57" w:rsidP="000B1F7F">
      <w:pPr>
        <w:jc w:val="both"/>
      </w:pPr>
      <w:r>
        <w:t>Rochester, N.Y.</w:t>
      </w:r>
      <w:r w:rsidR="000A666E">
        <w:t xml:space="preserve">, </w:t>
      </w:r>
      <w:sdt>
        <w:sdtPr>
          <w:alias w:val="Date"/>
          <w:tag w:val=""/>
          <w:id w:val="-52010925"/>
          <w:placeholder>
            <w:docPart w:val="6BC7E18B35B94BB8AD523CF6D2B140C1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5-07-0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62EB1">
            <w:t>July 6, 2015</w:t>
          </w:r>
        </w:sdtContent>
      </w:sdt>
      <w:r w:rsidR="000A666E">
        <w:t xml:space="preserve">– </w:t>
      </w:r>
      <w:r w:rsidR="00234223">
        <w:t>everMaya, a Fashion and</w:t>
      </w:r>
      <w:r w:rsidR="000D3FF6">
        <w:t xml:space="preserve"> Lifestyle Brand, is proud to announce</w:t>
      </w:r>
      <w:r w:rsidR="00A02DAF">
        <w:t xml:space="preserve"> that their latest advertising campaign will feature Madeline Stuart. Madeline, </w:t>
      </w:r>
      <w:r w:rsidR="00C52516">
        <w:t>an</w:t>
      </w:r>
      <w:r w:rsidR="00A02DAF">
        <w:t xml:space="preserve"> 18-year-old model from Brisbane, Australia has recently become</w:t>
      </w:r>
      <w:r w:rsidR="00C52516">
        <w:t xml:space="preserve"> an </w:t>
      </w:r>
      <w:r>
        <w:t>Internet</w:t>
      </w:r>
      <w:r w:rsidR="00C52516">
        <w:t xml:space="preserve"> sensation as people from around the world have been inspired by a model who is redefining the perceptions of beauty.</w:t>
      </w:r>
      <w:r w:rsidR="000D3FF6">
        <w:t xml:space="preserve"> </w:t>
      </w:r>
      <w:r w:rsidR="004A01E7">
        <w:t>After being featured on The Today Show, Madeline has reached nearly 400k fa</w:t>
      </w:r>
      <w:r w:rsidR="005E6D3F">
        <w:t xml:space="preserve">ns on Facebook, many </w:t>
      </w:r>
      <w:r w:rsidR="00A92615">
        <w:t>moved</w:t>
      </w:r>
      <w:r w:rsidR="005E6D3F">
        <w:t xml:space="preserve"> by her ambition to become the first globally recognized model with Down syndrome. </w:t>
      </w:r>
    </w:p>
    <w:p w:rsidR="00042A31" w:rsidRPr="005E6D3F" w:rsidRDefault="003C6D34" w:rsidP="000B1F7F">
      <w:pPr>
        <w:jc w:val="both"/>
      </w:pPr>
      <w:r>
        <w:t>“</w:t>
      </w:r>
      <w:r w:rsidR="00C52516">
        <w:rPr>
          <w:i/>
        </w:rPr>
        <w:t>We are</w:t>
      </w:r>
      <w:r w:rsidR="004A01E7">
        <w:rPr>
          <w:i/>
        </w:rPr>
        <w:t xml:space="preserve"> absolutely</w:t>
      </w:r>
      <w:r w:rsidR="00C52516">
        <w:rPr>
          <w:i/>
        </w:rPr>
        <w:t xml:space="preserve"> thrilled</w:t>
      </w:r>
      <w:r w:rsidR="00A02DAF">
        <w:rPr>
          <w:i/>
        </w:rPr>
        <w:t xml:space="preserve"> to work with</w:t>
      </w:r>
      <w:r w:rsidR="00234223">
        <w:rPr>
          <w:i/>
        </w:rPr>
        <w:t xml:space="preserve"> a talent like</w:t>
      </w:r>
      <w:r w:rsidR="00A02DAF">
        <w:rPr>
          <w:i/>
        </w:rPr>
        <w:t xml:space="preserve"> Madeline on our newest national ad campaign.</w:t>
      </w:r>
      <w:r w:rsidR="0057158C">
        <w:t>” said Damian Graybelle, everMaya</w:t>
      </w:r>
      <w:r w:rsidR="000B1F7F">
        <w:t xml:space="preserve">’s </w:t>
      </w:r>
      <w:r w:rsidR="00971F57">
        <w:t>p</w:t>
      </w:r>
      <w:r w:rsidR="000B1F7F">
        <w:t>resident</w:t>
      </w:r>
      <w:r w:rsidR="0057158C">
        <w:t>.</w:t>
      </w:r>
      <w:r w:rsidR="00D202DF">
        <w:t xml:space="preserve"> </w:t>
      </w:r>
      <w:r w:rsidR="004A01E7">
        <w:rPr>
          <w:i/>
        </w:rPr>
        <w:t>“All of us at everMaya feel very strongly about creating a brand that is rooted in a spirit of inclusion and providing op</w:t>
      </w:r>
      <w:r w:rsidR="005E6D3F">
        <w:rPr>
          <w:i/>
        </w:rPr>
        <w:t>portunities for</w:t>
      </w:r>
      <w:r w:rsidR="00234223">
        <w:rPr>
          <w:i/>
        </w:rPr>
        <w:t xml:space="preserve"> those who begin life with barriers to success</w:t>
      </w:r>
      <w:r w:rsidR="005E6D3F">
        <w:rPr>
          <w:i/>
        </w:rPr>
        <w:t>.</w:t>
      </w:r>
      <w:r w:rsidR="00C52516">
        <w:rPr>
          <w:i/>
        </w:rPr>
        <w:t xml:space="preserve"> </w:t>
      </w:r>
      <w:r w:rsidR="00234223">
        <w:rPr>
          <w:i/>
        </w:rPr>
        <w:t>Our collaboration</w:t>
      </w:r>
      <w:r w:rsidR="005E6D3F">
        <w:rPr>
          <w:i/>
        </w:rPr>
        <w:t xml:space="preserve"> with Madeline reinforces the work we are doing with Education for the Children</w:t>
      </w:r>
      <w:r w:rsidR="00971F57">
        <w:rPr>
          <w:i/>
        </w:rPr>
        <w:t xml:space="preserve"> </w:t>
      </w:r>
      <w:r w:rsidR="003E3C91">
        <w:rPr>
          <w:i/>
        </w:rPr>
        <w:t>providing assistance to disadvantaged youth to o</w:t>
      </w:r>
      <w:r w:rsidR="005D55FB">
        <w:rPr>
          <w:i/>
        </w:rPr>
        <w:t>vercome</w:t>
      </w:r>
      <w:r w:rsidR="00971F57">
        <w:rPr>
          <w:i/>
        </w:rPr>
        <w:t xml:space="preserve"> challenges </w:t>
      </w:r>
      <w:r w:rsidR="003E3C91">
        <w:rPr>
          <w:i/>
        </w:rPr>
        <w:t>and</w:t>
      </w:r>
      <w:r w:rsidR="00971F57">
        <w:rPr>
          <w:i/>
        </w:rPr>
        <w:t xml:space="preserve"> pursue their goals</w:t>
      </w:r>
      <w:r w:rsidR="005E6D3F">
        <w:rPr>
          <w:i/>
        </w:rPr>
        <w:t>.”</w:t>
      </w:r>
    </w:p>
    <w:p w:rsidR="00042A31" w:rsidRPr="0090624A" w:rsidRDefault="005D55FB" w:rsidP="000B1F7F">
      <w:pPr>
        <w:jc w:val="both"/>
        <w:rPr>
          <w:rFonts w:ascii="Calibri" w:hAnsi="Calibri" w:cs="Helvetica"/>
          <w:i/>
          <w:iCs/>
        </w:rPr>
      </w:pPr>
      <w:r w:rsidRPr="005D55FB">
        <w:rPr>
          <w:rFonts w:ascii="Calibri" w:hAnsi="Calibri"/>
          <w:shd w:val="clear" w:color="auto" w:fill="FFFFFF"/>
        </w:rPr>
        <w:t>everMaya will be premiering their designs for the first time to industry buyer</w:t>
      </w:r>
      <w:r w:rsidR="003E3C91">
        <w:rPr>
          <w:rFonts w:ascii="Calibri" w:hAnsi="Calibri"/>
          <w:shd w:val="clear" w:color="auto" w:fill="FFFFFF"/>
        </w:rPr>
        <w:t>s</w:t>
      </w:r>
      <w:r w:rsidRPr="005D55FB">
        <w:rPr>
          <w:rFonts w:ascii="Calibri" w:hAnsi="Calibri"/>
          <w:shd w:val="clear" w:color="auto" w:fill="FFFFFF"/>
        </w:rPr>
        <w:t xml:space="preserve"> at the NY NOW trade show in NYC from August 15</w:t>
      </w:r>
      <w:r w:rsidRPr="005D55FB">
        <w:rPr>
          <w:rFonts w:ascii="Calibri" w:hAnsi="Calibri"/>
          <w:shd w:val="clear" w:color="auto" w:fill="FFFFFF"/>
          <w:vertAlign w:val="superscript"/>
        </w:rPr>
        <w:t>th</w:t>
      </w:r>
      <w:r w:rsidRPr="005D55FB">
        <w:rPr>
          <w:rFonts w:ascii="Calibri" w:hAnsi="Calibri"/>
          <w:shd w:val="clear" w:color="auto" w:fill="FFFFFF"/>
        </w:rPr>
        <w:t>-18</w:t>
      </w:r>
      <w:r w:rsidRPr="005D55FB">
        <w:rPr>
          <w:rFonts w:ascii="Calibri" w:hAnsi="Calibri"/>
          <w:shd w:val="clear" w:color="auto" w:fill="FFFFFF"/>
          <w:vertAlign w:val="superscript"/>
        </w:rPr>
        <w:t>th</w:t>
      </w:r>
      <w:r w:rsidRPr="005D55FB">
        <w:rPr>
          <w:rFonts w:ascii="Calibri" w:hAnsi="Calibri"/>
          <w:shd w:val="clear" w:color="auto" w:fill="FFFFFF"/>
        </w:rPr>
        <w:t xml:space="preserve"> in booth 551. </w:t>
      </w:r>
      <w:r w:rsidR="00837A0C" w:rsidRPr="0090624A">
        <w:rPr>
          <w:rStyle w:val="Emphasis"/>
          <w:rFonts w:ascii="Calibri" w:hAnsi="Calibri" w:cs="Helvetica"/>
          <w:i w:val="0"/>
        </w:rPr>
        <w:t>Our mission</w:t>
      </w:r>
      <w:r w:rsidR="00832109" w:rsidRPr="0090624A">
        <w:rPr>
          <w:rStyle w:val="Emphasis"/>
          <w:rFonts w:ascii="Calibri" w:hAnsi="Calibri" w:cs="Helvetica"/>
          <w:i w:val="0"/>
        </w:rPr>
        <w:t xml:space="preserve"> </w:t>
      </w:r>
      <w:r w:rsidR="00837A0C" w:rsidRPr="0090624A">
        <w:rPr>
          <w:rStyle w:val="Emphasis"/>
          <w:rFonts w:ascii="Calibri" w:hAnsi="Calibri" w:cs="Helvetica"/>
          <w:i w:val="0"/>
        </w:rPr>
        <w:t>at</w:t>
      </w:r>
      <w:r w:rsidR="00837A0C" w:rsidRPr="00D202DF">
        <w:rPr>
          <w:rFonts w:ascii="Calibri" w:hAnsi="Calibri"/>
          <w:i/>
        </w:rPr>
        <w:t xml:space="preserve"> </w:t>
      </w:r>
      <w:r w:rsidR="00837A0C" w:rsidRPr="0090624A">
        <w:rPr>
          <w:rFonts w:ascii="Calibri" w:hAnsi="Calibri"/>
        </w:rPr>
        <w:t>everMaya is to take the tradition of making beautiful products by hand and blend them with modern style to create a limited number of one-of</w:t>
      </w:r>
      <w:r w:rsidR="00832109" w:rsidRPr="0090624A">
        <w:rPr>
          <w:rFonts w:ascii="Calibri" w:hAnsi="Calibri"/>
        </w:rPr>
        <w:t>-a-kind</w:t>
      </w:r>
      <w:r w:rsidR="0057158C" w:rsidRPr="0090624A">
        <w:rPr>
          <w:rFonts w:ascii="Calibri" w:hAnsi="Calibri"/>
        </w:rPr>
        <w:t xml:space="preserve"> pieces. </w:t>
      </w:r>
      <w:r w:rsidR="00832109" w:rsidRPr="0090624A">
        <w:rPr>
          <w:rFonts w:ascii="Calibri" w:hAnsi="Calibri"/>
        </w:rPr>
        <w:t>everMay</w:t>
      </w:r>
      <w:r w:rsidR="005E6D3F">
        <w:rPr>
          <w:rFonts w:ascii="Calibri" w:hAnsi="Calibri"/>
        </w:rPr>
        <w:t xml:space="preserve">a’s Fashion and Home Collections </w:t>
      </w:r>
      <w:r w:rsidR="00832109" w:rsidRPr="0090624A">
        <w:rPr>
          <w:rFonts w:ascii="Calibri" w:hAnsi="Calibri"/>
        </w:rPr>
        <w:t>introduce the</w:t>
      </w:r>
      <w:r w:rsidR="00832109" w:rsidRPr="00D202DF">
        <w:rPr>
          <w:rFonts w:ascii="Calibri" w:hAnsi="Calibri"/>
          <w:i/>
        </w:rPr>
        <w:t xml:space="preserve"> </w:t>
      </w:r>
      <w:r w:rsidR="00837A0C" w:rsidRPr="0090624A">
        <w:rPr>
          <w:rStyle w:val="Emphasis"/>
          <w:rFonts w:ascii="Calibri" w:hAnsi="Calibri" w:cs="Helvetica"/>
          <w:i w:val="0"/>
        </w:rPr>
        <w:t>colors, artisanship and culture</w:t>
      </w:r>
      <w:r w:rsidR="009E730A" w:rsidRPr="0090624A">
        <w:rPr>
          <w:rStyle w:val="Emphasis"/>
          <w:rFonts w:ascii="Calibri" w:hAnsi="Calibri" w:cs="Helvetica"/>
          <w:i w:val="0"/>
        </w:rPr>
        <w:t xml:space="preserve"> of Guatemala to new markets</w:t>
      </w:r>
      <w:r w:rsidR="000B1F7F" w:rsidRPr="0090624A">
        <w:rPr>
          <w:rStyle w:val="Emphasis"/>
          <w:rFonts w:ascii="Calibri" w:hAnsi="Calibri" w:cs="Helvetica"/>
          <w:i w:val="0"/>
        </w:rPr>
        <w:t>. A</w:t>
      </w:r>
      <w:r w:rsidR="00837A0C" w:rsidRPr="0090624A">
        <w:rPr>
          <w:rStyle w:val="Emphasis"/>
          <w:rFonts w:ascii="Calibri" w:hAnsi="Calibri" w:cs="Helvetica"/>
          <w:i w:val="0"/>
        </w:rPr>
        <w:t xml:space="preserve"> portio</w:t>
      </w:r>
      <w:r w:rsidR="00832109" w:rsidRPr="0090624A">
        <w:rPr>
          <w:rStyle w:val="Emphasis"/>
          <w:rFonts w:ascii="Calibri" w:hAnsi="Calibri" w:cs="Helvetica"/>
          <w:i w:val="0"/>
        </w:rPr>
        <w:t>n of every sale</w:t>
      </w:r>
      <w:r w:rsidR="00956ABB" w:rsidRPr="0090624A">
        <w:rPr>
          <w:rStyle w:val="Emphasis"/>
          <w:rFonts w:ascii="Calibri" w:hAnsi="Calibri" w:cs="Helvetica"/>
          <w:i w:val="0"/>
        </w:rPr>
        <w:t xml:space="preserve"> is</w:t>
      </w:r>
      <w:r w:rsidR="000B1F7F" w:rsidRPr="0090624A">
        <w:rPr>
          <w:rStyle w:val="Emphasis"/>
          <w:rFonts w:ascii="Calibri" w:hAnsi="Calibri" w:cs="Helvetica"/>
          <w:i w:val="0"/>
        </w:rPr>
        <w:t xml:space="preserve"> donated</w:t>
      </w:r>
      <w:r w:rsidR="00832109" w:rsidRPr="0090624A">
        <w:rPr>
          <w:rStyle w:val="Emphasis"/>
          <w:rFonts w:ascii="Calibri" w:hAnsi="Calibri" w:cs="Helvetica"/>
          <w:i w:val="0"/>
        </w:rPr>
        <w:t xml:space="preserve"> </w:t>
      </w:r>
      <w:r w:rsidR="00837A0C" w:rsidRPr="0090624A">
        <w:rPr>
          <w:rStyle w:val="Emphasis"/>
          <w:rFonts w:ascii="Calibri" w:hAnsi="Calibri" w:cs="Helvetica"/>
          <w:i w:val="0"/>
        </w:rPr>
        <w:t>to Education for the Child</w:t>
      </w:r>
      <w:r w:rsidR="00956ABB" w:rsidRPr="0090624A">
        <w:rPr>
          <w:rStyle w:val="Emphasis"/>
          <w:rFonts w:ascii="Calibri" w:hAnsi="Calibri" w:cs="Helvetica"/>
          <w:i w:val="0"/>
        </w:rPr>
        <w:t xml:space="preserve">ren, a registered 501(c)(3) </w:t>
      </w:r>
      <w:r w:rsidR="00971F57">
        <w:rPr>
          <w:rStyle w:val="Emphasis"/>
          <w:rFonts w:ascii="Calibri" w:hAnsi="Calibri" w:cs="Helvetica"/>
          <w:i w:val="0"/>
        </w:rPr>
        <w:t>non-profit</w:t>
      </w:r>
      <w:r w:rsidR="00956ABB" w:rsidRPr="0090624A">
        <w:rPr>
          <w:rStyle w:val="Emphasis"/>
          <w:rFonts w:ascii="Calibri" w:hAnsi="Calibri" w:cs="Helvetica"/>
          <w:i w:val="0"/>
        </w:rPr>
        <w:t xml:space="preserve"> which aims to help disadvantaged children in Guatemala to break the cycle of poverty through education and empowerment</w:t>
      </w:r>
      <w:r w:rsidR="00837A0C" w:rsidRPr="0090624A">
        <w:rPr>
          <w:rStyle w:val="Emphasis"/>
          <w:rFonts w:ascii="Calibri" w:hAnsi="Calibri" w:cs="Helvetica"/>
          <w:i w:val="0"/>
        </w:rPr>
        <w:t>.</w:t>
      </w:r>
    </w:p>
    <w:p w:rsidR="00042A31" w:rsidRDefault="000A666E">
      <w:pPr>
        <w:jc w:val="center"/>
      </w:pPr>
      <w:r>
        <w:t># # #</w:t>
      </w:r>
    </w:p>
    <w:p w:rsidR="00D62EB1" w:rsidRDefault="000A666E" w:rsidP="00D62EB1">
      <w:pPr>
        <w:shd w:val="clear" w:color="auto" w:fill="FFFFFF"/>
      </w:pPr>
      <w:r>
        <w:lastRenderedPageBreak/>
        <w:t xml:space="preserve">If you would like more information about </w:t>
      </w:r>
      <w:r w:rsidR="00D202DF">
        <w:t>the product line or retail distribution opportunities</w:t>
      </w:r>
      <w:r>
        <w:t xml:space="preserve">, please contact </w:t>
      </w:r>
      <w:sdt>
        <w:sdtPr>
          <w:alias w:val="Your Name"/>
          <w:tag w:val=""/>
          <w:id w:val="-690218254"/>
          <w:placeholder>
            <w:docPart w:val="AC2D2B814D9140DC9ACC3241AA5232B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Style w:val="PlaceholderText"/>
            <w:color w:val="808080"/>
          </w:rPr>
        </w:sdtEndPr>
        <w:sdtContent>
          <w:r w:rsidR="00837A0C">
            <w:t>Damian Graybelle</w:t>
          </w:r>
        </w:sdtContent>
      </w:sdt>
      <w:r w:rsidR="00832109">
        <w:t xml:space="preserve"> at 347-886-4436 </w:t>
      </w:r>
      <w:r>
        <w:t xml:space="preserve">or email at </w:t>
      </w:r>
      <w:sdt>
        <w:sdtPr>
          <w:alias w:val="Company E-mail"/>
          <w:tag w:val=""/>
          <w:id w:val="236991705"/>
          <w:placeholder>
            <w:docPart w:val="189C242B7C5A47FCB3AAB2F7E43B7180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837A0C">
            <w:t>damian@evermaya.com</w:t>
          </w:r>
        </w:sdtContent>
      </w:sdt>
      <w:r>
        <w:t>.</w:t>
      </w:r>
      <w:r w:rsidR="000B1F7F">
        <w:t xml:space="preserve"> I</w:t>
      </w:r>
      <w:r w:rsidR="005E6D3F">
        <w:t>mages from everMaya’s photo shoot with Madeline</w:t>
      </w:r>
      <w:r w:rsidR="000B1F7F">
        <w:t xml:space="preserve"> </w:t>
      </w:r>
      <w:r w:rsidR="00956ABB">
        <w:t xml:space="preserve">are </w:t>
      </w:r>
      <w:r w:rsidR="000B1F7F">
        <w:t>available upon request.</w:t>
      </w:r>
    </w:p>
    <w:p w:rsidR="00EA3446" w:rsidRDefault="00EA3446" w:rsidP="00D62EB1">
      <w:pPr>
        <w:shd w:val="clear" w:color="auto" w:fill="FFFFFF"/>
      </w:pPr>
      <w:proofErr w:type="gramStart"/>
      <w:r w:rsidRPr="00EA3446">
        <w:rPr>
          <w:b/>
          <w:color w:val="0070C0"/>
        </w:rPr>
        <w:t>everMaya</w:t>
      </w:r>
      <w:proofErr w:type="gramEnd"/>
      <w:r>
        <w:rPr>
          <w:b/>
          <w:color w:val="0070C0"/>
        </w:rPr>
        <w:t xml:space="preserve"> Social Media Links</w:t>
      </w:r>
      <w:r>
        <w:t>:</w:t>
      </w:r>
    </w:p>
    <w:p w:rsidR="00EA3446" w:rsidRPr="00EA3446" w:rsidRDefault="00EA3446" w:rsidP="00D62EB1">
      <w:pPr>
        <w:shd w:val="clear" w:color="auto" w:fill="FFFFFF"/>
        <w:rPr>
          <w:color w:val="0070C0"/>
        </w:rPr>
      </w:pPr>
      <w:r>
        <w:rPr>
          <w:color w:val="0070C0"/>
        </w:rPr>
        <w:t xml:space="preserve">Official Website: </w:t>
      </w:r>
      <w:hyperlink r:id="rId11" w:history="1">
        <w:r w:rsidRPr="00EA3446">
          <w:rPr>
            <w:rStyle w:val="Hyperlink"/>
            <w:color w:val="0070C0"/>
          </w:rPr>
          <w:t>www.evermay</w:t>
        </w:r>
        <w:r w:rsidRPr="00EA3446">
          <w:rPr>
            <w:rStyle w:val="Hyperlink"/>
            <w:color w:val="0070C0"/>
          </w:rPr>
          <w:t>a</w:t>
        </w:r>
        <w:r w:rsidRPr="00EA3446">
          <w:rPr>
            <w:rStyle w:val="Hyperlink"/>
            <w:color w:val="0070C0"/>
          </w:rPr>
          <w:t>.com</w:t>
        </w:r>
      </w:hyperlink>
    </w:p>
    <w:p w:rsidR="00EA3446" w:rsidRPr="00EA3446" w:rsidRDefault="00EA3446" w:rsidP="00D62EB1">
      <w:pPr>
        <w:shd w:val="clear" w:color="auto" w:fill="FFFFFF"/>
        <w:rPr>
          <w:color w:val="0070C0"/>
        </w:rPr>
      </w:pPr>
      <w:r w:rsidRPr="00EA3446">
        <w:rPr>
          <w:color w:val="0070C0"/>
        </w:rPr>
        <w:t xml:space="preserve">Facebook: </w:t>
      </w:r>
      <w:hyperlink r:id="rId12" w:history="1">
        <w:r w:rsidRPr="00EA3446">
          <w:rPr>
            <w:rStyle w:val="Hyperlink"/>
            <w:color w:val="0070C0"/>
          </w:rPr>
          <w:t>https://www.facebook.c</w:t>
        </w:r>
        <w:r w:rsidRPr="00EA3446">
          <w:rPr>
            <w:rStyle w:val="Hyperlink"/>
            <w:color w:val="0070C0"/>
          </w:rPr>
          <w:t>o</w:t>
        </w:r>
        <w:r w:rsidRPr="00EA3446">
          <w:rPr>
            <w:rStyle w:val="Hyperlink"/>
            <w:color w:val="0070C0"/>
          </w:rPr>
          <w:t>m/shopevermaya</w:t>
        </w:r>
      </w:hyperlink>
    </w:p>
    <w:p w:rsidR="00EA3446" w:rsidRPr="00EA3446" w:rsidRDefault="00EA3446" w:rsidP="00D62EB1">
      <w:pPr>
        <w:shd w:val="clear" w:color="auto" w:fill="FFFFFF"/>
        <w:rPr>
          <w:color w:val="0070C0"/>
        </w:rPr>
      </w:pPr>
      <w:r w:rsidRPr="00EA3446">
        <w:rPr>
          <w:color w:val="0070C0"/>
        </w:rPr>
        <w:t xml:space="preserve">Twitter: </w:t>
      </w:r>
      <w:hyperlink r:id="rId13" w:history="1">
        <w:r w:rsidRPr="00EA3446">
          <w:rPr>
            <w:rStyle w:val="Hyperlink"/>
            <w:color w:val="0070C0"/>
          </w:rPr>
          <w:t>https://twitter.com/s</w:t>
        </w:r>
        <w:r w:rsidRPr="00EA3446">
          <w:rPr>
            <w:rStyle w:val="Hyperlink"/>
            <w:color w:val="0070C0"/>
          </w:rPr>
          <w:t>h</w:t>
        </w:r>
        <w:r w:rsidRPr="00EA3446">
          <w:rPr>
            <w:rStyle w:val="Hyperlink"/>
            <w:color w:val="0070C0"/>
          </w:rPr>
          <w:t>opevermaya</w:t>
        </w:r>
      </w:hyperlink>
    </w:p>
    <w:p w:rsidR="00EA3446" w:rsidRDefault="00EA3446" w:rsidP="00D62EB1">
      <w:pPr>
        <w:shd w:val="clear" w:color="auto" w:fill="FFFFFF"/>
        <w:rPr>
          <w:color w:val="0070C0"/>
        </w:rPr>
      </w:pPr>
      <w:r w:rsidRPr="00EA3446">
        <w:rPr>
          <w:color w:val="0070C0"/>
        </w:rPr>
        <w:t xml:space="preserve">Instagram: </w:t>
      </w:r>
      <w:hyperlink r:id="rId14" w:history="1">
        <w:r w:rsidRPr="00E21185">
          <w:rPr>
            <w:rStyle w:val="Hyperlink"/>
          </w:rPr>
          <w:t>https://</w:t>
        </w:r>
        <w:r w:rsidRPr="00E21185">
          <w:rPr>
            <w:rStyle w:val="Hyperlink"/>
          </w:rPr>
          <w:t>i</w:t>
        </w:r>
        <w:r w:rsidRPr="00E21185">
          <w:rPr>
            <w:rStyle w:val="Hyperlink"/>
          </w:rPr>
          <w:t>nstagram.com/shopevermaya</w:t>
        </w:r>
      </w:hyperlink>
    </w:p>
    <w:p w:rsidR="00EA3446" w:rsidRPr="00EA3446" w:rsidRDefault="00EA3446" w:rsidP="00D62EB1">
      <w:pPr>
        <w:shd w:val="clear" w:color="auto" w:fill="FFFFFF"/>
        <w:rPr>
          <w:color w:val="0070C0"/>
        </w:rPr>
      </w:pPr>
      <w:bookmarkStart w:id="0" w:name="_GoBack"/>
      <w:bookmarkEnd w:id="0"/>
    </w:p>
    <w:p w:rsidR="00D62EB1" w:rsidRPr="00D62EB1" w:rsidRDefault="00D62EB1" w:rsidP="00D62EB1">
      <w:pPr>
        <w:shd w:val="clear" w:color="auto" w:fill="FFFFFF"/>
        <w:rPr>
          <w:rFonts w:ascii="Calibri" w:hAnsi="Calibri"/>
          <w:color w:val="0070C0"/>
          <w:shd w:val="clear" w:color="auto" w:fill="FFFFFF"/>
        </w:rPr>
      </w:pPr>
      <w:r w:rsidRPr="00D62EB1">
        <w:rPr>
          <w:rFonts w:ascii="Calibri" w:hAnsi="Calibri"/>
          <w:b/>
          <w:color w:val="0070C0"/>
          <w:shd w:val="clear" w:color="auto" w:fill="FFFFFF"/>
        </w:rPr>
        <w:t>Madeline Stuart’s Social Media</w:t>
      </w:r>
      <w:r w:rsidR="00EA3446">
        <w:rPr>
          <w:rFonts w:ascii="Calibri" w:hAnsi="Calibri"/>
          <w:b/>
          <w:color w:val="0070C0"/>
          <w:shd w:val="clear" w:color="auto" w:fill="FFFFFF"/>
        </w:rPr>
        <w:t xml:space="preserve"> Links</w:t>
      </w:r>
      <w:r w:rsidRPr="00D62EB1">
        <w:rPr>
          <w:rFonts w:ascii="Calibri" w:hAnsi="Calibri"/>
          <w:color w:val="0070C0"/>
          <w:shd w:val="clear" w:color="auto" w:fill="FFFFFF"/>
        </w:rPr>
        <w:t>:</w:t>
      </w:r>
    </w:p>
    <w:p w:rsidR="00D62EB1" w:rsidRPr="00D62EB1" w:rsidRDefault="00D62EB1" w:rsidP="00D62EB1">
      <w:pP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D62EB1">
        <w:rPr>
          <w:rFonts w:ascii="Calibri" w:hAnsi="Calibri"/>
          <w:color w:val="0070C0"/>
          <w:shd w:val="clear" w:color="auto" w:fill="FFFFFF"/>
        </w:rPr>
        <w:t>Facebook:  </w:t>
      </w:r>
      <w:hyperlink r:id="rId15" w:tgtFrame="_blank" w:history="1">
        <w:r w:rsidRPr="00D62EB1">
          <w:rPr>
            <w:rStyle w:val="Hyperlink"/>
            <w:rFonts w:ascii="Calibri" w:hAnsi="Calibri"/>
            <w:color w:val="0070C0"/>
            <w:shd w:val="clear" w:color="auto" w:fill="FFFFFF"/>
          </w:rPr>
          <w:t>https://www.facebook.com/madelinesmodelling</w:t>
        </w:r>
      </w:hyperlink>
    </w:p>
    <w:p w:rsidR="00D62EB1" w:rsidRPr="00D62EB1" w:rsidRDefault="00D62EB1" w:rsidP="00D62EB1">
      <w:pPr>
        <w:rPr>
          <w:color w:val="0070C0"/>
          <w:shd w:val="clear" w:color="auto" w:fill="FFFFFF"/>
        </w:rPr>
      </w:pPr>
      <w:r w:rsidRPr="00D62EB1">
        <w:rPr>
          <w:color w:val="0070C0"/>
          <w:shd w:val="clear" w:color="auto" w:fill="FFFFFF"/>
        </w:rPr>
        <w:t>Twitter: </w:t>
      </w:r>
      <w:hyperlink r:id="rId16" w:tgtFrame="_blank" w:history="1">
        <w:r w:rsidRPr="00D62EB1">
          <w:rPr>
            <w:rStyle w:val="Hyperlink"/>
            <w:color w:val="0070C0"/>
            <w:shd w:val="clear" w:color="auto" w:fill="FFFFFF"/>
            <w:lang w:val="en-AU"/>
          </w:rPr>
          <w:t>https://twitter.com/Madelinesmodel1</w:t>
        </w:r>
      </w:hyperlink>
    </w:p>
    <w:p w:rsidR="00D62EB1" w:rsidRPr="00D62EB1" w:rsidRDefault="00D62EB1" w:rsidP="00D62EB1">
      <w:pPr>
        <w:rPr>
          <w:color w:val="0070C0"/>
          <w:shd w:val="clear" w:color="auto" w:fill="FFFFFF"/>
        </w:rPr>
      </w:pPr>
      <w:r w:rsidRPr="00D62EB1">
        <w:rPr>
          <w:color w:val="0070C0"/>
          <w:shd w:val="clear" w:color="auto" w:fill="FFFFFF"/>
        </w:rPr>
        <w:t>Instagram: </w:t>
      </w:r>
      <w:hyperlink r:id="rId17" w:tgtFrame="_blank" w:history="1">
        <w:r w:rsidRPr="00D62EB1">
          <w:rPr>
            <w:rStyle w:val="Hyperlink"/>
            <w:color w:val="0070C0"/>
            <w:shd w:val="clear" w:color="auto" w:fill="FFFFFF"/>
            <w:lang w:val="en"/>
          </w:rPr>
          <w:t>https://instagram.com/madelinesmodelling_/</w:t>
        </w:r>
      </w:hyperlink>
    </w:p>
    <w:p w:rsidR="00042A31" w:rsidRDefault="00042A31"/>
    <w:sectPr w:rsidR="00042A31">
      <w:footerReference w:type="defaul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63" w:rsidRDefault="00F56763">
      <w:pPr>
        <w:spacing w:after="0" w:line="240" w:lineRule="auto"/>
      </w:pPr>
      <w:r>
        <w:separator/>
      </w:r>
    </w:p>
    <w:p w:rsidR="00F56763" w:rsidRDefault="00F56763"/>
  </w:endnote>
  <w:endnote w:type="continuationSeparator" w:id="0">
    <w:p w:rsidR="00F56763" w:rsidRDefault="00F56763">
      <w:pPr>
        <w:spacing w:after="0" w:line="240" w:lineRule="auto"/>
      </w:pPr>
      <w:r>
        <w:continuationSeparator/>
      </w:r>
    </w:p>
    <w:p w:rsidR="00F56763" w:rsidRDefault="00F56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A31" w:rsidRDefault="000A666E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A3446">
      <w:rPr>
        <w:noProof/>
      </w:rPr>
      <w:t>2</w:t>
    </w:r>
    <w:r>
      <w:fldChar w:fldCharType="end"/>
    </w:r>
  </w:p>
  <w:p w:rsidR="00042A31" w:rsidRDefault="00042A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63" w:rsidRDefault="00F56763">
      <w:pPr>
        <w:spacing w:after="0" w:line="240" w:lineRule="auto"/>
      </w:pPr>
      <w:r>
        <w:separator/>
      </w:r>
    </w:p>
    <w:p w:rsidR="00F56763" w:rsidRDefault="00F56763"/>
  </w:footnote>
  <w:footnote w:type="continuationSeparator" w:id="0">
    <w:p w:rsidR="00F56763" w:rsidRDefault="00F56763">
      <w:pPr>
        <w:spacing w:after="0" w:line="240" w:lineRule="auto"/>
      </w:pPr>
      <w:r>
        <w:continuationSeparator/>
      </w:r>
    </w:p>
    <w:p w:rsidR="00F56763" w:rsidRDefault="00F567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0C"/>
    <w:rsid w:val="00040954"/>
    <w:rsid w:val="00042A31"/>
    <w:rsid w:val="000A666E"/>
    <w:rsid w:val="000B1F7F"/>
    <w:rsid w:val="000D3FF6"/>
    <w:rsid w:val="001174F2"/>
    <w:rsid w:val="001D57E5"/>
    <w:rsid w:val="00234223"/>
    <w:rsid w:val="002F7A0E"/>
    <w:rsid w:val="003C6D34"/>
    <w:rsid w:val="003E3C91"/>
    <w:rsid w:val="004A01E7"/>
    <w:rsid w:val="0057158C"/>
    <w:rsid w:val="005C6F5E"/>
    <w:rsid w:val="005D55FB"/>
    <w:rsid w:val="005E6D3F"/>
    <w:rsid w:val="00604E00"/>
    <w:rsid w:val="006637F4"/>
    <w:rsid w:val="006670D0"/>
    <w:rsid w:val="006E5CE1"/>
    <w:rsid w:val="00712EA2"/>
    <w:rsid w:val="00731AE2"/>
    <w:rsid w:val="00832109"/>
    <w:rsid w:val="00837A0C"/>
    <w:rsid w:val="00903CCA"/>
    <w:rsid w:val="0090624A"/>
    <w:rsid w:val="00956ABB"/>
    <w:rsid w:val="00971F57"/>
    <w:rsid w:val="009E730A"/>
    <w:rsid w:val="00A02DAF"/>
    <w:rsid w:val="00A92615"/>
    <w:rsid w:val="00AB4B1C"/>
    <w:rsid w:val="00BB1ECD"/>
    <w:rsid w:val="00C52516"/>
    <w:rsid w:val="00CA549E"/>
    <w:rsid w:val="00D16ED2"/>
    <w:rsid w:val="00D202DF"/>
    <w:rsid w:val="00D62EB1"/>
    <w:rsid w:val="00DB592C"/>
    <w:rsid w:val="00E171F5"/>
    <w:rsid w:val="00E403D5"/>
    <w:rsid w:val="00E42B6C"/>
    <w:rsid w:val="00EA3446"/>
    <w:rsid w:val="00F37999"/>
    <w:rsid w:val="00F56763"/>
    <w:rsid w:val="00F63796"/>
    <w:rsid w:val="00F7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AFD812B-DFC0-47A9-8B28-FED1D9EF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after="0" w:line="240" w:lineRule="auto"/>
      <w:jc w:val="right"/>
      <w:outlineLvl w:val="0"/>
    </w:pPr>
    <w:rPr>
      <w:color w:val="4A66AC" w:themeColor="accent1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spacing w:before="2" w:after="0" w:line="240" w:lineRule="auto"/>
      <w:ind w:right="115"/>
      <w:jc w:val="right"/>
      <w:outlineLvl w:val="1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after="0" w:line="240" w:lineRule="auto"/>
      <w:contextualSpacing/>
      <w:jc w:val="right"/>
      <w:outlineLvl w:val="2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spacing w:after="0" w:line="240" w:lineRule="auto"/>
      <w:ind w:right="115"/>
      <w:jc w:val="right"/>
      <w:outlineLvl w:val="3"/>
    </w:pPr>
    <w:rPr>
      <w:b/>
      <w:bCs/>
      <w:i/>
      <w:i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qFormat/>
    <w:pPr>
      <w:spacing w:before="600" w:after="0"/>
      <w:jc w:val="center"/>
      <w:outlineLvl w:val="0"/>
    </w:pPr>
    <w:rPr>
      <w:rFonts w:asciiTheme="majorHAnsi" w:eastAsiaTheme="majorEastAsia" w:hAnsiTheme="majorHAnsi" w:cstheme="majorBidi"/>
      <w:caps/>
      <w:color w:val="4A66AC" w:themeColor="accent1"/>
      <w:sz w:val="32"/>
      <w:szCs w:val="32"/>
    </w:rPr>
  </w:style>
  <w:style w:type="paragraph" w:styleId="Quote">
    <w:name w:val="Quote"/>
    <w:basedOn w:val="Normal"/>
    <w:next w:val="Normal"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paragraph" w:styleId="Header">
    <w:name w:val="header"/>
    <w:basedOn w:val="Normal"/>
    <w:link w:val="Head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"/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customStyle="1" w:styleId="Logo">
    <w:name w:val="Logo"/>
    <w:basedOn w:val="Normal"/>
    <w:qFormat/>
    <w:pPr>
      <w:spacing w:after="80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i/>
      <w:iCs/>
      <w:color w:val="4A66AC" w:themeColor="accent1"/>
    </w:rPr>
  </w:style>
  <w:style w:type="paragraph" w:styleId="Subtitle">
    <w:name w:val="Subtitle"/>
    <w:basedOn w:val="Normal"/>
    <w:next w:val="Normal"/>
    <w:qFormat/>
    <w:pPr>
      <w:spacing w:before="160" w:after="480"/>
      <w:contextualSpacing/>
      <w:jc w:val="center"/>
      <w:outlineLvl w:val="1"/>
    </w:pPr>
    <w:rPr>
      <w:rFonts w:asciiTheme="majorHAnsi" w:eastAsiaTheme="majorEastAsia" w:hAnsiTheme="majorHAnsi" w:cstheme="majorBidi"/>
      <w:color w:val="4A66AC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37A0C"/>
    <w:rPr>
      <w:color w:val="9454C3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37A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2D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2EB1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shopevermay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hopevermaya" TargetMode="External"/><Relationship Id="rId17" Type="http://schemas.openxmlformats.org/officeDocument/2006/relationships/hyperlink" Target="https://instagram.com/madelinesmodelling_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Madelinesmodel1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vermaya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madelinesmodelling" TargetMode="External"/><Relationship Id="rId10" Type="http://schemas.openxmlformats.org/officeDocument/2006/relationships/hyperlink" Target="http://www.evermaya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instagram.com/shopevermay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Roaming\Microsoft\Templates\Press%20release%20(Elega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E8F0600D194E7C9F3940DA370F8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BD70A-F5DD-40EA-AB0D-68C3A7334242}"/>
      </w:docPartPr>
      <w:docPartBody>
        <w:p w:rsidR="006C1CFE" w:rsidRDefault="00B31672">
          <w:pPr>
            <w:pStyle w:val="78E8F0600D194E7C9F3940DA370F8FFF"/>
          </w:pPr>
          <w:r>
            <w:t>[Contact]</w:t>
          </w:r>
        </w:p>
      </w:docPartBody>
    </w:docPart>
    <w:docPart>
      <w:docPartPr>
        <w:name w:val="ACE23EEA200D4D679DDEA01A73545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FB82B-7750-4F1D-8238-C08BE1DAEC49}"/>
      </w:docPartPr>
      <w:docPartBody>
        <w:p w:rsidR="006C1CFE" w:rsidRDefault="00B31672">
          <w:pPr>
            <w:pStyle w:val="ACE23EEA200D4D679DDEA01A73545107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189C242B7C5A47FCB3AAB2F7E43B7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22D42-AE92-4106-AE2C-7E3469C8BC5D}"/>
      </w:docPartPr>
      <w:docPartBody>
        <w:p w:rsidR="006C1CFE" w:rsidRDefault="00B31672">
          <w:pPr>
            <w:pStyle w:val="189C242B7C5A47FCB3AAB2F7E43B7180"/>
          </w:pPr>
          <w:r>
            <w:rPr>
              <w:rStyle w:val="PlaceholderText"/>
            </w:rPr>
            <w:t>[Company E-mail]</w:t>
          </w:r>
        </w:p>
      </w:docPartBody>
    </w:docPart>
    <w:docPart>
      <w:docPartPr>
        <w:name w:val="A429C80C4967415485EA0D48CEC59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276D5-C826-460A-97D6-CB95041B3902}"/>
      </w:docPartPr>
      <w:docPartBody>
        <w:p w:rsidR="006C1CFE" w:rsidRDefault="00B31672">
          <w:pPr>
            <w:pStyle w:val="A429C80C4967415485EA0D48CEC59E49"/>
          </w:pPr>
          <w:r>
            <w:t>[Date]</w:t>
          </w:r>
        </w:p>
      </w:docPartBody>
    </w:docPart>
    <w:docPart>
      <w:docPartPr>
        <w:name w:val="6BC7E18B35B94BB8AD523CF6D2B14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A114C-DC2B-4FD0-8F11-74FD8B99C293}"/>
      </w:docPartPr>
      <w:docPartBody>
        <w:p w:rsidR="006C1CFE" w:rsidRDefault="00B31672">
          <w:pPr>
            <w:pStyle w:val="6BC7E18B35B94BB8AD523CF6D2B140C1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AC2D2B814D9140DC9ACC3241AA523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8C8DC-CE8D-4CE5-B3E1-ED62C2AE67E0}"/>
      </w:docPartPr>
      <w:docPartBody>
        <w:p w:rsidR="006C1CFE" w:rsidRDefault="00B31672">
          <w:pPr>
            <w:pStyle w:val="AC2D2B814D9140DC9ACC3241AA5232B5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72"/>
    <w:rsid w:val="000C0B33"/>
    <w:rsid w:val="00372A65"/>
    <w:rsid w:val="003966EC"/>
    <w:rsid w:val="003E4BA8"/>
    <w:rsid w:val="00675ACD"/>
    <w:rsid w:val="006C1CFE"/>
    <w:rsid w:val="0097163F"/>
    <w:rsid w:val="00B31672"/>
    <w:rsid w:val="00B867EA"/>
    <w:rsid w:val="00F6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E8F0600D194E7C9F3940DA370F8FFF">
    <w:name w:val="78E8F0600D194E7C9F3940DA370F8FF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E23EEA200D4D679DDEA01A73545107">
    <w:name w:val="ACE23EEA200D4D679DDEA01A73545107"/>
  </w:style>
  <w:style w:type="paragraph" w:customStyle="1" w:styleId="256CDE39A42948F48A60A8E95664B600">
    <w:name w:val="256CDE39A42948F48A60A8E95664B600"/>
  </w:style>
  <w:style w:type="paragraph" w:customStyle="1" w:styleId="189C242B7C5A47FCB3AAB2F7E43B7180">
    <w:name w:val="189C242B7C5A47FCB3AAB2F7E43B7180"/>
  </w:style>
  <w:style w:type="paragraph" w:customStyle="1" w:styleId="38EEFE4F365742639C5248CFBDA7E0C2">
    <w:name w:val="38EEFE4F365742639C5248CFBDA7E0C2"/>
  </w:style>
  <w:style w:type="paragraph" w:customStyle="1" w:styleId="A429C80C4967415485EA0D48CEC59E49">
    <w:name w:val="A429C80C4967415485EA0D48CEC59E49"/>
  </w:style>
  <w:style w:type="paragraph" w:customStyle="1" w:styleId="91504E7D4C0E472EA1A11DEEE5C8E300">
    <w:name w:val="91504E7D4C0E472EA1A11DEEE5C8E300"/>
  </w:style>
  <w:style w:type="paragraph" w:customStyle="1" w:styleId="22C818ED2C5745098FB0EFAA9ECB8785">
    <w:name w:val="22C818ED2C5745098FB0EFAA9ECB8785"/>
  </w:style>
  <w:style w:type="paragraph" w:customStyle="1" w:styleId="8717F4C0370E44EEB5A9D501CEE257BD">
    <w:name w:val="8717F4C0370E44EEB5A9D501CEE257BD"/>
  </w:style>
  <w:style w:type="paragraph" w:customStyle="1" w:styleId="89AB9153FABA4E87B22857AA51A34A5D">
    <w:name w:val="89AB9153FABA4E87B22857AA51A34A5D"/>
  </w:style>
  <w:style w:type="paragraph" w:customStyle="1" w:styleId="6BC7E18B35B94BB8AD523CF6D2B140C1">
    <w:name w:val="6BC7E18B35B94BB8AD523CF6D2B140C1"/>
  </w:style>
  <w:style w:type="paragraph" w:customStyle="1" w:styleId="850C3569FC85475FBAE6D70BF8E0485E">
    <w:name w:val="850C3569FC85475FBAE6D70BF8E0485E"/>
  </w:style>
  <w:style w:type="paragraph" w:customStyle="1" w:styleId="4DEE085245AC4C899E5FADA7E98DBB64">
    <w:name w:val="4DEE085245AC4C899E5FADA7E98DBB64"/>
  </w:style>
  <w:style w:type="paragraph" w:customStyle="1" w:styleId="77430373A51C43C6AD10A0D2F7CEB620">
    <w:name w:val="77430373A51C43C6AD10A0D2F7CEB620"/>
  </w:style>
  <w:style w:type="paragraph" w:customStyle="1" w:styleId="ABE67AE050514625B233F160D619E8C6">
    <w:name w:val="ABE67AE050514625B233F160D619E8C6"/>
  </w:style>
  <w:style w:type="paragraph" w:customStyle="1" w:styleId="E8397DA313AB492481501E83915A86A2">
    <w:name w:val="E8397DA313AB492481501E83915A86A2"/>
  </w:style>
  <w:style w:type="paragraph" w:customStyle="1" w:styleId="AC2D2B814D9140DC9ACC3241AA5232B5">
    <w:name w:val="AC2D2B814D9140DC9ACC3241AA523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2015-07-06T00:00:00</PublishDate>
  <Abstract/>
  <CompanyAddress/>
  <CompanyPhone>866-724-3694</CompanyPhone>
  <CompanyFax/>
  <CompanyEmail>damian@evermaya.com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2923D-A04C-4EFC-A16D-9CC2165E3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36791-5776-4EE0-B948-AF395D98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(Elegant design)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Graybelle</dc:creator>
  <cp:lastModifiedBy>Damian Graybelle</cp:lastModifiedBy>
  <cp:revision>2</cp:revision>
  <dcterms:created xsi:type="dcterms:W3CDTF">2015-07-07T17:43:00Z</dcterms:created>
  <dcterms:modified xsi:type="dcterms:W3CDTF">2015-07-07T17:43:00Z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TC034630859991</vt:lpwstr>
  </property>
</Properties>
</file>