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13" w:rsidRDefault="002F31DB" w:rsidP="005F5B13">
      <w:pPr>
        <w:pStyle w:val="Default"/>
        <w:rPr>
          <w:b/>
          <w:bCs/>
          <w:sz w:val="2"/>
          <w:szCs w:val="2"/>
          <w:u w:val="single"/>
        </w:rPr>
      </w:pPr>
      <w:bookmarkStart w:id="0" w:name="_GoBack"/>
      <w:r>
        <w:rPr>
          <w:b/>
          <w:bCs/>
          <w:noProof/>
          <w:sz w:val="25"/>
          <w:szCs w:val="25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7326630" cy="1504950"/>
            <wp:effectExtent l="19050" t="0" r="7620" b="0"/>
            <wp:wrapSquare wrapText="bothSides"/>
            <wp:docPr id="3" name="Picture 1" descr="C:\Users\steven.arocho\AppData\Local\Microsoft\Windows\Temporary Internet Files\Content.Outlook\U41TR3BA\15AS_pressreleas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.arocho\AppData\Local\Microsoft\Windows\Temporary Internet Files\Content.Outlook\U41TR3BA\15AS_pressrelease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63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F31DB" w:rsidRDefault="002F31DB" w:rsidP="005F5B13">
      <w:pPr>
        <w:rPr>
          <w:rFonts w:ascii="Tahoma" w:hAnsi="Tahoma" w:cs="Tahoma"/>
          <w:b/>
          <w:sz w:val="23"/>
          <w:szCs w:val="23"/>
          <w:u w:val="single"/>
        </w:rPr>
      </w:pPr>
    </w:p>
    <w:p w:rsidR="000579A3" w:rsidRDefault="00EE5E87" w:rsidP="005F5B13">
      <w:pPr>
        <w:rPr>
          <w:rFonts w:ascii="Tahoma" w:hAnsi="Tahoma" w:cs="Tahoma"/>
          <w:sz w:val="23"/>
          <w:szCs w:val="23"/>
        </w:rPr>
      </w:pPr>
      <w:r w:rsidRPr="00424FEC">
        <w:rPr>
          <w:rFonts w:ascii="Tahoma" w:hAnsi="Tahoma" w:cs="Tahoma"/>
          <w:b/>
          <w:sz w:val="23"/>
          <w:szCs w:val="23"/>
          <w:u w:val="single"/>
        </w:rPr>
        <w:t>MEDIA ADVISORY</w:t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b/>
          <w:sz w:val="26"/>
          <w:szCs w:val="26"/>
        </w:rPr>
        <w:tab/>
      </w:r>
      <w:r w:rsidRPr="00424FEC">
        <w:rPr>
          <w:rFonts w:ascii="Tahoma" w:hAnsi="Tahoma" w:cs="Tahoma"/>
          <w:sz w:val="26"/>
          <w:szCs w:val="26"/>
        </w:rPr>
        <w:t xml:space="preserve"> </w:t>
      </w:r>
      <w:r w:rsidRPr="00424FEC">
        <w:rPr>
          <w:rFonts w:ascii="Tahoma" w:hAnsi="Tahoma" w:cs="Tahoma"/>
          <w:sz w:val="26"/>
          <w:szCs w:val="26"/>
        </w:rPr>
        <w:tab/>
      </w:r>
      <w:r w:rsidRPr="00424FEC">
        <w:rPr>
          <w:rFonts w:ascii="Tahoma" w:hAnsi="Tahoma" w:cs="Tahoma"/>
          <w:sz w:val="26"/>
          <w:szCs w:val="26"/>
        </w:rPr>
        <w:tab/>
      </w:r>
      <w:r w:rsidR="00373FD5">
        <w:rPr>
          <w:rFonts w:ascii="Tahoma" w:hAnsi="Tahoma" w:cs="Tahoma"/>
          <w:sz w:val="26"/>
          <w:szCs w:val="26"/>
        </w:rPr>
        <w:t xml:space="preserve">        </w:t>
      </w:r>
      <w:r w:rsidR="004D3414">
        <w:rPr>
          <w:rFonts w:ascii="Tahoma" w:hAnsi="Tahoma" w:cs="Tahoma"/>
          <w:sz w:val="23"/>
          <w:szCs w:val="23"/>
        </w:rPr>
        <w:t>July</w:t>
      </w:r>
      <w:r w:rsidR="002F31DB">
        <w:rPr>
          <w:rFonts w:ascii="Tahoma" w:hAnsi="Tahoma" w:cs="Tahoma"/>
          <w:sz w:val="23"/>
          <w:szCs w:val="23"/>
        </w:rPr>
        <w:t xml:space="preserve"> </w:t>
      </w:r>
      <w:r w:rsidR="00342590">
        <w:rPr>
          <w:rFonts w:ascii="Tahoma" w:hAnsi="Tahoma" w:cs="Tahoma"/>
          <w:sz w:val="23"/>
          <w:szCs w:val="23"/>
        </w:rPr>
        <w:t>10</w:t>
      </w:r>
      <w:r w:rsidR="00E12C1E">
        <w:rPr>
          <w:rFonts w:ascii="Tahoma" w:hAnsi="Tahoma" w:cs="Tahoma"/>
          <w:sz w:val="23"/>
          <w:szCs w:val="23"/>
        </w:rPr>
        <w:t>, 2015</w:t>
      </w:r>
    </w:p>
    <w:p w:rsidR="007F7A71" w:rsidRPr="007F7A71" w:rsidRDefault="007F7A71" w:rsidP="005F5B13">
      <w:pPr>
        <w:rPr>
          <w:rFonts w:ascii="Tahoma" w:hAnsi="Tahoma" w:cs="Tahoma"/>
          <w:sz w:val="23"/>
          <w:szCs w:val="23"/>
        </w:rPr>
      </w:pPr>
    </w:p>
    <w:p w:rsidR="00342590" w:rsidRDefault="00784D25" w:rsidP="0059511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  <w:r w:rsidR="007F7A71">
        <w:rPr>
          <w:b/>
          <w:bCs/>
        </w:rPr>
        <w:t xml:space="preserve">MLB AND THE </w:t>
      </w:r>
      <w:r w:rsidR="00E12C1E">
        <w:rPr>
          <w:b/>
          <w:bCs/>
        </w:rPr>
        <w:t xml:space="preserve">REDS </w:t>
      </w:r>
      <w:r w:rsidR="007F7A71">
        <w:rPr>
          <w:b/>
          <w:bCs/>
        </w:rPr>
        <w:t xml:space="preserve">TO </w:t>
      </w:r>
      <w:r w:rsidR="00342590">
        <w:rPr>
          <w:b/>
          <w:bCs/>
        </w:rPr>
        <w:t xml:space="preserve">UNVEIL THE TVCA </w:t>
      </w:r>
    </w:p>
    <w:p w:rsidR="002B1915" w:rsidRDefault="00342590" w:rsidP="00595116">
      <w:pPr>
        <w:pStyle w:val="Default"/>
        <w:jc w:val="center"/>
        <w:rPr>
          <w:b/>
          <w:bCs/>
        </w:rPr>
      </w:pPr>
      <w:r>
        <w:rPr>
          <w:b/>
          <w:bCs/>
        </w:rPr>
        <w:t>VETERAN IN-PROCESSING AND WELCOME CENTER</w:t>
      </w:r>
    </w:p>
    <w:p w:rsidR="00595116" w:rsidRPr="00424FEC" w:rsidRDefault="00595116" w:rsidP="005F5B13">
      <w:pPr>
        <w:spacing w:before="120"/>
        <w:rPr>
          <w:rFonts w:ascii="Tahoma" w:hAnsi="Tahoma" w:cs="Tahoma"/>
          <w:sz w:val="10"/>
          <w:szCs w:val="10"/>
          <w:highlight w:val="yellow"/>
        </w:rPr>
      </w:pPr>
    </w:p>
    <w:p w:rsidR="00595116" w:rsidRPr="00F30CD0" w:rsidRDefault="00EE5E87" w:rsidP="00595116">
      <w:pPr>
        <w:ind w:left="1440" w:hanging="144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>WHO</w:t>
      </w:r>
      <w:r w:rsidR="00573B89" w:rsidRPr="00F30CD0">
        <w:rPr>
          <w:rFonts w:ascii="Tahoma" w:hAnsi="Tahoma" w:cs="Tahoma"/>
          <w:b/>
          <w:sz w:val="22"/>
          <w:szCs w:val="22"/>
        </w:rPr>
        <w:t>:</w:t>
      </w:r>
      <w:r w:rsidR="00C90406" w:rsidRPr="00F30CD0">
        <w:rPr>
          <w:rFonts w:ascii="Tahoma" w:hAnsi="Tahoma" w:cs="Tahoma"/>
          <w:sz w:val="22"/>
          <w:szCs w:val="22"/>
        </w:rPr>
        <w:tab/>
      </w:r>
      <w:r w:rsidR="00342590" w:rsidRPr="00F30CD0">
        <w:rPr>
          <w:rFonts w:ascii="Tahoma" w:hAnsi="Tahoma" w:cs="Tahoma"/>
          <w:b/>
          <w:sz w:val="22"/>
          <w:szCs w:val="22"/>
        </w:rPr>
        <w:t>Jim O’Toole</w:t>
      </w:r>
      <w:r w:rsidR="00342590" w:rsidRPr="00F30CD0">
        <w:rPr>
          <w:rFonts w:ascii="Tahoma" w:hAnsi="Tahoma" w:cs="Tahoma"/>
          <w:sz w:val="22"/>
          <w:szCs w:val="22"/>
        </w:rPr>
        <w:t xml:space="preserve"> – Former All-Star Pitcher</w:t>
      </w:r>
    </w:p>
    <w:p w:rsidR="00342590" w:rsidRPr="00F30CD0" w:rsidRDefault="00342590" w:rsidP="00342590">
      <w:pPr>
        <w:ind w:left="720" w:right="-810" w:firstLine="72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 xml:space="preserve">Bob </w:t>
      </w:r>
      <w:proofErr w:type="spellStart"/>
      <w:r w:rsidRPr="00F30CD0">
        <w:rPr>
          <w:rFonts w:ascii="Tahoma" w:hAnsi="Tahoma" w:cs="Tahoma"/>
          <w:b/>
          <w:sz w:val="22"/>
          <w:szCs w:val="22"/>
        </w:rPr>
        <w:t>Castellini</w:t>
      </w:r>
      <w:proofErr w:type="spellEnd"/>
      <w:r w:rsidRPr="00F30CD0">
        <w:rPr>
          <w:rFonts w:ascii="Tahoma" w:hAnsi="Tahoma" w:cs="Tahoma"/>
          <w:b/>
          <w:sz w:val="22"/>
          <w:szCs w:val="22"/>
        </w:rPr>
        <w:t xml:space="preserve"> – </w:t>
      </w:r>
      <w:r w:rsidRPr="00F30CD0">
        <w:rPr>
          <w:rFonts w:ascii="Tahoma" w:hAnsi="Tahoma" w:cs="Tahoma"/>
          <w:sz w:val="22"/>
          <w:szCs w:val="22"/>
        </w:rPr>
        <w:t>President and Chief Executive Officer, Cincinnati Reds</w:t>
      </w:r>
    </w:p>
    <w:p w:rsidR="00342590" w:rsidRPr="00F30CD0" w:rsidRDefault="00342590" w:rsidP="00342590">
      <w:pPr>
        <w:ind w:left="720" w:right="-810" w:firstLine="72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 xml:space="preserve">Phil </w:t>
      </w:r>
      <w:proofErr w:type="spellStart"/>
      <w:r w:rsidRPr="00F30CD0">
        <w:rPr>
          <w:rFonts w:ascii="Tahoma" w:hAnsi="Tahoma" w:cs="Tahoma"/>
          <w:b/>
          <w:sz w:val="22"/>
          <w:szCs w:val="22"/>
        </w:rPr>
        <w:t>Castellini</w:t>
      </w:r>
      <w:proofErr w:type="spellEnd"/>
      <w:r w:rsidRPr="00F30CD0">
        <w:rPr>
          <w:rFonts w:ascii="Tahoma" w:hAnsi="Tahoma" w:cs="Tahoma"/>
          <w:b/>
          <w:sz w:val="22"/>
          <w:szCs w:val="22"/>
        </w:rPr>
        <w:t xml:space="preserve"> – </w:t>
      </w:r>
      <w:r w:rsidRPr="00F30CD0">
        <w:rPr>
          <w:rFonts w:ascii="Tahoma" w:hAnsi="Tahoma" w:cs="Tahoma"/>
          <w:sz w:val="22"/>
          <w:szCs w:val="22"/>
        </w:rPr>
        <w:t>Chief Operating Officer, Cincinnati Reds</w:t>
      </w:r>
    </w:p>
    <w:p w:rsidR="00342590" w:rsidRPr="00F30CD0" w:rsidRDefault="00342590" w:rsidP="00595116">
      <w:pPr>
        <w:ind w:left="1440" w:hanging="144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sz w:val="22"/>
          <w:szCs w:val="22"/>
        </w:rPr>
        <w:tab/>
      </w:r>
      <w:r w:rsidRPr="00F30CD0">
        <w:rPr>
          <w:rFonts w:ascii="Tahoma" w:hAnsi="Tahoma" w:cs="Tahoma"/>
          <w:b/>
          <w:sz w:val="22"/>
          <w:szCs w:val="22"/>
        </w:rPr>
        <w:t>Jacqueline Parkes</w:t>
      </w:r>
      <w:r w:rsidRPr="00F30CD0">
        <w:rPr>
          <w:rFonts w:ascii="Tahoma" w:hAnsi="Tahoma" w:cs="Tahoma"/>
          <w:sz w:val="22"/>
          <w:szCs w:val="22"/>
        </w:rPr>
        <w:t xml:space="preserve"> – Chief Marketing Officer, Major League Baseball</w:t>
      </w:r>
    </w:p>
    <w:p w:rsidR="00342590" w:rsidRPr="00F30CD0" w:rsidRDefault="000579A3" w:rsidP="00342590">
      <w:pPr>
        <w:ind w:left="1440" w:hanging="144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ab/>
      </w:r>
      <w:r w:rsidR="00342590" w:rsidRPr="00F30CD0">
        <w:rPr>
          <w:rFonts w:ascii="Tahoma" w:hAnsi="Tahoma" w:cs="Tahoma"/>
          <w:b/>
          <w:sz w:val="22"/>
          <w:szCs w:val="22"/>
        </w:rPr>
        <w:t>Robert McDonald</w:t>
      </w:r>
      <w:r w:rsidR="00342590" w:rsidRPr="00F30CD0">
        <w:rPr>
          <w:rFonts w:ascii="Tahoma" w:hAnsi="Tahoma" w:cs="Tahoma"/>
          <w:sz w:val="22"/>
          <w:szCs w:val="22"/>
        </w:rPr>
        <w:t xml:space="preserve"> – Secretary, Veteran Affairs</w:t>
      </w:r>
    </w:p>
    <w:p w:rsidR="00784D25" w:rsidRPr="00F30CD0" w:rsidRDefault="00342590" w:rsidP="00342590">
      <w:pPr>
        <w:ind w:left="1440"/>
        <w:rPr>
          <w:rFonts w:ascii="Tahoma" w:hAnsi="Tahoma" w:cs="Tahoma"/>
          <w:sz w:val="22"/>
          <w:szCs w:val="22"/>
        </w:rPr>
      </w:pPr>
      <w:proofErr w:type="gramStart"/>
      <w:r w:rsidRPr="00F30CD0">
        <w:rPr>
          <w:rFonts w:ascii="Tahoma" w:hAnsi="Tahoma" w:cs="Tahoma"/>
          <w:b/>
          <w:sz w:val="22"/>
          <w:szCs w:val="22"/>
        </w:rPr>
        <w:t xml:space="preserve">Leonard M. Randolph, Jr. </w:t>
      </w:r>
      <w:r w:rsidRPr="00F30CD0">
        <w:rPr>
          <w:rFonts w:ascii="Tahoma" w:hAnsi="Tahoma" w:cs="Tahoma"/>
          <w:sz w:val="22"/>
          <w:szCs w:val="22"/>
        </w:rPr>
        <w:t>– M.D., Chairman, Tristate Veterans Community Alliance; Major General (Ret.)</w:t>
      </w:r>
      <w:proofErr w:type="gramEnd"/>
    </w:p>
    <w:p w:rsidR="00342590" w:rsidRPr="00F30CD0" w:rsidRDefault="00342590" w:rsidP="00342590">
      <w:pPr>
        <w:ind w:left="1440"/>
        <w:rPr>
          <w:rFonts w:ascii="Tahoma" w:hAnsi="Tahoma" w:cs="Tahoma"/>
          <w:sz w:val="22"/>
          <w:szCs w:val="22"/>
        </w:rPr>
      </w:pPr>
      <w:proofErr w:type="spellStart"/>
      <w:r w:rsidRPr="00F30CD0">
        <w:rPr>
          <w:rFonts w:ascii="Tahoma" w:hAnsi="Tahoma" w:cs="Tahoma"/>
          <w:b/>
          <w:sz w:val="22"/>
          <w:szCs w:val="22"/>
        </w:rPr>
        <w:t>Johnmark</w:t>
      </w:r>
      <w:proofErr w:type="spellEnd"/>
      <w:r w:rsidRPr="00F30CD0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30CD0">
        <w:rPr>
          <w:rFonts w:ascii="Tahoma" w:hAnsi="Tahoma" w:cs="Tahoma"/>
          <w:b/>
          <w:sz w:val="22"/>
          <w:szCs w:val="22"/>
        </w:rPr>
        <w:t>Oudersluys</w:t>
      </w:r>
      <w:proofErr w:type="spellEnd"/>
      <w:r w:rsidRPr="00F30CD0">
        <w:rPr>
          <w:rFonts w:ascii="Tahoma" w:hAnsi="Tahoma" w:cs="Tahoma"/>
          <w:sz w:val="22"/>
          <w:szCs w:val="22"/>
        </w:rPr>
        <w:t xml:space="preserve"> – Executive Director, </w:t>
      </w:r>
      <w:proofErr w:type="spellStart"/>
      <w:r w:rsidRPr="00F30CD0">
        <w:rPr>
          <w:rFonts w:ascii="Tahoma" w:hAnsi="Tahoma" w:cs="Tahoma"/>
          <w:sz w:val="22"/>
          <w:szCs w:val="22"/>
        </w:rPr>
        <w:t>CityLink</w:t>
      </w:r>
      <w:proofErr w:type="spellEnd"/>
    </w:p>
    <w:p w:rsidR="00342590" w:rsidRPr="00F30CD0" w:rsidRDefault="00342590" w:rsidP="00342590">
      <w:pPr>
        <w:ind w:left="1440" w:hanging="144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ab/>
      </w:r>
    </w:p>
    <w:p w:rsidR="00342590" w:rsidRPr="00F30CD0" w:rsidRDefault="00342590" w:rsidP="00EE5E87">
      <w:pPr>
        <w:rPr>
          <w:rFonts w:ascii="Tahoma" w:hAnsi="Tahoma" w:cs="Tahoma"/>
          <w:b/>
          <w:sz w:val="22"/>
          <w:szCs w:val="22"/>
        </w:rPr>
      </w:pPr>
    </w:p>
    <w:p w:rsidR="00342590" w:rsidRPr="00F30CD0" w:rsidRDefault="00EE5E87" w:rsidP="00342590">
      <w:pPr>
        <w:ind w:left="1440" w:hanging="1440"/>
        <w:jc w:val="both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>WHAT:</w:t>
      </w:r>
      <w:r w:rsidRPr="00F30CD0">
        <w:rPr>
          <w:rFonts w:ascii="Tahoma" w:hAnsi="Tahoma" w:cs="Tahoma"/>
          <w:sz w:val="22"/>
          <w:szCs w:val="22"/>
        </w:rPr>
        <w:tab/>
      </w:r>
      <w:r w:rsidR="00342590" w:rsidRPr="00F30CD0">
        <w:rPr>
          <w:rFonts w:ascii="Tahoma" w:hAnsi="Tahoma" w:cs="Tahoma"/>
          <w:sz w:val="22"/>
          <w:szCs w:val="22"/>
        </w:rPr>
        <w:t xml:space="preserve">As an extension of Major League Baseball’s </w:t>
      </w:r>
      <w:r w:rsidR="00342590" w:rsidRPr="00F30CD0">
        <w:rPr>
          <w:rFonts w:ascii="Tahoma" w:hAnsi="Tahoma" w:cs="Tahoma"/>
          <w:i/>
          <w:iCs/>
          <w:sz w:val="22"/>
          <w:szCs w:val="22"/>
        </w:rPr>
        <w:t>Welcome Back Veterans</w:t>
      </w:r>
      <w:r w:rsidR="00342590" w:rsidRPr="00F30CD0">
        <w:rPr>
          <w:rFonts w:ascii="Tahoma" w:hAnsi="Tahoma" w:cs="Tahoma"/>
          <w:sz w:val="22"/>
          <w:szCs w:val="22"/>
        </w:rPr>
        <w:t xml:space="preserve"> initiative (</w:t>
      </w:r>
      <w:hyperlink r:id="rId7" w:history="1">
        <w:r w:rsidR="00342590" w:rsidRPr="00555896">
          <w:rPr>
            <w:rStyle w:val="Hyperlink"/>
            <w:rFonts w:ascii="Tahoma" w:hAnsi="Tahoma" w:cs="Tahoma"/>
            <w:sz w:val="22"/>
            <w:szCs w:val="22"/>
            <w:vertAlign w:val="subscript"/>
          </w:rPr>
          <w:t>WelcomeBackVeterans</w:t>
        </w:r>
        <w:r w:rsidR="00342590" w:rsidRPr="00F30CD0">
          <w:rPr>
            <w:rStyle w:val="Hyperlink"/>
            <w:rFonts w:ascii="Tahoma" w:hAnsi="Tahoma" w:cs="Tahoma"/>
            <w:sz w:val="22"/>
            <w:szCs w:val="22"/>
          </w:rPr>
          <w:t>.org</w:t>
        </w:r>
      </w:hyperlink>
      <w:r w:rsidR="00342590" w:rsidRPr="00F30CD0">
        <w:rPr>
          <w:rFonts w:ascii="Tahoma" w:hAnsi="Tahoma" w:cs="Tahoma"/>
          <w:sz w:val="22"/>
          <w:szCs w:val="22"/>
        </w:rPr>
        <w:t xml:space="preserve">), MLB and the Reds, in conjunction with the Tristate Veterans Community Alliance, will unveil upgrades to an existing space at the </w:t>
      </w:r>
      <w:proofErr w:type="spellStart"/>
      <w:r w:rsidR="00342590" w:rsidRPr="00F30CD0">
        <w:rPr>
          <w:rFonts w:ascii="Tahoma" w:hAnsi="Tahoma" w:cs="Tahoma"/>
          <w:sz w:val="22"/>
          <w:szCs w:val="22"/>
        </w:rPr>
        <w:t>CityLink</w:t>
      </w:r>
      <w:proofErr w:type="spellEnd"/>
      <w:r w:rsidR="00342590" w:rsidRPr="00F30CD0">
        <w:rPr>
          <w:rFonts w:ascii="Tahoma" w:hAnsi="Tahoma" w:cs="Tahoma"/>
          <w:sz w:val="22"/>
          <w:szCs w:val="22"/>
        </w:rPr>
        <w:t xml:space="preserve"> Center to create a new veterans reintegration center.  The new center will help some of the thousands of veterans in the Greater Cincinnati area facilitate a successful transition and reintegration into the community through various resources, including financial planning, job readiness, peer coaches and referrals to qualified community organizations/services based on the needs of the veteran and his or her family.</w:t>
      </w:r>
    </w:p>
    <w:p w:rsidR="00342590" w:rsidRPr="00F30CD0" w:rsidRDefault="00342590" w:rsidP="00595116">
      <w:pPr>
        <w:ind w:left="1440" w:hanging="1440"/>
        <w:jc w:val="both"/>
        <w:rPr>
          <w:rFonts w:ascii="Tahoma" w:hAnsi="Tahoma" w:cs="Tahoma"/>
          <w:sz w:val="22"/>
          <w:szCs w:val="22"/>
        </w:rPr>
      </w:pPr>
    </w:p>
    <w:p w:rsidR="00EE5E87" w:rsidRPr="00F30CD0" w:rsidRDefault="00EE5E87" w:rsidP="00342590">
      <w:pPr>
        <w:spacing w:before="120"/>
        <w:ind w:left="1440" w:hanging="1440"/>
        <w:rPr>
          <w:rFonts w:ascii="Tahoma" w:hAnsi="Tahoma" w:cs="Tahoma"/>
          <w:sz w:val="22"/>
          <w:szCs w:val="22"/>
          <w:highlight w:val="yellow"/>
        </w:rPr>
      </w:pPr>
      <w:r w:rsidRPr="00F30CD0">
        <w:rPr>
          <w:rFonts w:ascii="Tahoma" w:hAnsi="Tahoma" w:cs="Tahoma"/>
          <w:b/>
          <w:sz w:val="22"/>
          <w:szCs w:val="22"/>
        </w:rPr>
        <w:t>WHEN</w:t>
      </w:r>
      <w:r w:rsidRPr="00F30CD0">
        <w:rPr>
          <w:rFonts w:ascii="Tahoma" w:hAnsi="Tahoma" w:cs="Tahoma"/>
          <w:sz w:val="22"/>
          <w:szCs w:val="22"/>
        </w:rPr>
        <w:t>:</w:t>
      </w:r>
      <w:r w:rsidRPr="00F30CD0">
        <w:rPr>
          <w:rFonts w:ascii="Tahoma" w:hAnsi="Tahoma" w:cs="Tahoma"/>
          <w:sz w:val="22"/>
          <w:szCs w:val="22"/>
        </w:rPr>
        <w:tab/>
      </w:r>
      <w:r w:rsidR="00E12C1E" w:rsidRPr="00F30CD0">
        <w:rPr>
          <w:rFonts w:ascii="Tahoma" w:hAnsi="Tahoma" w:cs="Tahoma"/>
          <w:sz w:val="22"/>
          <w:szCs w:val="22"/>
        </w:rPr>
        <w:t>Saturday</w:t>
      </w:r>
      <w:r w:rsidRPr="00F30CD0">
        <w:rPr>
          <w:rFonts w:ascii="Tahoma" w:hAnsi="Tahoma" w:cs="Tahoma"/>
          <w:sz w:val="22"/>
          <w:szCs w:val="22"/>
        </w:rPr>
        <w:t xml:space="preserve">, July </w:t>
      </w:r>
      <w:r w:rsidR="007F7A71" w:rsidRPr="00F30CD0">
        <w:rPr>
          <w:rFonts w:ascii="Tahoma" w:hAnsi="Tahoma" w:cs="Tahoma"/>
          <w:sz w:val="22"/>
          <w:szCs w:val="22"/>
        </w:rPr>
        <w:t>11</w:t>
      </w:r>
      <w:r w:rsidR="00342590" w:rsidRPr="00F30CD0">
        <w:rPr>
          <w:rFonts w:ascii="Tahoma" w:hAnsi="Tahoma" w:cs="Tahoma"/>
          <w:sz w:val="22"/>
          <w:szCs w:val="22"/>
        </w:rPr>
        <w:t xml:space="preserve">, </w:t>
      </w:r>
      <w:r w:rsidR="00E12C1E" w:rsidRPr="00F30CD0">
        <w:rPr>
          <w:rFonts w:ascii="Tahoma" w:hAnsi="Tahoma" w:cs="Tahoma"/>
          <w:sz w:val="22"/>
          <w:szCs w:val="22"/>
        </w:rPr>
        <w:t>2:00</w:t>
      </w:r>
      <w:r w:rsidR="00595116" w:rsidRPr="00F30CD0">
        <w:rPr>
          <w:rFonts w:ascii="Tahoma" w:hAnsi="Tahoma" w:cs="Tahoma"/>
          <w:sz w:val="22"/>
          <w:szCs w:val="22"/>
        </w:rPr>
        <w:t xml:space="preserve"> p</w:t>
      </w:r>
      <w:r w:rsidR="00646899" w:rsidRPr="00F30CD0">
        <w:rPr>
          <w:rFonts w:ascii="Tahoma" w:hAnsi="Tahoma" w:cs="Tahoma"/>
          <w:sz w:val="22"/>
          <w:szCs w:val="22"/>
        </w:rPr>
        <w:t xml:space="preserve">.m. </w:t>
      </w:r>
    </w:p>
    <w:p w:rsidR="00EE5E87" w:rsidRPr="00F30CD0" w:rsidRDefault="00EE5E87" w:rsidP="00EE5E87">
      <w:pPr>
        <w:tabs>
          <w:tab w:val="left" w:pos="1260"/>
        </w:tabs>
        <w:ind w:left="1260" w:hanging="1260"/>
        <w:rPr>
          <w:rFonts w:ascii="Tahoma" w:hAnsi="Tahoma" w:cs="Tahoma"/>
          <w:b/>
          <w:sz w:val="22"/>
          <w:szCs w:val="22"/>
        </w:rPr>
      </w:pPr>
    </w:p>
    <w:p w:rsidR="002D1E5D" w:rsidRPr="00F30CD0" w:rsidRDefault="002D1E5D" w:rsidP="00EE5E87">
      <w:pPr>
        <w:tabs>
          <w:tab w:val="left" w:pos="1260"/>
        </w:tabs>
        <w:ind w:left="1260" w:hanging="1260"/>
        <w:rPr>
          <w:rFonts w:ascii="Tahoma" w:hAnsi="Tahoma" w:cs="Tahoma"/>
          <w:b/>
          <w:sz w:val="22"/>
          <w:szCs w:val="22"/>
        </w:rPr>
      </w:pPr>
    </w:p>
    <w:p w:rsidR="00595116" w:rsidRPr="00F30CD0" w:rsidRDefault="00EE5E87" w:rsidP="002F31DB">
      <w:pPr>
        <w:tabs>
          <w:tab w:val="left" w:pos="1260"/>
        </w:tabs>
        <w:ind w:left="1260" w:hanging="126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>WHERE</w:t>
      </w:r>
      <w:r w:rsidRPr="00F30CD0">
        <w:rPr>
          <w:rFonts w:ascii="Tahoma" w:hAnsi="Tahoma" w:cs="Tahoma"/>
          <w:sz w:val="22"/>
          <w:szCs w:val="22"/>
        </w:rPr>
        <w:t>:</w:t>
      </w:r>
      <w:r w:rsidRPr="00F30CD0">
        <w:rPr>
          <w:rFonts w:ascii="Tahoma" w:hAnsi="Tahoma" w:cs="Tahoma"/>
          <w:sz w:val="22"/>
          <w:szCs w:val="22"/>
        </w:rPr>
        <w:tab/>
      </w:r>
      <w:r w:rsidRPr="00F30CD0">
        <w:rPr>
          <w:rFonts w:ascii="Tahoma" w:hAnsi="Tahoma" w:cs="Tahoma"/>
          <w:sz w:val="22"/>
          <w:szCs w:val="22"/>
        </w:rPr>
        <w:tab/>
      </w:r>
      <w:proofErr w:type="spellStart"/>
      <w:r w:rsidR="002F31DB" w:rsidRPr="00F30CD0">
        <w:rPr>
          <w:rFonts w:ascii="Tahoma" w:hAnsi="Tahoma" w:cs="Tahoma"/>
          <w:sz w:val="22"/>
          <w:szCs w:val="22"/>
        </w:rPr>
        <w:t>CityLink</w:t>
      </w:r>
      <w:proofErr w:type="spellEnd"/>
      <w:r w:rsidR="002F31DB" w:rsidRPr="00F30CD0">
        <w:rPr>
          <w:rFonts w:ascii="Tahoma" w:hAnsi="Tahoma" w:cs="Tahoma"/>
          <w:sz w:val="22"/>
          <w:szCs w:val="22"/>
        </w:rPr>
        <w:t xml:space="preserve"> Center</w:t>
      </w:r>
    </w:p>
    <w:p w:rsidR="002F31DB" w:rsidRPr="00F30CD0" w:rsidRDefault="002F31DB" w:rsidP="002F31DB">
      <w:pPr>
        <w:tabs>
          <w:tab w:val="left" w:pos="1260"/>
        </w:tabs>
        <w:ind w:left="1260" w:hanging="126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sz w:val="22"/>
          <w:szCs w:val="22"/>
        </w:rPr>
        <w:tab/>
      </w:r>
      <w:r w:rsidRPr="00F30CD0">
        <w:rPr>
          <w:rFonts w:ascii="Tahoma" w:hAnsi="Tahoma" w:cs="Tahoma"/>
          <w:sz w:val="22"/>
          <w:szCs w:val="22"/>
        </w:rPr>
        <w:tab/>
        <w:t>800 Bank St, Cincinnati, OH 45214</w:t>
      </w:r>
    </w:p>
    <w:p w:rsidR="007F7A71" w:rsidRPr="00F30CD0" w:rsidRDefault="007F7A71" w:rsidP="00C90406">
      <w:pPr>
        <w:tabs>
          <w:tab w:val="left" w:pos="1260"/>
        </w:tabs>
        <w:rPr>
          <w:rFonts w:ascii="Tahoma" w:hAnsi="Tahoma" w:cs="Tahoma"/>
          <w:sz w:val="22"/>
          <w:szCs w:val="22"/>
        </w:rPr>
      </w:pPr>
    </w:p>
    <w:p w:rsidR="00EE5E87" w:rsidRPr="00F30CD0" w:rsidRDefault="00C20157" w:rsidP="00C20157">
      <w:pPr>
        <w:tabs>
          <w:tab w:val="left" w:pos="1260"/>
        </w:tabs>
        <w:ind w:left="1260" w:hanging="1260"/>
        <w:jc w:val="center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sz w:val="22"/>
          <w:szCs w:val="22"/>
        </w:rPr>
        <w:t>###</w:t>
      </w:r>
    </w:p>
    <w:p w:rsidR="00EE5E87" w:rsidRPr="00F30CD0" w:rsidRDefault="00EE5E87" w:rsidP="00F55769">
      <w:pPr>
        <w:tabs>
          <w:tab w:val="left" w:pos="1260"/>
        </w:tabs>
        <w:rPr>
          <w:rFonts w:ascii="Tahoma" w:hAnsi="Tahoma" w:cs="Tahoma"/>
          <w:sz w:val="22"/>
          <w:szCs w:val="22"/>
        </w:rPr>
      </w:pPr>
    </w:p>
    <w:p w:rsidR="00EE5E87" w:rsidRPr="00F30CD0" w:rsidRDefault="00EE5E87" w:rsidP="00EE5E87">
      <w:pPr>
        <w:tabs>
          <w:tab w:val="left" w:pos="1260"/>
        </w:tabs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EE5E87" w:rsidRPr="00F30CD0" w:rsidRDefault="00EE5E87" w:rsidP="00C9040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b/>
          <w:sz w:val="22"/>
          <w:szCs w:val="22"/>
        </w:rPr>
        <w:t>MEDIA CONTACT:</w:t>
      </w:r>
      <w:r w:rsidRPr="00F30CD0">
        <w:rPr>
          <w:rFonts w:ascii="Tahoma" w:hAnsi="Tahoma" w:cs="Tahoma"/>
          <w:sz w:val="22"/>
          <w:szCs w:val="22"/>
        </w:rPr>
        <w:t xml:space="preserve"> </w:t>
      </w:r>
      <w:r w:rsidRPr="00F30CD0">
        <w:rPr>
          <w:rFonts w:ascii="Tahoma" w:hAnsi="Tahoma" w:cs="Tahoma"/>
          <w:sz w:val="22"/>
          <w:szCs w:val="22"/>
        </w:rPr>
        <w:tab/>
      </w:r>
      <w:r w:rsidR="00C90406" w:rsidRPr="00F30CD0">
        <w:rPr>
          <w:rFonts w:ascii="Tahoma" w:hAnsi="Tahoma" w:cs="Tahoma"/>
          <w:sz w:val="22"/>
          <w:szCs w:val="22"/>
        </w:rPr>
        <w:t>Steve Arocho</w:t>
      </w:r>
      <w:r w:rsidRPr="00F30CD0">
        <w:rPr>
          <w:rFonts w:ascii="Tahoma" w:hAnsi="Tahoma" w:cs="Tahoma"/>
          <w:sz w:val="22"/>
          <w:szCs w:val="22"/>
        </w:rPr>
        <w:t>, Major League Baseball, (</w:t>
      </w:r>
      <w:r w:rsidR="00C90406" w:rsidRPr="00F30CD0">
        <w:rPr>
          <w:rFonts w:ascii="Tahoma" w:hAnsi="Tahoma" w:cs="Tahoma"/>
          <w:sz w:val="22"/>
          <w:szCs w:val="22"/>
        </w:rPr>
        <w:t>718</w:t>
      </w:r>
      <w:r w:rsidRPr="00F30CD0">
        <w:rPr>
          <w:rFonts w:ascii="Tahoma" w:hAnsi="Tahoma" w:cs="Tahoma"/>
          <w:sz w:val="22"/>
          <w:szCs w:val="22"/>
        </w:rPr>
        <w:t xml:space="preserve">) </w:t>
      </w:r>
      <w:r w:rsidR="00C90406" w:rsidRPr="00F30CD0">
        <w:rPr>
          <w:rFonts w:ascii="Tahoma" w:hAnsi="Tahoma" w:cs="Tahoma"/>
          <w:sz w:val="22"/>
          <w:szCs w:val="22"/>
        </w:rPr>
        <w:t>614</w:t>
      </w:r>
      <w:r w:rsidRPr="00F30CD0">
        <w:rPr>
          <w:rFonts w:ascii="Tahoma" w:hAnsi="Tahoma" w:cs="Tahoma"/>
          <w:sz w:val="22"/>
          <w:szCs w:val="22"/>
        </w:rPr>
        <w:t>-</w:t>
      </w:r>
      <w:r w:rsidR="00C90406" w:rsidRPr="00F30CD0">
        <w:rPr>
          <w:rFonts w:ascii="Tahoma" w:hAnsi="Tahoma" w:cs="Tahoma"/>
          <w:sz w:val="22"/>
          <w:szCs w:val="22"/>
        </w:rPr>
        <w:t>3487</w:t>
      </w:r>
      <w:r w:rsidRPr="00F30CD0">
        <w:rPr>
          <w:rFonts w:ascii="Tahoma" w:hAnsi="Tahoma" w:cs="Tahoma"/>
          <w:sz w:val="22"/>
          <w:szCs w:val="22"/>
        </w:rPr>
        <w:t xml:space="preserve">, </w:t>
      </w:r>
      <w:hyperlink r:id="rId8" w:history="1">
        <w:r w:rsidR="00C90406" w:rsidRPr="00F30CD0">
          <w:rPr>
            <w:rStyle w:val="Hyperlink"/>
            <w:rFonts w:ascii="Tahoma" w:hAnsi="Tahoma" w:cs="Tahoma"/>
            <w:sz w:val="22"/>
            <w:szCs w:val="22"/>
          </w:rPr>
          <w:t>steven.arocho@mlb.com</w:t>
        </w:r>
      </w:hyperlink>
      <w:r w:rsidR="00C90406" w:rsidRPr="00F30CD0">
        <w:rPr>
          <w:rFonts w:ascii="Tahoma" w:hAnsi="Tahoma" w:cs="Tahoma"/>
          <w:sz w:val="22"/>
          <w:szCs w:val="22"/>
        </w:rPr>
        <w:t xml:space="preserve"> </w:t>
      </w:r>
    </w:p>
    <w:p w:rsidR="00956626" w:rsidRPr="00F30CD0" w:rsidRDefault="00956626" w:rsidP="00C9040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30CD0">
        <w:rPr>
          <w:rFonts w:ascii="Tahoma" w:hAnsi="Tahoma" w:cs="Tahoma"/>
          <w:sz w:val="22"/>
          <w:szCs w:val="22"/>
        </w:rPr>
        <w:tab/>
      </w:r>
      <w:r w:rsidRPr="00F30CD0">
        <w:rPr>
          <w:rFonts w:ascii="Tahoma" w:hAnsi="Tahoma" w:cs="Tahoma"/>
          <w:sz w:val="22"/>
          <w:szCs w:val="22"/>
        </w:rPr>
        <w:tab/>
      </w:r>
      <w:r w:rsidRPr="00F30CD0">
        <w:rPr>
          <w:rFonts w:ascii="Tahoma" w:hAnsi="Tahoma" w:cs="Tahoma"/>
          <w:sz w:val="22"/>
          <w:szCs w:val="22"/>
        </w:rPr>
        <w:tab/>
      </w:r>
    </w:p>
    <w:p w:rsidR="00956626" w:rsidRPr="00F30CD0" w:rsidRDefault="00956626" w:rsidP="00C9040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956626" w:rsidRDefault="00956626" w:rsidP="00C9040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C90406" w:rsidRPr="00424FEC" w:rsidRDefault="00C90406" w:rsidP="00C9040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EE5E87" w:rsidRDefault="00EE5E87" w:rsidP="00EE5E87"/>
    <w:p w:rsidR="0065629C" w:rsidRDefault="00555896"/>
    <w:sectPr w:rsidR="0065629C" w:rsidSect="006D0A97">
      <w:pgSz w:w="12240" w:h="15840"/>
      <w:pgMar w:top="1080" w:right="72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9.25pt;height:327.75pt" o:bullet="t">
        <v:imagedata r:id="rId1" o:title="clip_image001"/>
      </v:shape>
    </w:pict>
  </w:numPicBullet>
  <w:abstractNum w:abstractNumId="0">
    <w:nsid w:val="0CEA18C1"/>
    <w:multiLevelType w:val="hybridMultilevel"/>
    <w:tmpl w:val="2A80E45E"/>
    <w:lvl w:ilvl="0" w:tplc="05C46EB2">
      <w:start w:val="2010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605FB"/>
    <w:multiLevelType w:val="hybridMultilevel"/>
    <w:tmpl w:val="40A20F90"/>
    <w:lvl w:ilvl="0" w:tplc="53460662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21E0E4FC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511E71B2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21505FBA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24895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1CD0AD8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CA9A297A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F1681C2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8AFC7044" w:tentative="1">
      <w:start w:val="1"/>
      <w:numFmt w:val="bullet"/>
      <w:lvlText w:val=""/>
      <w:lvlPicBulletId w:val="0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87"/>
    <w:rsid w:val="000341E7"/>
    <w:rsid w:val="000579A3"/>
    <w:rsid w:val="00067887"/>
    <w:rsid w:val="000959F5"/>
    <w:rsid w:val="000C6F55"/>
    <w:rsid w:val="00143CAB"/>
    <w:rsid w:val="001712CD"/>
    <w:rsid w:val="001820EB"/>
    <w:rsid w:val="001B3680"/>
    <w:rsid w:val="001C015D"/>
    <w:rsid w:val="001C2DB9"/>
    <w:rsid w:val="001C417B"/>
    <w:rsid w:val="001F69A1"/>
    <w:rsid w:val="002313A6"/>
    <w:rsid w:val="002431AF"/>
    <w:rsid w:val="00252805"/>
    <w:rsid w:val="00262BE9"/>
    <w:rsid w:val="002B1915"/>
    <w:rsid w:val="002D1E5D"/>
    <w:rsid w:val="002E3DF9"/>
    <w:rsid w:val="002E700E"/>
    <w:rsid w:val="002F31DB"/>
    <w:rsid w:val="00301FFB"/>
    <w:rsid w:val="00342590"/>
    <w:rsid w:val="0035093D"/>
    <w:rsid w:val="00371B65"/>
    <w:rsid w:val="00373FD5"/>
    <w:rsid w:val="00393467"/>
    <w:rsid w:val="003A6688"/>
    <w:rsid w:val="003B1D15"/>
    <w:rsid w:val="003D7FB3"/>
    <w:rsid w:val="003E1CD5"/>
    <w:rsid w:val="003F0E98"/>
    <w:rsid w:val="003F1FA4"/>
    <w:rsid w:val="00412F91"/>
    <w:rsid w:val="00433A7D"/>
    <w:rsid w:val="00450E6F"/>
    <w:rsid w:val="00457EFA"/>
    <w:rsid w:val="004D3414"/>
    <w:rsid w:val="004E203D"/>
    <w:rsid w:val="00555896"/>
    <w:rsid w:val="00563B6A"/>
    <w:rsid w:val="00573B89"/>
    <w:rsid w:val="00577A92"/>
    <w:rsid w:val="00595116"/>
    <w:rsid w:val="005C473A"/>
    <w:rsid w:val="005D29A0"/>
    <w:rsid w:val="005F3229"/>
    <w:rsid w:val="005F5668"/>
    <w:rsid w:val="005F5B13"/>
    <w:rsid w:val="00624A41"/>
    <w:rsid w:val="00625BA5"/>
    <w:rsid w:val="006377DC"/>
    <w:rsid w:val="00646899"/>
    <w:rsid w:val="00647295"/>
    <w:rsid w:val="006724F5"/>
    <w:rsid w:val="00672976"/>
    <w:rsid w:val="00686EE8"/>
    <w:rsid w:val="00690271"/>
    <w:rsid w:val="006C01D7"/>
    <w:rsid w:val="006D487F"/>
    <w:rsid w:val="006E5605"/>
    <w:rsid w:val="006F5345"/>
    <w:rsid w:val="007205E4"/>
    <w:rsid w:val="00724646"/>
    <w:rsid w:val="007324FA"/>
    <w:rsid w:val="00753FE6"/>
    <w:rsid w:val="0077198A"/>
    <w:rsid w:val="007719EC"/>
    <w:rsid w:val="0077611B"/>
    <w:rsid w:val="00784D25"/>
    <w:rsid w:val="007B2438"/>
    <w:rsid w:val="007B7BB6"/>
    <w:rsid w:val="007D2F62"/>
    <w:rsid w:val="007F7092"/>
    <w:rsid w:val="007F7A71"/>
    <w:rsid w:val="00806EE7"/>
    <w:rsid w:val="008727A2"/>
    <w:rsid w:val="008A71A1"/>
    <w:rsid w:val="008C6BF1"/>
    <w:rsid w:val="008F5EBD"/>
    <w:rsid w:val="0092495D"/>
    <w:rsid w:val="00942F1D"/>
    <w:rsid w:val="00951661"/>
    <w:rsid w:val="00956626"/>
    <w:rsid w:val="00994223"/>
    <w:rsid w:val="009C606F"/>
    <w:rsid w:val="009D78E3"/>
    <w:rsid w:val="009E463F"/>
    <w:rsid w:val="009F2CCF"/>
    <w:rsid w:val="00A0544B"/>
    <w:rsid w:val="00A361CC"/>
    <w:rsid w:val="00A83B74"/>
    <w:rsid w:val="00AC567F"/>
    <w:rsid w:val="00AE737A"/>
    <w:rsid w:val="00AF3BF1"/>
    <w:rsid w:val="00B26E48"/>
    <w:rsid w:val="00B4092C"/>
    <w:rsid w:val="00B66E6E"/>
    <w:rsid w:val="00BA5326"/>
    <w:rsid w:val="00BB7977"/>
    <w:rsid w:val="00C13B68"/>
    <w:rsid w:val="00C20157"/>
    <w:rsid w:val="00C42F19"/>
    <w:rsid w:val="00C60C35"/>
    <w:rsid w:val="00C64E90"/>
    <w:rsid w:val="00C743E4"/>
    <w:rsid w:val="00C90406"/>
    <w:rsid w:val="00C94538"/>
    <w:rsid w:val="00CB039C"/>
    <w:rsid w:val="00CC65EC"/>
    <w:rsid w:val="00D3489F"/>
    <w:rsid w:val="00D44483"/>
    <w:rsid w:val="00D56BAE"/>
    <w:rsid w:val="00D65584"/>
    <w:rsid w:val="00DB68F5"/>
    <w:rsid w:val="00DC5FAB"/>
    <w:rsid w:val="00DD2A0D"/>
    <w:rsid w:val="00DE7EA0"/>
    <w:rsid w:val="00DF718D"/>
    <w:rsid w:val="00E01E5B"/>
    <w:rsid w:val="00E04731"/>
    <w:rsid w:val="00E12C1E"/>
    <w:rsid w:val="00E2110F"/>
    <w:rsid w:val="00E2673E"/>
    <w:rsid w:val="00E93305"/>
    <w:rsid w:val="00EA3D35"/>
    <w:rsid w:val="00EA78FE"/>
    <w:rsid w:val="00EB01E6"/>
    <w:rsid w:val="00EB7D9A"/>
    <w:rsid w:val="00EE5E87"/>
    <w:rsid w:val="00F1481C"/>
    <w:rsid w:val="00F30CD0"/>
    <w:rsid w:val="00F45D75"/>
    <w:rsid w:val="00F55769"/>
    <w:rsid w:val="00F743B8"/>
    <w:rsid w:val="00F860AA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E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E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5E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040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90406"/>
  </w:style>
  <w:style w:type="paragraph" w:customStyle="1" w:styleId="InsideAddress">
    <w:name w:val="Inside Address"/>
    <w:basedOn w:val="Normal"/>
    <w:rsid w:val="007F7A71"/>
    <w:rPr>
      <w:rFonts w:ascii="Arial" w:hAnsi="Arial"/>
      <w:sz w:val="20"/>
      <w:szCs w:val="20"/>
    </w:rPr>
  </w:style>
  <w:style w:type="character" w:styleId="Strong">
    <w:name w:val="Strong"/>
    <w:uiPriority w:val="22"/>
    <w:qFormat/>
    <w:rsid w:val="0034259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58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E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E5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5E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040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90406"/>
  </w:style>
  <w:style w:type="paragraph" w:customStyle="1" w:styleId="InsideAddress">
    <w:name w:val="Inside Address"/>
    <w:basedOn w:val="Normal"/>
    <w:rsid w:val="007F7A71"/>
    <w:rPr>
      <w:rFonts w:ascii="Arial" w:hAnsi="Arial"/>
      <w:sz w:val="20"/>
      <w:szCs w:val="20"/>
    </w:rPr>
  </w:style>
  <w:style w:type="character" w:styleId="Strong">
    <w:name w:val="Strong"/>
    <w:uiPriority w:val="22"/>
    <w:qFormat/>
    <w:rsid w:val="0034259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5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.arocho@mlb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elcomebackvetera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1485829</Template>
  <TotalTime>0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Major League Baseball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Dept</dc:creator>
  <cp:lastModifiedBy>Department of Veterans Affairs</cp:lastModifiedBy>
  <cp:revision>2</cp:revision>
  <cp:lastPrinted>2014-07-09T16:58:00Z</cp:lastPrinted>
  <dcterms:created xsi:type="dcterms:W3CDTF">2015-07-09T18:17:00Z</dcterms:created>
  <dcterms:modified xsi:type="dcterms:W3CDTF">2015-07-09T18:17:00Z</dcterms:modified>
</cp:coreProperties>
</file>