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E8D92" w14:textId="77777777" w:rsidR="003E0786" w:rsidRDefault="003E0786">
      <w:pPr>
        <w:pStyle w:val="Logo"/>
      </w:pPr>
    </w:p>
    <w:tbl>
      <w:tblPr>
        <w:tblW w:w="5000" w:type="pct"/>
        <w:tblLook w:val="04A0" w:firstRow="1" w:lastRow="0" w:firstColumn="1" w:lastColumn="0" w:noHBand="0" w:noVBand="1"/>
        <w:tblDescription w:val="Press release contact information"/>
      </w:tblPr>
      <w:tblGrid>
        <w:gridCol w:w="5400"/>
        <w:gridCol w:w="3960"/>
      </w:tblGrid>
      <w:tr w:rsidR="003E0786" w14:paraId="03DE8DA5" w14:textId="77777777">
        <w:tc>
          <w:tcPr>
            <w:tcW w:w="4711" w:type="dxa"/>
            <w:tcMar>
              <w:left w:w="0" w:type="dxa"/>
              <w:right w:w="0" w:type="dxa"/>
            </w:tcMar>
          </w:tcPr>
          <w:tbl>
            <w:tblPr>
              <w:tblW w:w="5400" w:type="dxa"/>
              <w:tblBorders>
                <w:insideV w:val="single" w:sz="1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225"/>
              <w:gridCol w:w="4175"/>
            </w:tblGrid>
            <w:tr w:rsidR="003E0786" w14:paraId="03DE8D95" w14:textId="77777777" w:rsidTr="005E62D0">
              <w:trPr>
                <w:trHeight w:val="1143"/>
              </w:trPr>
              <w:tc>
                <w:tcPr>
                  <w:tcW w:w="1225" w:type="dxa"/>
                </w:tcPr>
                <w:p w14:paraId="03DE8D93" w14:textId="77777777" w:rsidR="003E0786" w:rsidRDefault="00E5661F">
                  <w:pPr>
                    <w:pStyle w:val="Heading2"/>
                  </w:pPr>
                  <w:r>
                    <w:t>Contact</w:t>
                  </w:r>
                </w:p>
              </w:tc>
              <w:tc>
                <w:tcPr>
                  <w:tcW w:w="4175" w:type="dxa"/>
                </w:tcPr>
                <w:sdt>
                  <w:sdtPr>
                    <w:alias w:val="Your Name"/>
                    <w:tag w:val=""/>
                    <w:id w:val="1965699273"/>
                    <w:placeholder>
                      <w:docPart w:val="9794C4CBE16F4FFB900E5831021CC1D3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p w14:paraId="03DE8D94" w14:textId="696FE2E4" w:rsidR="003E0786" w:rsidRDefault="005E62D0" w:rsidP="00FC2A07">
                      <w:pPr>
                        <w:spacing w:after="0" w:line="240" w:lineRule="auto"/>
                      </w:pPr>
                      <w:r>
                        <w:t>Debbie Bergamo (debbiebergamo.com)   Jason Blanckaert (Changeforwestminster.com)   Mike Melvin (coloradoformike.com)</w:t>
                      </w:r>
                    </w:p>
                  </w:sdtContent>
                </w:sdt>
              </w:tc>
            </w:tr>
            <w:tr w:rsidR="003E0786" w14:paraId="03DE8D98" w14:textId="77777777" w:rsidTr="005E62D0">
              <w:tc>
                <w:tcPr>
                  <w:tcW w:w="1225" w:type="dxa"/>
                </w:tcPr>
                <w:p w14:paraId="03DE8D96" w14:textId="77777777" w:rsidR="003E0786" w:rsidRDefault="001E4E8F" w:rsidP="001E4E8F">
                  <w:pPr>
                    <w:pStyle w:val="Heading2"/>
                  </w:pPr>
                  <w:r>
                    <w:t xml:space="preserve">Debbie </w:t>
                  </w:r>
                </w:p>
              </w:tc>
              <w:tc>
                <w:tcPr>
                  <w:tcW w:w="4175" w:type="dxa"/>
                </w:tcPr>
                <w:sdt>
                  <w:sdtPr>
                    <w:alias w:val="Company Phone"/>
                    <w:tag w:val=""/>
                    <w:id w:val="256028369"/>
                    <w:placeholder>
                      <w:docPart w:val="6321722ACF624376972AC1982659A2FD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p w14:paraId="03DE8D97" w14:textId="4EB2FF08" w:rsidR="003E0786" w:rsidRDefault="00FC2A07" w:rsidP="001E4E8F">
                      <w:pPr>
                        <w:spacing w:after="0" w:line="240" w:lineRule="auto"/>
                      </w:pPr>
                      <w:r>
                        <w:t>720.581.3735</w:t>
                      </w:r>
                    </w:p>
                  </w:sdtContent>
                </w:sdt>
              </w:tc>
            </w:tr>
            <w:tr w:rsidR="003E0786" w14:paraId="03DE8D9B" w14:textId="77777777" w:rsidTr="005E62D0">
              <w:tc>
                <w:tcPr>
                  <w:tcW w:w="1225" w:type="dxa"/>
                </w:tcPr>
                <w:p w14:paraId="03DE8D99" w14:textId="77777777" w:rsidR="003E0786" w:rsidRDefault="001E4E8F">
                  <w:pPr>
                    <w:pStyle w:val="Heading2"/>
                  </w:pPr>
                  <w:r>
                    <w:t>Jason</w:t>
                  </w:r>
                </w:p>
              </w:tc>
              <w:tc>
                <w:tcPr>
                  <w:tcW w:w="4175" w:type="dxa"/>
                </w:tcPr>
                <w:p w14:paraId="03DE8D9A" w14:textId="330ABAA1" w:rsidR="003E0786" w:rsidRDefault="005E62D0" w:rsidP="005E62D0">
                  <w:pPr>
                    <w:spacing w:after="0" w:line="240" w:lineRule="auto"/>
                  </w:pPr>
                  <w:r>
                    <w:t xml:space="preserve">720.394.7679 </w:t>
                  </w:r>
                </w:p>
              </w:tc>
            </w:tr>
            <w:tr w:rsidR="003E0786" w14:paraId="03DE8D9E" w14:textId="77777777" w:rsidTr="005E62D0">
              <w:tc>
                <w:tcPr>
                  <w:tcW w:w="1225" w:type="dxa"/>
                </w:tcPr>
                <w:p w14:paraId="03DE8D9C" w14:textId="77777777" w:rsidR="003E0786" w:rsidRDefault="001E4E8F">
                  <w:pPr>
                    <w:pStyle w:val="Heading2"/>
                  </w:pPr>
                  <w:r>
                    <w:t>Mike</w:t>
                  </w:r>
                </w:p>
              </w:tc>
              <w:tc>
                <w:tcPr>
                  <w:tcW w:w="4175" w:type="dxa"/>
                </w:tcPr>
                <w:sdt>
                  <w:sdtPr>
                    <w:alias w:val="Company E-mail"/>
                    <w:tag w:val=""/>
                    <w:id w:val="224575003"/>
                    <w:placeholder>
                      <w:docPart w:val="7E699B2AC240459095EA6D2A586EF81F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p w14:paraId="03DE8D9D" w14:textId="71AB6F3C" w:rsidR="003E0786" w:rsidRDefault="001E4E8F" w:rsidP="001E4E8F">
                      <w:pPr>
                        <w:spacing w:after="0" w:line="240" w:lineRule="auto"/>
                      </w:pPr>
                      <w:r>
                        <w:t>303.748</w:t>
                      </w:r>
                      <w:r w:rsidR="005E62D0">
                        <w:t>.7396</w:t>
                      </w:r>
                    </w:p>
                  </w:sdtContent>
                </w:sdt>
              </w:tc>
            </w:tr>
            <w:tr w:rsidR="003E0786" w14:paraId="03DE8DA1" w14:textId="77777777" w:rsidTr="005E62D0">
              <w:tc>
                <w:tcPr>
                  <w:tcW w:w="1225" w:type="dxa"/>
                </w:tcPr>
                <w:p w14:paraId="03DE8D9F" w14:textId="77777777" w:rsidR="003E0786" w:rsidRDefault="00E5661F">
                  <w:pPr>
                    <w:pStyle w:val="Heading2"/>
                  </w:pPr>
                  <w:r>
                    <w:t>Website</w:t>
                  </w:r>
                </w:p>
              </w:tc>
              <w:tc>
                <w:tcPr>
                  <w:tcW w:w="4175" w:type="dxa"/>
                </w:tcPr>
                <w:p w14:paraId="03DE8DA0" w14:textId="77777777" w:rsidR="003E0786" w:rsidRDefault="001E4E8F" w:rsidP="001E4E8F">
                  <w:pPr>
                    <w:spacing w:after="0" w:line="240" w:lineRule="auto"/>
                  </w:pPr>
                  <w:r>
                    <w:t>Debbiebergamo.com – changeforwestminster.com -  Coloradoformike.com</w:t>
                  </w:r>
                </w:p>
              </w:tc>
            </w:tr>
          </w:tbl>
          <w:p w14:paraId="03DE8DA2" w14:textId="77777777" w:rsidR="003E0786" w:rsidRDefault="003E0786">
            <w:pPr>
              <w:pStyle w:val="Logo"/>
              <w:spacing w:after="0" w:line="240" w:lineRule="auto"/>
            </w:pPr>
          </w:p>
        </w:tc>
        <w:tc>
          <w:tcPr>
            <w:tcW w:w="4649" w:type="dxa"/>
            <w:tcMar>
              <w:left w:w="0" w:type="dxa"/>
              <w:right w:w="0" w:type="dxa"/>
            </w:tcMar>
          </w:tcPr>
          <w:p w14:paraId="03DE8DA3" w14:textId="77777777" w:rsidR="003E0786" w:rsidRDefault="00E5661F">
            <w:pPr>
              <w:pStyle w:val="Heading1"/>
            </w:pPr>
            <w:r>
              <w:t>FOR IMMEDIATE RELEASE</w:t>
            </w:r>
          </w:p>
          <w:sdt>
            <w:sdtPr>
              <w:alias w:val="Date"/>
              <w:tag w:val=""/>
              <w:id w:val="1321768727"/>
              <w:placeholder>
                <w:docPart w:val="35C5A42BE0724C7E8522B5C93C7657DA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5-09-1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3DE8DA4" w14:textId="09D41027" w:rsidR="003E0786" w:rsidRDefault="001E4E8F" w:rsidP="00C50B88">
                <w:pPr>
                  <w:pStyle w:val="Heading1"/>
                </w:pPr>
                <w:r>
                  <w:t xml:space="preserve">September </w:t>
                </w:r>
                <w:r w:rsidR="00C50B88">
                  <w:t>19</w:t>
                </w:r>
                <w:r>
                  <w:t>, 2015</w:t>
                </w:r>
              </w:p>
            </w:sdtContent>
          </w:sdt>
        </w:tc>
      </w:tr>
    </w:tbl>
    <w:p w14:paraId="03DE8DA6" w14:textId="530DA9A3" w:rsidR="003E0786" w:rsidRDefault="00FC2A07">
      <w:pPr>
        <w:pStyle w:val="Title"/>
      </w:pPr>
      <w:r>
        <w:t>DEBBIE BERGAMO, JASON B</w:t>
      </w:r>
      <w:r w:rsidR="001E4E8F">
        <w:t>L</w:t>
      </w:r>
      <w:r>
        <w:t>a</w:t>
      </w:r>
      <w:r w:rsidR="001E4E8F">
        <w:t>NCKAERT AND MIKE MELVIN</w:t>
      </w:r>
      <w:bookmarkStart w:id="0" w:name="_GoBack"/>
      <w:bookmarkEnd w:id="0"/>
    </w:p>
    <w:p w14:paraId="03DE8DA7" w14:textId="77777777" w:rsidR="003E0786" w:rsidRDefault="001E4E8F">
      <w:pPr>
        <w:pStyle w:val="Subtitle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t>Westminster City Council Candidates</w:t>
      </w:r>
    </w:p>
    <w:p w14:paraId="03DE8DA8" w14:textId="679B48B5" w:rsidR="005D5FA4" w:rsidRDefault="001E4E8F">
      <w:r>
        <w:t>Westminster</w:t>
      </w:r>
      <w:r w:rsidR="00E5661F">
        <w:t xml:space="preserve">, </w:t>
      </w:r>
      <w:r>
        <w:t>CO</w:t>
      </w:r>
      <w:r w:rsidR="00E5661F">
        <w:t xml:space="preserve">, </w:t>
      </w:r>
      <w:sdt>
        <w:sdtPr>
          <w:alias w:val="Date"/>
          <w:tag w:val=""/>
          <w:id w:val="-52010925"/>
          <w:placeholder>
            <w:docPart w:val="8FCFD631D0424897B392EE213937A78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5-09-1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50B88">
            <w:t>September 19, 2015</w:t>
          </w:r>
        </w:sdtContent>
      </w:sdt>
      <w:r w:rsidR="00E5661F">
        <w:t xml:space="preserve">– </w:t>
      </w:r>
      <w:r>
        <w:t xml:space="preserve">Debbie Bergamo, Jason Blanckaert and Mike Melvin have joined in their campaigns </w:t>
      </w:r>
      <w:r w:rsidR="005D5FA4">
        <w:t>to</w:t>
      </w:r>
      <w:r>
        <w:t xml:space="preserve"> build a </w:t>
      </w:r>
      <w:r w:rsidR="00FC2A07">
        <w:t>“</w:t>
      </w:r>
      <w:r>
        <w:t>New Majority</w:t>
      </w:r>
      <w:r w:rsidR="00FC2A07">
        <w:t>”</w:t>
      </w:r>
      <w:r>
        <w:t xml:space="preserve"> </w:t>
      </w:r>
      <w:r w:rsidR="005D5FA4">
        <w:t>o</w:t>
      </w:r>
      <w:r>
        <w:t xml:space="preserve">n the Westminster City Council. </w:t>
      </w:r>
      <w:r w:rsidR="005D5FA4">
        <w:t xml:space="preserve">Along with current Councillor Bruce Baker, </w:t>
      </w:r>
      <w:r>
        <w:t xml:space="preserve">their intent </w:t>
      </w:r>
      <w:r w:rsidR="00FC2A07">
        <w:t xml:space="preserve">is </w:t>
      </w:r>
      <w:r>
        <w:t xml:space="preserve">to give the voters in Westminster a </w:t>
      </w:r>
      <w:r w:rsidR="005D5FA4">
        <w:t xml:space="preserve">clear </w:t>
      </w:r>
      <w:r>
        <w:t xml:space="preserve">choice in how the city is being managed. </w:t>
      </w:r>
    </w:p>
    <w:p w14:paraId="03DE8DA9" w14:textId="7430EE1A" w:rsidR="00734490" w:rsidRDefault="00FC2A07">
      <w:r>
        <w:t>“What is the</w:t>
      </w:r>
      <w:r w:rsidR="005306D8">
        <w:t xml:space="preserve"> </w:t>
      </w:r>
      <w:r w:rsidR="00734490">
        <w:t>benefit</w:t>
      </w:r>
      <w:r>
        <w:t>, to the average taxpayer in the Westminster community</w:t>
      </w:r>
      <w:r w:rsidR="00734490">
        <w:t xml:space="preserve"> of spending $100 million </w:t>
      </w:r>
      <w:r>
        <w:t xml:space="preserve">taxpayer dollars </w:t>
      </w:r>
      <w:r w:rsidR="00734490">
        <w:t>on a New Downtown?” – Jason Blanckaert</w:t>
      </w:r>
    </w:p>
    <w:p w14:paraId="03DE8DAA" w14:textId="0A49B569" w:rsidR="003E0786" w:rsidRDefault="005D5FA4">
      <w:r>
        <w:t xml:space="preserve">Bergamo, Blanckaert and Melvin </w:t>
      </w:r>
      <w:r w:rsidR="00734490">
        <w:t xml:space="preserve">are the only candidates in the Westminster City Council race who </w:t>
      </w:r>
      <w:r w:rsidR="00FC2A07">
        <w:t>are on the record as opposing</w:t>
      </w:r>
      <w:r w:rsidR="00734490">
        <w:t xml:space="preserve"> </w:t>
      </w:r>
      <w:r w:rsidR="00836E5A">
        <w:t>the New Downtown</w:t>
      </w:r>
      <w:r w:rsidR="00734490">
        <w:t xml:space="preserve"> project. The wastefulness of taking prime real estate in our city to convert it to 2,300 apartments, 4 to 6 story buildings and rel</w:t>
      </w:r>
      <w:r w:rsidR="00FC2A07">
        <w:t>ying</w:t>
      </w:r>
      <w:r w:rsidR="00734490">
        <w:t xml:space="preserve"> heavily on RTD for transportation </w:t>
      </w:r>
      <w:r w:rsidR="00FC2A07">
        <w:t xml:space="preserve">for its residents </w:t>
      </w:r>
      <w:r w:rsidR="00734490">
        <w:t>is objectionable</w:t>
      </w:r>
      <w:r w:rsidR="005E62D0">
        <w:t xml:space="preserve"> to these three candidates</w:t>
      </w:r>
      <w:r w:rsidR="00734490">
        <w:t>.</w:t>
      </w:r>
      <w:r w:rsidR="00CA2AF8">
        <w:t xml:space="preserve"> This coupled with the idea of spending $100 or more million tax dollars to fund the project without going through the proper TABOR channels to avoid it being voted on is inexcusable</w:t>
      </w:r>
      <w:r w:rsidR="005E62D0">
        <w:t xml:space="preserve"> to them</w:t>
      </w:r>
      <w:r w:rsidR="00CA2AF8">
        <w:t>. Bergamo, Blanckaert and Melvin would like to bring back transparency to the city council. The people of Westminster deserve to be represented efficiently and ethically</w:t>
      </w:r>
      <w:r w:rsidR="005E62D0">
        <w:t>, and to have their tax dollars spent in ways to benefit all.</w:t>
      </w:r>
    </w:p>
    <w:p w14:paraId="03DE8DAB" w14:textId="77777777" w:rsidR="003E0786" w:rsidRDefault="00E5661F">
      <w:pPr>
        <w:jc w:val="center"/>
      </w:pPr>
      <w:r>
        <w:t># # #</w:t>
      </w:r>
    </w:p>
    <w:p w14:paraId="03DE8DAC" w14:textId="58D73FC4" w:rsidR="003E0786" w:rsidRDefault="00E5661F">
      <w:r>
        <w:t xml:space="preserve">If you would like more information about this topic, please contact </w:t>
      </w:r>
      <w:sdt>
        <w:sdtPr>
          <w:alias w:val="Your Name"/>
          <w:tag w:val=""/>
          <w:id w:val="-690218254"/>
          <w:placeholder>
            <w:docPart w:val="B8BD2097D2304170AE0BCF15DAD04F8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E62D0">
            <w:t>Debbie Bergamo (debbiebergamo.com)   Jason Blanckaert (Changeforwestminster.com)   Mike Melvin (coloradoformike.com)</w:t>
          </w:r>
        </w:sdtContent>
      </w:sdt>
      <w:r>
        <w:t xml:space="preserve"> </w:t>
      </w:r>
    </w:p>
    <w:sectPr w:rsidR="003E0786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E8DB1" w14:textId="77777777" w:rsidR="00E5661F" w:rsidRDefault="00E5661F">
      <w:pPr>
        <w:spacing w:after="0" w:line="240" w:lineRule="auto"/>
      </w:pPr>
      <w:r>
        <w:separator/>
      </w:r>
    </w:p>
    <w:p w14:paraId="03DE8DB2" w14:textId="77777777" w:rsidR="00E5661F" w:rsidRDefault="00E5661F"/>
  </w:endnote>
  <w:endnote w:type="continuationSeparator" w:id="0">
    <w:p w14:paraId="03DE8DB3" w14:textId="77777777" w:rsidR="00E5661F" w:rsidRDefault="00E5661F">
      <w:pPr>
        <w:spacing w:after="0" w:line="240" w:lineRule="auto"/>
      </w:pPr>
      <w:r>
        <w:continuationSeparator/>
      </w:r>
    </w:p>
    <w:p w14:paraId="03DE8DB4" w14:textId="77777777" w:rsidR="00E5661F" w:rsidRDefault="00E56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8DB5" w14:textId="77777777" w:rsidR="003E0786" w:rsidRDefault="00E5661F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FC2A07">
      <w:rPr>
        <w:noProof/>
      </w:rPr>
      <w:t>2</w:t>
    </w:r>
    <w:r>
      <w:fldChar w:fldCharType="end"/>
    </w:r>
  </w:p>
  <w:p w14:paraId="03DE8DB6" w14:textId="77777777" w:rsidR="003E0786" w:rsidRDefault="003E07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E8DAD" w14:textId="77777777" w:rsidR="00E5661F" w:rsidRDefault="00E5661F">
      <w:pPr>
        <w:spacing w:after="0" w:line="240" w:lineRule="auto"/>
      </w:pPr>
      <w:r>
        <w:separator/>
      </w:r>
    </w:p>
    <w:p w14:paraId="03DE8DAE" w14:textId="77777777" w:rsidR="00E5661F" w:rsidRDefault="00E5661F"/>
  </w:footnote>
  <w:footnote w:type="continuationSeparator" w:id="0">
    <w:p w14:paraId="03DE8DAF" w14:textId="77777777" w:rsidR="00E5661F" w:rsidRDefault="00E5661F">
      <w:pPr>
        <w:spacing w:after="0" w:line="240" w:lineRule="auto"/>
      </w:pPr>
      <w:r>
        <w:continuationSeparator/>
      </w:r>
    </w:p>
    <w:p w14:paraId="03DE8DB0" w14:textId="77777777" w:rsidR="00E5661F" w:rsidRDefault="00E566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8F"/>
    <w:rsid w:val="001E4E8F"/>
    <w:rsid w:val="003E0786"/>
    <w:rsid w:val="005306D8"/>
    <w:rsid w:val="005D5FA4"/>
    <w:rsid w:val="005E62D0"/>
    <w:rsid w:val="00734490"/>
    <w:rsid w:val="00836E5A"/>
    <w:rsid w:val="0095230B"/>
    <w:rsid w:val="00C50B88"/>
    <w:rsid w:val="00CA2AF8"/>
    <w:rsid w:val="00E5661F"/>
    <w:rsid w:val="00FC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DE8D92"/>
  <w15:chartTrackingRefBased/>
  <w15:docId w15:val="{31E1AFC3-F3B9-498A-A43F-3A222A14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A66AC" w:themeColor="accent1"/>
      <w:sz w:val="32"/>
      <w:szCs w:val="32"/>
    </w:rPr>
  </w:style>
  <w:style w:type="paragraph" w:styleId="Quote">
    <w:name w:val="Quote"/>
    <w:basedOn w:val="Normal"/>
    <w:next w:val="Normal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4A66AC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lanckaert\AppData\Roaming\Microsoft\Templates\Press%20release%20(Elega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94C4CBE16F4FFB900E5831021CC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C8752-66DA-472E-B720-5BA14BC02909}"/>
      </w:docPartPr>
      <w:docPartBody>
        <w:p w:rsidR="00287F73" w:rsidRDefault="003606EF">
          <w:pPr>
            <w:pStyle w:val="9794C4CBE16F4FFB900E5831021CC1D3"/>
          </w:pPr>
          <w:r>
            <w:t>[Contact]</w:t>
          </w:r>
        </w:p>
      </w:docPartBody>
    </w:docPart>
    <w:docPart>
      <w:docPartPr>
        <w:name w:val="6321722ACF624376972AC1982659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0868-7E53-4C7E-8D44-5E5B6AE65613}"/>
      </w:docPartPr>
      <w:docPartBody>
        <w:p w:rsidR="00287F73" w:rsidRDefault="003606EF">
          <w:pPr>
            <w:pStyle w:val="6321722ACF624376972AC1982659A2FD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7E699B2AC240459095EA6D2A586E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7194E-7FCC-46C0-B319-897B4BA7EC27}"/>
      </w:docPartPr>
      <w:docPartBody>
        <w:p w:rsidR="00287F73" w:rsidRDefault="003606EF">
          <w:pPr>
            <w:pStyle w:val="7E699B2AC240459095EA6D2A586EF81F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35C5A42BE0724C7E8522B5C93C76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1308-1DFD-44A8-933C-08B0F39EB782}"/>
      </w:docPartPr>
      <w:docPartBody>
        <w:p w:rsidR="00287F73" w:rsidRDefault="003606EF">
          <w:pPr>
            <w:pStyle w:val="35C5A42BE0724C7E8522B5C93C7657DA"/>
          </w:pPr>
          <w:r>
            <w:t>[Date]</w:t>
          </w:r>
        </w:p>
      </w:docPartBody>
    </w:docPart>
    <w:docPart>
      <w:docPartPr>
        <w:name w:val="8FCFD631D0424897B392EE213937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C30D-FF17-428E-99CF-A1676B5C4578}"/>
      </w:docPartPr>
      <w:docPartBody>
        <w:p w:rsidR="00287F73" w:rsidRDefault="003606EF">
          <w:pPr>
            <w:pStyle w:val="8FCFD631D0424897B392EE213937A784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B8BD2097D2304170AE0BCF15DAD0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6441A-DC14-433E-A0C3-E57BF909634F}"/>
      </w:docPartPr>
      <w:docPartBody>
        <w:p w:rsidR="00287F73" w:rsidRDefault="003606EF">
          <w:pPr>
            <w:pStyle w:val="B8BD2097D2304170AE0BCF15DAD04F8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EF"/>
    <w:rsid w:val="00287F73"/>
    <w:rsid w:val="003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94C4CBE16F4FFB900E5831021CC1D3">
    <w:name w:val="9794C4CBE16F4FFB900E5831021CC1D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21722ACF624376972AC1982659A2FD">
    <w:name w:val="6321722ACF624376972AC1982659A2FD"/>
  </w:style>
  <w:style w:type="paragraph" w:customStyle="1" w:styleId="F4854A2BE54F474D8A2AADC6ABADF784">
    <w:name w:val="F4854A2BE54F474D8A2AADC6ABADF784"/>
  </w:style>
  <w:style w:type="paragraph" w:customStyle="1" w:styleId="7E699B2AC240459095EA6D2A586EF81F">
    <w:name w:val="7E699B2AC240459095EA6D2A586EF81F"/>
  </w:style>
  <w:style w:type="paragraph" w:customStyle="1" w:styleId="874BA9010871422CB7FFDC944317115D">
    <w:name w:val="874BA9010871422CB7FFDC944317115D"/>
  </w:style>
  <w:style w:type="paragraph" w:customStyle="1" w:styleId="35C5A42BE0724C7E8522B5C93C7657DA">
    <w:name w:val="35C5A42BE0724C7E8522B5C93C7657DA"/>
  </w:style>
  <w:style w:type="paragraph" w:customStyle="1" w:styleId="6C3B52AF21B84F1694F16B65923ED1EF">
    <w:name w:val="6C3B52AF21B84F1694F16B65923ED1EF"/>
  </w:style>
  <w:style w:type="paragraph" w:customStyle="1" w:styleId="DD9209516E3E45FBA2D570748AA21E7C">
    <w:name w:val="DD9209516E3E45FBA2D570748AA21E7C"/>
  </w:style>
  <w:style w:type="paragraph" w:customStyle="1" w:styleId="D164F1C460BB4D489BE300AA044E09B1">
    <w:name w:val="D164F1C460BB4D489BE300AA044E09B1"/>
  </w:style>
  <w:style w:type="paragraph" w:customStyle="1" w:styleId="32E7E4DE54854B18AE67AF98E239BEC0">
    <w:name w:val="32E7E4DE54854B18AE67AF98E239BEC0"/>
  </w:style>
  <w:style w:type="paragraph" w:customStyle="1" w:styleId="8FCFD631D0424897B392EE213937A784">
    <w:name w:val="8FCFD631D0424897B392EE213937A784"/>
  </w:style>
  <w:style w:type="paragraph" w:customStyle="1" w:styleId="3F369EF13B5B4F3F9252D0624CB66B5E">
    <w:name w:val="3F369EF13B5B4F3F9252D0624CB66B5E"/>
  </w:style>
  <w:style w:type="paragraph" w:customStyle="1" w:styleId="AF1A7B5F7A3A4A7B9C724EC672A349F3">
    <w:name w:val="AF1A7B5F7A3A4A7B9C724EC672A349F3"/>
  </w:style>
  <w:style w:type="paragraph" w:customStyle="1" w:styleId="D1343582DBBA4C8281DE57626CB6B49F">
    <w:name w:val="D1343582DBBA4C8281DE57626CB6B49F"/>
  </w:style>
  <w:style w:type="paragraph" w:customStyle="1" w:styleId="5F91E7D45E184608A96AC42708EA4990">
    <w:name w:val="5F91E7D45E184608A96AC42708EA4990"/>
  </w:style>
  <w:style w:type="paragraph" w:customStyle="1" w:styleId="9C2AA44F839D4F8491A5C745C839E9B2">
    <w:name w:val="9C2AA44F839D4F8491A5C745C839E9B2"/>
  </w:style>
  <w:style w:type="paragraph" w:customStyle="1" w:styleId="B8BD2097D2304170AE0BCF15DAD04F8D">
    <w:name w:val="B8BD2097D2304170AE0BCF15DAD04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2015-09-19T00:00:00</PublishDate>
  <Abstract/>
  <CompanyAddress/>
  <CompanyPhone>720.581.3735</CompanyPhone>
  <CompanyFax/>
  <CompanyEmail>303.748.7396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(Elegant design).dotx</Template>
  <TotalTime>85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Bergamo (debbiebergamo.com)   Jason Blanckaert (Changeforwestminster.com)   Mike Melvin (coloradoformike.com)</dc:creator>
  <cp:keywords/>
  <cp:lastModifiedBy>Jason Blanckaert</cp:lastModifiedBy>
  <cp:revision>3</cp:revision>
  <dcterms:created xsi:type="dcterms:W3CDTF">2015-09-17T19:43:00Z</dcterms:created>
  <dcterms:modified xsi:type="dcterms:W3CDTF">2015-09-19T17:30:00Z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</Properties>
</file>