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28BF9" w14:textId="77777777" w:rsidR="00CF0BB9" w:rsidRDefault="00CF0BB9" w:rsidP="00895872">
      <w:pPr>
        <w:pStyle w:val="Logo"/>
        <w:jc w:val="left"/>
      </w:pPr>
    </w:p>
    <w:tbl>
      <w:tblPr>
        <w:tblW w:w="4904" w:type="pct"/>
        <w:tblLook w:val="04A0" w:firstRow="1" w:lastRow="0" w:firstColumn="1" w:lastColumn="0" w:noHBand="0" w:noVBand="1"/>
        <w:tblDescription w:val="Press release contact information"/>
      </w:tblPr>
      <w:tblGrid>
        <w:gridCol w:w="4711"/>
        <w:gridCol w:w="4469"/>
      </w:tblGrid>
      <w:tr w:rsidR="00CF0BB9" w14:paraId="04F2E57B" w14:textId="77777777" w:rsidTr="00F22E00">
        <w:tc>
          <w:tcPr>
            <w:tcW w:w="4711" w:type="dxa"/>
            <w:tcMar>
              <w:left w:w="0" w:type="dxa"/>
              <w:right w:w="0" w:type="dxa"/>
            </w:tcMar>
          </w:tcPr>
          <w:tbl>
            <w:tblPr>
              <w:tblW w:w="5000" w:type="pct"/>
              <w:tblBorders>
                <w:insideV w:val="single" w:sz="18" w:space="0" w:color="FFFFFF" w:themeColor="background1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ontact information"/>
            </w:tblPr>
            <w:tblGrid>
              <w:gridCol w:w="1306"/>
              <w:gridCol w:w="3405"/>
            </w:tblGrid>
            <w:tr w:rsidR="00CF0BB9" w14:paraId="6630B041" w14:textId="77777777" w:rsidTr="00BF1433">
              <w:tc>
                <w:tcPr>
                  <w:tcW w:w="1306" w:type="dxa"/>
                </w:tcPr>
                <w:p w14:paraId="5A10B941" w14:textId="77777777" w:rsidR="00CF0BB9" w:rsidRPr="002D5B1F" w:rsidRDefault="00B50696" w:rsidP="00B50696">
                  <w:pPr>
                    <w:pStyle w:val="Heading2"/>
                    <w:jc w:val="left"/>
                    <w:rPr>
                      <w:b/>
                      <w:i w:val="0"/>
                      <w:color w:val="595959" w:themeColor="text1" w:themeTint="A6"/>
                    </w:rPr>
                  </w:pPr>
                  <w:r w:rsidRPr="002D5B1F">
                    <w:rPr>
                      <w:b/>
                      <w:i w:val="0"/>
                      <w:color w:val="595959" w:themeColor="text1" w:themeTint="A6"/>
                    </w:rPr>
                    <w:t xml:space="preserve">         </w:t>
                  </w:r>
                  <w:r w:rsidR="000F775D" w:rsidRPr="002D5B1F">
                    <w:rPr>
                      <w:b/>
                      <w:i w:val="0"/>
                      <w:color w:val="595959" w:themeColor="text1" w:themeTint="A6"/>
                    </w:rPr>
                    <w:t>Contact</w:t>
                  </w:r>
                </w:p>
              </w:tc>
              <w:tc>
                <w:tcPr>
                  <w:tcW w:w="3405" w:type="dxa"/>
                </w:tcPr>
                <w:sdt>
                  <w:sdtPr>
                    <w:alias w:val="Your Name"/>
                    <w:tag w:val=""/>
                    <w:id w:val="1965699273"/>
                    <w:placeholder>
                      <w:docPart w:val="807E7CD8B25F4E6B98C9F9D8A363B664"/>
                    </w:placeholder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:text/>
                  </w:sdtPr>
                  <w:sdtContent>
                    <w:p w14:paraId="4E9FDEBC" w14:textId="77777777" w:rsidR="00CF0BB9" w:rsidRDefault="00264D59">
                      <w:pPr>
                        <w:spacing w:after="0" w:line="240" w:lineRule="auto"/>
                      </w:pPr>
                      <w:r>
                        <w:t>Jason Girdner</w:t>
                      </w:r>
                    </w:p>
                  </w:sdtContent>
                </w:sdt>
              </w:tc>
            </w:tr>
            <w:tr w:rsidR="00CF0BB9" w14:paraId="15DA2B70" w14:textId="77777777" w:rsidTr="00BF1433">
              <w:tc>
                <w:tcPr>
                  <w:tcW w:w="1306" w:type="dxa"/>
                </w:tcPr>
                <w:p w14:paraId="74E6A545" w14:textId="77777777" w:rsidR="00CF0BB9" w:rsidRPr="002D5B1F" w:rsidRDefault="000F775D">
                  <w:pPr>
                    <w:pStyle w:val="Heading2"/>
                    <w:rPr>
                      <w:b/>
                      <w:i w:val="0"/>
                      <w:color w:val="595959" w:themeColor="text1" w:themeTint="A6"/>
                    </w:rPr>
                  </w:pPr>
                  <w:r w:rsidRPr="002D5B1F">
                    <w:rPr>
                      <w:b/>
                      <w:i w:val="0"/>
                      <w:color w:val="595959" w:themeColor="text1" w:themeTint="A6"/>
                    </w:rPr>
                    <w:t>Telephone</w:t>
                  </w:r>
                </w:p>
              </w:tc>
              <w:tc>
                <w:tcPr>
                  <w:tcW w:w="3405" w:type="dxa"/>
                </w:tcPr>
                <w:sdt>
                  <w:sdtPr>
                    <w:alias w:val="Company Phone"/>
                    <w:tag w:val=""/>
                    <w:id w:val="256028369"/>
                    <w:placeholder>
                      <w:docPart w:val="18A8A22BBE644E459E2A88E4DEC5BC16"/>
                    </w:placeholder>
                    <w:dataBinding w:prefixMappings="xmlns:ns0='http://schemas.microsoft.com/office/2006/coverPageProps' " w:xpath="/ns0:CoverPageProperties[1]/ns0:CompanyPhone[1]" w:storeItemID="{55AF091B-3C7A-41E3-B477-F2FDAA23CFDA}"/>
                    <w:text/>
                  </w:sdtPr>
                  <w:sdtContent>
                    <w:p w14:paraId="4F5F4B57" w14:textId="77777777" w:rsidR="00CF0BB9" w:rsidRDefault="00264D59" w:rsidP="00696475">
                      <w:pPr>
                        <w:spacing w:after="0" w:line="240" w:lineRule="auto"/>
                      </w:pPr>
                      <w:r>
                        <w:t>855-614-8080</w:t>
                      </w:r>
                    </w:p>
                  </w:sdtContent>
                </w:sdt>
              </w:tc>
            </w:tr>
            <w:tr w:rsidR="00CF0BB9" w14:paraId="7614903B" w14:textId="77777777" w:rsidTr="00BF1433">
              <w:tc>
                <w:tcPr>
                  <w:tcW w:w="1306" w:type="dxa"/>
                </w:tcPr>
                <w:p w14:paraId="6DC13190" w14:textId="77777777" w:rsidR="00CF0BB9" w:rsidRPr="002D5B1F" w:rsidRDefault="000F775D">
                  <w:pPr>
                    <w:pStyle w:val="Heading2"/>
                    <w:rPr>
                      <w:b/>
                      <w:i w:val="0"/>
                      <w:color w:val="595959" w:themeColor="text1" w:themeTint="A6"/>
                    </w:rPr>
                  </w:pPr>
                  <w:r w:rsidRPr="002D5B1F">
                    <w:rPr>
                      <w:b/>
                      <w:i w:val="0"/>
                      <w:color w:val="595959" w:themeColor="text1" w:themeTint="A6"/>
                    </w:rPr>
                    <w:t>Cell</w:t>
                  </w:r>
                </w:p>
              </w:tc>
              <w:tc>
                <w:tcPr>
                  <w:tcW w:w="3405" w:type="dxa"/>
                </w:tcPr>
                <w:p w14:paraId="27976543" w14:textId="77777777" w:rsidR="00CF0BB9" w:rsidRDefault="00F2154E" w:rsidP="00F2154E">
                  <w:pPr>
                    <w:spacing w:after="0" w:line="240" w:lineRule="auto"/>
                  </w:pPr>
                  <w:r>
                    <w:t>720-708-0706</w:t>
                  </w:r>
                </w:p>
              </w:tc>
            </w:tr>
            <w:tr w:rsidR="00CF0BB9" w14:paraId="7C5D681D" w14:textId="77777777" w:rsidTr="00BF1433">
              <w:tc>
                <w:tcPr>
                  <w:tcW w:w="1306" w:type="dxa"/>
                </w:tcPr>
                <w:p w14:paraId="0DEE1FEC" w14:textId="77777777" w:rsidR="00CF0BB9" w:rsidRPr="002D5B1F" w:rsidRDefault="000F775D">
                  <w:pPr>
                    <w:pStyle w:val="Heading2"/>
                    <w:rPr>
                      <w:b/>
                      <w:i w:val="0"/>
                      <w:color w:val="595959" w:themeColor="text1" w:themeTint="A6"/>
                    </w:rPr>
                  </w:pPr>
                  <w:r w:rsidRPr="002D5B1F">
                    <w:rPr>
                      <w:b/>
                      <w:i w:val="0"/>
                      <w:color w:val="595959" w:themeColor="text1" w:themeTint="A6"/>
                    </w:rPr>
                    <w:t>Email</w:t>
                  </w:r>
                </w:p>
              </w:tc>
              <w:tc>
                <w:tcPr>
                  <w:tcW w:w="3405" w:type="dxa"/>
                </w:tcPr>
                <w:sdt>
                  <w:sdtPr>
                    <w:alias w:val="Company E-mail"/>
                    <w:tag w:val=""/>
                    <w:id w:val="224575003"/>
                    <w:placeholder>
                      <w:docPart w:val="7145264575874A22AFD27F19B8838500"/>
                    </w:placeholder>
                    <w:dataBinding w:prefixMappings="xmlns:ns0='http://schemas.microsoft.com/office/2006/coverPageProps' " w:xpath="/ns0:CoverPageProperties[1]/ns0:CompanyEmail[1]" w:storeItemID="{55AF091B-3C7A-41E3-B477-F2FDAA23CFDA}"/>
                    <w:text/>
                  </w:sdtPr>
                  <w:sdtContent>
                    <w:p w14:paraId="034B5736" w14:textId="77777777" w:rsidR="00CF0BB9" w:rsidRDefault="00264D59" w:rsidP="00F2154E">
                      <w:pPr>
                        <w:spacing w:after="0" w:line="240" w:lineRule="auto"/>
                      </w:pPr>
                      <w:r>
                        <w:t>Jason@tecobi.com</w:t>
                      </w:r>
                    </w:p>
                  </w:sdtContent>
                </w:sdt>
              </w:tc>
            </w:tr>
            <w:tr w:rsidR="00CF0BB9" w14:paraId="3D1003B0" w14:textId="77777777" w:rsidTr="00BF1433">
              <w:tc>
                <w:tcPr>
                  <w:tcW w:w="1306" w:type="dxa"/>
                </w:tcPr>
                <w:p w14:paraId="267014E7" w14:textId="77777777" w:rsidR="00CF0BB9" w:rsidRPr="002D5B1F" w:rsidRDefault="000F775D">
                  <w:pPr>
                    <w:pStyle w:val="Heading2"/>
                    <w:rPr>
                      <w:b/>
                      <w:i w:val="0"/>
                      <w:color w:val="595959" w:themeColor="text1" w:themeTint="A6"/>
                    </w:rPr>
                  </w:pPr>
                  <w:r w:rsidRPr="002D5B1F">
                    <w:rPr>
                      <w:b/>
                      <w:i w:val="0"/>
                      <w:color w:val="595959" w:themeColor="text1" w:themeTint="A6"/>
                    </w:rPr>
                    <w:t>Website</w:t>
                  </w:r>
                </w:p>
              </w:tc>
              <w:tc>
                <w:tcPr>
                  <w:tcW w:w="3405" w:type="dxa"/>
                </w:tcPr>
                <w:p w14:paraId="34DEAFC5" w14:textId="77777777" w:rsidR="00CF0BB9" w:rsidRDefault="00BF1433" w:rsidP="00F2154E">
                  <w:pPr>
                    <w:spacing w:after="0" w:line="240" w:lineRule="auto"/>
                  </w:pPr>
                  <w:hyperlink r:id="rId10" w:history="1">
                    <w:r w:rsidR="00AF39D4" w:rsidRPr="00FC7406">
                      <w:rPr>
                        <w:rStyle w:val="Hyperlink"/>
                      </w:rPr>
                      <w:t>www.tecobi.com</w:t>
                    </w:r>
                  </w:hyperlink>
                </w:p>
                <w:p w14:paraId="5E09E7D7" w14:textId="77777777" w:rsidR="00AF39D4" w:rsidRDefault="00AF39D4" w:rsidP="00F2154E">
                  <w:pPr>
                    <w:spacing w:after="0" w:line="240" w:lineRule="auto"/>
                  </w:pPr>
                </w:p>
              </w:tc>
            </w:tr>
          </w:tbl>
          <w:p w14:paraId="2A6A55F3" w14:textId="77777777" w:rsidR="00CF0BB9" w:rsidRDefault="00CF0BB9">
            <w:pPr>
              <w:pStyle w:val="Logo"/>
              <w:spacing w:after="0" w:line="240" w:lineRule="auto"/>
            </w:pPr>
          </w:p>
        </w:tc>
        <w:tc>
          <w:tcPr>
            <w:tcW w:w="4469" w:type="dxa"/>
            <w:tcMar>
              <w:left w:w="0" w:type="dxa"/>
              <w:right w:w="0" w:type="dxa"/>
            </w:tcMar>
          </w:tcPr>
          <w:p w14:paraId="4C700B0A" w14:textId="77777777" w:rsidR="00CF0BB9" w:rsidRPr="002D5B1F" w:rsidRDefault="000F775D">
            <w:pPr>
              <w:pStyle w:val="Heading1"/>
              <w:rPr>
                <w:rFonts w:ascii="Arial Black" w:hAnsi="Arial Black"/>
                <w:b/>
                <w:color w:val="7F7F7F" w:themeColor="text1" w:themeTint="80"/>
              </w:rPr>
            </w:pPr>
            <w:r w:rsidRPr="002D5B1F">
              <w:rPr>
                <w:rFonts w:ascii="Arial Black" w:hAnsi="Arial Black"/>
                <w:b/>
                <w:color w:val="7F7F7F" w:themeColor="text1" w:themeTint="80"/>
              </w:rPr>
              <w:t>FOR IMMEDIATE RELEASE</w:t>
            </w:r>
          </w:p>
          <w:sdt>
            <w:sdtPr>
              <w:rPr>
                <w:color w:val="7F7F7F" w:themeColor="text1" w:themeTint="80"/>
              </w:rPr>
              <w:alias w:val="Date"/>
              <w:tag w:val=""/>
              <w:id w:val="1321768727"/>
              <w:placeholder>
                <w:docPart w:val="DF4A6290218940BCB8DCE26794DB64E0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16-04-21T00:00:00Z">
                <w:dateFormat w:val="MMMM d, yyyy"/>
                <w:lid w:val="en-US"/>
                <w:storeMappedDataAs w:val="dateTime"/>
                <w:calendar w:val="gregorian"/>
              </w:date>
            </w:sdtPr>
            <w:sdtContent>
              <w:p w14:paraId="01646E94" w14:textId="10F90782" w:rsidR="00CF0BB9" w:rsidRDefault="00E01818">
                <w:pPr>
                  <w:pStyle w:val="Heading1"/>
                </w:pPr>
                <w:r>
                  <w:rPr>
                    <w:color w:val="7F7F7F" w:themeColor="text1" w:themeTint="80"/>
                  </w:rPr>
                  <w:t>April 21</w:t>
                </w:r>
                <w:r w:rsidR="00264D59">
                  <w:rPr>
                    <w:color w:val="7F7F7F" w:themeColor="text1" w:themeTint="80"/>
                  </w:rPr>
                  <w:t>, 2016</w:t>
                </w:r>
              </w:p>
            </w:sdtContent>
          </w:sdt>
        </w:tc>
      </w:tr>
    </w:tbl>
    <w:p w14:paraId="755A5E9F" w14:textId="77777777" w:rsidR="00CF0BB9" w:rsidRPr="002D5B1F" w:rsidRDefault="00AF39D4" w:rsidP="00AF39D4">
      <w:pPr>
        <w:pStyle w:val="Title"/>
        <w:spacing w:before="0"/>
        <w:rPr>
          <w:b/>
          <w:color w:val="595959" w:themeColor="text1" w:themeTint="A6"/>
        </w:rPr>
      </w:pPr>
      <w:r w:rsidRPr="002D5B1F">
        <w:rPr>
          <w:b/>
          <w:color w:val="595959" w:themeColor="text1" w:themeTint="A6"/>
        </w:rPr>
        <w:t>NEW SOFTWARE HELPS DEALER</w:t>
      </w:r>
      <w:r w:rsidR="00335E65">
        <w:rPr>
          <w:b/>
          <w:color w:val="595959" w:themeColor="text1" w:themeTint="A6"/>
        </w:rPr>
        <w:t>S</w:t>
      </w:r>
      <w:r w:rsidRPr="002D5B1F">
        <w:rPr>
          <w:b/>
          <w:color w:val="595959" w:themeColor="text1" w:themeTint="A6"/>
        </w:rPr>
        <w:t xml:space="preserve"> TRIPLE LEADS THROUGH TEXTING</w:t>
      </w:r>
    </w:p>
    <w:p w14:paraId="26ECF547" w14:textId="77777777" w:rsidR="00CF0BB9" w:rsidRPr="00AF39D4" w:rsidRDefault="00B50696" w:rsidP="00AF39D4">
      <w:pPr>
        <w:pStyle w:val="Subtitle"/>
        <w:spacing w:before="0"/>
        <w:rPr>
          <w:rFonts w:asciiTheme="minorHAnsi" w:eastAsiaTheme="minorEastAsia" w:hAnsiTheme="minorHAnsi" w:cstheme="minorBidi"/>
          <w:b/>
          <w:color w:val="92D050"/>
          <w:sz w:val="22"/>
          <w:szCs w:val="22"/>
        </w:rPr>
      </w:pPr>
      <w:r w:rsidRPr="002D5B1F">
        <w:rPr>
          <w:b/>
          <w:color w:val="595959" w:themeColor="text1" w:themeTint="A6"/>
        </w:rPr>
        <w:t>Colorado’s major marketing automation software launches</w:t>
      </w:r>
    </w:p>
    <w:p w14:paraId="6B8A7497" w14:textId="21C2F28F" w:rsidR="00CF0BB9" w:rsidRDefault="00B50696">
      <w:r>
        <w:t>Evergreen</w:t>
      </w:r>
      <w:r w:rsidR="000F775D">
        <w:t xml:space="preserve">, </w:t>
      </w:r>
      <w:r>
        <w:t>CO</w:t>
      </w:r>
      <w:r w:rsidR="000F775D">
        <w:t xml:space="preserve">, </w:t>
      </w:r>
      <w:sdt>
        <w:sdtPr>
          <w:alias w:val="Date"/>
          <w:tag w:val=""/>
          <w:id w:val="-52010925"/>
          <w:placeholder>
            <w:docPart w:val="949CCAA3D1D24437BD87CD7037F3674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04-21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E01818">
            <w:t>April 21, 2016</w:t>
          </w:r>
        </w:sdtContent>
      </w:sdt>
      <w:r w:rsidR="000F775D">
        <w:t xml:space="preserve">– </w:t>
      </w:r>
      <w:r w:rsidR="00522474">
        <w:t>Jason Girdner, of</w:t>
      </w:r>
      <w:r w:rsidR="00576C46">
        <w:t xml:space="preserve"> </w:t>
      </w:r>
      <w:r w:rsidR="000A7475">
        <w:t>newly launched</w:t>
      </w:r>
      <w:r w:rsidR="00576C46">
        <w:t xml:space="preserve"> software, TECOBI</w:t>
      </w:r>
      <w:r w:rsidR="00522474">
        <w:t>, has already made a major discovery since launching his new technology for automotive</w:t>
      </w:r>
      <w:r w:rsidR="00BF1433">
        <w:t xml:space="preserve"> and marine dealers</w:t>
      </w:r>
      <w:r w:rsidR="00522474">
        <w:t xml:space="preserve"> just weeks ago.</w:t>
      </w:r>
    </w:p>
    <w:p w14:paraId="39A7AFDB" w14:textId="77777777" w:rsidR="00522474" w:rsidRDefault="00522474">
      <w:r>
        <w:t xml:space="preserve">Girdner has been </w:t>
      </w:r>
      <w:r w:rsidR="008008DB">
        <w:t>in the automotive industry for the</w:t>
      </w:r>
      <w:r>
        <w:t xml:space="preserve"> majority of his career and has seen and sold a plethora of diverse products and systems, but nothing just seems to work like </w:t>
      </w:r>
      <w:r w:rsidRPr="00522474">
        <w:rPr>
          <w:i/>
        </w:rPr>
        <w:t>his</w:t>
      </w:r>
      <w:r w:rsidR="00335E65">
        <w:t>, he says:</w:t>
      </w:r>
    </w:p>
    <w:p w14:paraId="711226B8" w14:textId="77777777" w:rsidR="00CF0BB9" w:rsidRDefault="00522474" w:rsidP="00522474">
      <w:pPr>
        <w:pStyle w:val="Quote"/>
        <w:ind w:left="0"/>
      </w:pPr>
      <w:r>
        <w:t>“</w:t>
      </w:r>
      <w:r w:rsidR="008008DB">
        <w:t>I’ve been in the direct mail industry for 15 years</w:t>
      </w:r>
      <w:r w:rsidR="00AE04F4">
        <w:t xml:space="preserve"> and I know my markets pretty well. You are losing potential customers because people don’t want to pick up the phone a</w:t>
      </w:r>
      <w:r w:rsidR="00DF4597">
        <w:t xml:space="preserve">nd </w:t>
      </w:r>
      <w:bookmarkStart w:id="0" w:name="_GoBack"/>
      <w:bookmarkEnd w:id="0"/>
      <w:r w:rsidR="00DF4597">
        <w:t>call, they would rather text. Give them the option to text, and you will see substantial increases in the number of responses your ads generate.”</w:t>
      </w:r>
    </w:p>
    <w:p w14:paraId="60644998" w14:textId="144FA9FC" w:rsidR="00CF0BB9" w:rsidRDefault="00A6152B">
      <w:r>
        <w:t xml:space="preserve">Girdner believes automotive </w:t>
      </w:r>
      <w:r w:rsidR="00BF1433">
        <w:t xml:space="preserve">and marine </w:t>
      </w:r>
      <w:r>
        <w:t>dealers spend hundreds of thousands of dollars on unproductive products that media an</w:t>
      </w:r>
      <w:r w:rsidR="00576C46">
        <w:t>d vendors at huge tradeshows have</w:t>
      </w:r>
      <w:r>
        <w:t xml:space="preserve"> shoved at them. </w:t>
      </w:r>
      <w:r w:rsidR="0007326B">
        <w:t xml:space="preserve">One of </w:t>
      </w:r>
      <w:r w:rsidR="00576C46">
        <w:t>TECOBI</w:t>
      </w:r>
      <w:r w:rsidR="006F73A8">
        <w:t>’</w:t>
      </w:r>
      <w:r w:rsidR="0007326B">
        <w:t xml:space="preserve">s </w:t>
      </w:r>
      <w:r w:rsidR="006F73A8">
        <w:t>specialties</w:t>
      </w:r>
      <w:r w:rsidR="001412B7">
        <w:t xml:space="preserve"> is helping dealers </w:t>
      </w:r>
      <w:r w:rsidR="0007326B">
        <w:t>communicate to their audience in the most effective ways possible</w:t>
      </w:r>
      <w:r w:rsidR="00576C46">
        <w:t>; TECOBI</w:t>
      </w:r>
      <w:r w:rsidR="00335E65">
        <w:t xml:space="preserve"> understands </w:t>
      </w:r>
      <w:r w:rsidR="006E7F02">
        <w:t>the consumer buying process</w:t>
      </w:r>
      <w:r w:rsidR="001412B7">
        <w:t>.</w:t>
      </w:r>
      <w:r w:rsidR="00335E65">
        <w:t xml:space="preserve"> </w:t>
      </w:r>
    </w:p>
    <w:p w14:paraId="026823AA" w14:textId="77777777" w:rsidR="006F73A8" w:rsidRDefault="006F73A8">
      <w:r>
        <w:t xml:space="preserve">Text and direct mail </w:t>
      </w:r>
      <w:r w:rsidR="00264D59">
        <w:t xml:space="preserve">tracking </w:t>
      </w:r>
      <w:r>
        <w:t>are just two of the best t</w:t>
      </w:r>
      <w:r w:rsidR="00576C46">
        <w:t>hings about the software. TECOBI</w:t>
      </w:r>
      <w:r>
        <w:t xml:space="preserve"> is bringing the ball home this year with integrating social</w:t>
      </w:r>
      <w:r w:rsidR="001412B7">
        <w:t xml:space="preserve"> media into their platform </w:t>
      </w:r>
      <w:r w:rsidR="00576C46">
        <w:t>–</w:t>
      </w:r>
      <w:r w:rsidR="001412B7">
        <w:t xml:space="preserve"> </w:t>
      </w:r>
      <w:r>
        <w:t>Fac</w:t>
      </w:r>
      <w:r w:rsidR="001412B7">
        <w:t>ebook being a primary application</w:t>
      </w:r>
      <w:r>
        <w:t>. All clients wi</w:t>
      </w:r>
      <w:r w:rsidR="001412B7">
        <w:t xml:space="preserve">ll be able to benefit from </w:t>
      </w:r>
      <w:r>
        <w:t>trac</w:t>
      </w:r>
      <w:r w:rsidR="001412B7">
        <w:t>k</w:t>
      </w:r>
      <w:r>
        <w:t>ing their campaigns on th</w:t>
      </w:r>
      <w:r w:rsidR="00264D59">
        <w:t>e software</w:t>
      </w:r>
      <w:r w:rsidR="00576C46">
        <w:t>, in addition to</w:t>
      </w:r>
      <w:r w:rsidR="00264D59">
        <w:t xml:space="preserve"> </w:t>
      </w:r>
      <w:r>
        <w:t>monitor</w:t>
      </w:r>
      <w:r w:rsidR="00576C46">
        <w:t>ing</w:t>
      </w:r>
      <w:r>
        <w:t xml:space="preserve"> how many customers are responding</w:t>
      </w:r>
      <w:r w:rsidR="00576C46">
        <w:t>. Dealerships can</w:t>
      </w:r>
      <w:r w:rsidR="00264D59">
        <w:t xml:space="preserve"> take advantage of</w:t>
      </w:r>
      <w:r w:rsidR="00576C46">
        <w:t xml:space="preserve"> </w:t>
      </w:r>
      <w:r w:rsidR="00424424">
        <w:t>their</w:t>
      </w:r>
      <w:r w:rsidR="00576C46">
        <w:t xml:space="preserve"> customer service departments by</w:t>
      </w:r>
      <w:r>
        <w:t xml:space="preserve"> resp</w:t>
      </w:r>
      <w:r w:rsidR="00264D59">
        <w:t>ond</w:t>
      </w:r>
      <w:r w:rsidR="00576C46">
        <w:t>ing</w:t>
      </w:r>
      <w:r w:rsidR="00264D59">
        <w:t xml:space="preserve"> to customers directly, which </w:t>
      </w:r>
      <w:r>
        <w:t>allows dealer</w:t>
      </w:r>
      <w:r w:rsidR="00424424">
        <w:t>s to close a buyer via text</w:t>
      </w:r>
      <w:r>
        <w:t xml:space="preserve">, or </w:t>
      </w:r>
      <w:r w:rsidR="00264D59">
        <w:t xml:space="preserve">set appointments </w:t>
      </w:r>
      <w:r>
        <w:t>in or</w:t>
      </w:r>
      <w:r w:rsidR="00424424">
        <w:t xml:space="preserve">der to land the sale in person. </w:t>
      </w:r>
      <w:r>
        <w:t xml:space="preserve"> </w:t>
      </w:r>
    </w:p>
    <w:p w14:paraId="702CE342" w14:textId="77777777" w:rsidR="00CF0BB9" w:rsidRDefault="00264D59">
      <w:r>
        <w:tab/>
        <w:t>`</w:t>
      </w:r>
    </w:p>
    <w:p w14:paraId="05174528" w14:textId="77777777" w:rsidR="00226446" w:rsidRDefault="00226446"/>
    <w:p w14:paraId="68C4C268" w14:textId="68E38F1E" w:rsidR="00226446" w:rsidRDefault="00C113AE">
      <w:r>
        <w:t>TECOBI</w:t>
      </w:r>
      <w:r w:rsidR="00226446">
        <w:t xml:space="preserve"> is emerging and </w:t>
      </w:r>
      <w:r w:rsidR="00424424">
        <w:t xml:space="preserve">aggressively </w:t>
      </w:r>
      <w:r w:rsidR="00226446">
        <w:t xml:space="preserve">looking for motivated </w:t>
      </w:r>
      <w:r w:rsidR="00424424">
        <w:t xml:space="preserve">sellers </w:t>
      </w:r>
      <w:r w:rsidR="00264D59">
        <w:t xml:space="preserve">to </w:t>
      </w:r>
      <w:r w:rsidR="00576C46">
        <w:t>join</w:t>
      </w:r>
      <w:r w:rsidR="00264D59">
        <w:t xml:space="preserve"> </w:t>
      </w:r>
      <w:r w:rsidR="00226446">
        <w:t>their platform an</w:t>
      </w:r>
      <w:r w:rsidR="00264D59">
        <w:t xml:space="preserve">d </w:t>
      </w:r>
      <w:r w:rsidR="00335E65">
        <w:t>capitalize on results</w:t>
      </w:r>
      <w:r w:rsidR="00264D59">
        <w:t xml:space="preserve"> for their dealerships</w:t>
      </w:r>
      <w:r w:rsidR="00226446">
        <w:t xml:space="preserve"> instantly. You c</w:t>
      </w:r>
      <w:r w:rsidR="00576C46">
        <w:t>an reach TECOBI</w:t>
      </w:r>
      <w:r w:rsidR="00264D59">
        <w:t xml:space="preserve"> and </w:t>
      </w:r>
      <w:r w:rsidR="00576C46">
        <w:t>learn about all of their breakthrough techn</w:t>
      </w:r>
      <w:r>
        <w:t>ology by visiting</w:t>
      </w:r>
      <w:r w:rsidR="001412B7">
        <w:t xml:space="preserve">: </w:t>
      </w:r>
      <w:r w:rsidR="00335E65">
        <w:t>www.</w:t>
      </w:r>
      <w:r w:rsidR="001412B7">
        <w:t>tec</w:t>
      </w:r>
      <w:r w:rsidR="00226446">
        <w:t>obi.com.</w:t>
      </w:r>
    </w:p>
    <w:p w14:paraId="5F62F66E" w14:textId="77777777" w:rsidR="00CF0BB9" w:rsidRDefault="000F775D">
      <w:r>
        <w:lastRenderedPageBreak/>
        <w:t>If you would like m</w:t>
      </w:r>
      <w:r w:rsidR="00264D59">
        <w:t>ore information about this rel</w:t>
      </w:r>
      <w:r w:rsidR="0065105F">
        <w:t>ease, or to request a demo</w:t>
      </w:r>
      <w:r>
        <w:t xml:space="preserve">, please contact </w:t>
      </w:r>
      <w:sdt>
        <w:sdtPr>
          <w:alias w:val="Your Name"/>
          <w:tag w:val=""/>
          <w:id w:val="-690218254"/>
          <w:placeholder>
            <w:docPart w:val="3013A0A7C1914D3F9DA33634A0C185BC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>
          <w:rPr>
            <w:rStyle w:val="PlaceholderText"/>
            <w:color w:val="808080"/>
          </w:rPr>
        </w:sdtEndPr>
        <w:sdtContent>
          <w:r w:rsidR="00264D59">
            <w:t>Jason Girdner</w:t>
          </w:r>
        </w:sdtContent>
      </w:sdt>
      <w:r>
        <w:t xml:space="preserve"> at </w:t>
      </w:r>
      <w:sdt>
        <w:sdtPr>
          <w:alias w:val="Company Phone"/>
          <w:tag w:val=""/>
          <w:id w:val="-235787224"/>
          <w:placeholder>
            <w:docPart w:val="18A8A22BBE644E459E2A88E4DEC5BC16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Content>
          <w:r w:rsidR="00264D59">
            <w:t>855-614-8080</w:t>
          </w:r>
        </w:sdtContent>
      </w:sdt>
      <w:r>
        <w:t xml:space="preserve"> or email at </w:t>
      </w:r>
      <w:sdt>
        <w:sdtPr>
          <w:alias w:val="Company E-mail"/>
          <w:tag w:val=""/>
          <w:id w:val="236991705"/>
          <w:placeholder>
            <w:docPart w:val="7145264575874A22AFD27F19B8838500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="00264D59">
            <w:t>Jason@tecobi.com</w:t>
          </w:r>
        </w:sdtContent>
      </w:sdt>
      <w:r w:rsidR="00226446">
        <w:t xml:space="preserve">. </w:t>
      </w:r>
    </w:p>
    <w:p w14:paraId="7294D451" w14:textId="77777777" w:rsidR="00341BB1" w:rsidRDefault="00341BB1" w:rsidP="00341BB1">
      <w:pPr>
        <w:ind w:left="3600" w:firstLine="720"/>
      </w:pPr>
    </w:p>
    <w:p w14:paraId="52A21904" w14:textId="77777777" w:rsidR="00226446" w:rsidRDefault="00226446"/>
    <w:sectPr w:rsidR="00226446"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07649C" w14:textId="77777777" w:rsidR="00BF1433" w:rsidRDefault="00BF1433">
      <w:pPr>
        <w:spacing w:after="0" w:line="240" w:lineRule="auto"/>
      </w:pPr>
      <w:r>
        <w:separator/>
      </w:r>
    </w:p>
    <w:p w14:paraId="6EAB7E19" w14:textId="77777777" w:rsidR="00BF1433" w:rsidRDefault="00BF1433"/>
  </w:endnote>
  <w:endnote w:type="continuationSeparator" w:id="0">
    <w:p w14:paraId="6F3E92BF" w14:textId="77777777" w:rsidR="00BF1433" w:rsidRDefault="00BF1433">
      <w:pPr>
        <w:spacing w:after="0" w:line="240" w:lineRule="auto"/>
      </w:pPr>
      <w:r>
        <w:continuationSeparator/>
      </w:r>
    </w:p>
    <w:p w14:paraId="4E909F9F" w14:textId="77777777" w:rsidR="00BF1433" w:rsidRDefault="00BF14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B7EBB8" w14:textId="77777777" w:rsidR="00BF1433" w:rsidRDefault="00BF1433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64DAAC5C" w14:textId="77777777" w:rsidR="00BF1433" w:rsidRDefault="00BF1433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A69661" w14:textId="77777777" w:rsidR="00BF1433" w:rsidRDefault="00BF1433">
      <w:pPr>
        <w:spacing w:after="0" w:line="240" w:lineRule="auto"/>
      </w:pPr>
      <w:r>
        <w:separator/>
      </w:r>
    </w:p>
    <w:p w14:paraId="24E3DE9B" w14:textId="77777777" w:rsidR="00BF1433" w:rsidRDefault="00BF1433"/>
  </w:footnote>
  <w:footnote w:type="continuationSeparator" w:id="0">
    <w:p w14:paraId="24C46330" w14:textId="77777777" w:rsidR="00BF1433" w:rsidRDefault="00BF1433">
      <w:pPr>
        <w:spacing w:after="0" w:line="240" w:lineRule="auto"/>
      </w:pPr>
      <w:r>
        <w:continuationSeparator/>
      </w:r>
    </w:p>
    <w:p w14:paraId="1D1DEA4D" w14:textId="77777777" w:rsidR="00BF1433" w:rsidRDefault="00BF1433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6DCFB" w14:textId="77777777" w:rsidR="00BF1433" w:rsidRDefault="00BF1433" w:rsidP="00895872">
    <w:pPr>
      <w:pStyle w:val="Header"/>
      <w:jc w:val="center"/>
    </w:pPr>
    <w:r>
      <w:rPr>
        <w:noProof/>
        <w:lang w:eastAsia="en-US"/>
      </w:rPr>
      <w:drawing>
        <wp:inline distT="0" distB="0" distL="0" distR="0" wp14:anchorId="06FBF961" wp14:editId="0B9AA20F">
          <wp:extent cx="2971800" cy="43402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cobi_dark_lar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1800" cy="4340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4"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947"/>
    <w:rsid w:val="0007326B"/>
    <w:rsid w:val="000A7475"/>
    <w:rsid w:val="000F775D"/>
    <w:rsid w:val="001412B7"/>
    <w:rsid w:val="00226446"/>
    <w:rsid w:val="00264D59"/>
    <w:rsid w:val="002B4E0D"/>
    <w:rsid w:val="002D5B1F"/>
    <w:rsid w:val="002F5947"/>
    <w:rsid w:val="00335E65"/>
    <w:rsid w:val="00341BB1"/>
    <w:rsid w:val="003F6E24"/>
    <w:rsid w:val="00424424"/>
    <w:rsid w:val="00464457"/>
    <w:rsid w:val="00522474"/>
    <w:rsid w:val="00576C46"/>
    <w:rsid w:val="005A0988"/>
    <w:rsid w:val="005D0D5F"/>
    <w:rsid w:val="0065105F"/>
    <w:rsid w:val="00696475"/>
    <w:rsid w:val="006B574B"/>
    <w:rsid w:val="006E7F02"/>
    <w:rsid w:val="006F73A8"/>
    <w:rsid w:val="008008DB"/>
    <w:rsid w:val="00895872"/>
    <w:rsid w:val="009759A8"/>
    <w:rsid w:val="00A6152B"/>
    <w:rsid w:val="00AE04F4"/>
    <w:rsid w:val="00AF39D4"/>
    <w:rsid w:val="00B50696"/>
    <w:rsid w:val="00BF1433"/>
    <w:rsid w:val="00C113AE"/>
    <w:rsid w:val="00CF0BB9"/>
    <w:rsid w:val="00D16319"/>
    <w:rsid w:val="00DF4597"/>
    <w:rsid w:val="00E01818"/>
    <w:rsid w:val="00F2154E"/>
    <w:rsid w:val="00F2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A8ABD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uiPriority="22"/>
    <w:lsdException w:name="Emphasis" w:uiPriority="2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36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semiHidden="0" w:uiPriority="29" w:unhideWhenUsed="0" w:qFormat="1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spacing w:after="0" w:line="240" w:lineRule="auto"/>
      <w:jc w:val="right"/>
      <w:outlineLvl w:val="0"/>
    </w:pPr>
    <w:rPr>
      <w:color w:val="4A66AC" w:themeColor="accent1"/>
      <w:sz w:val="28"/>
      <w:szCs w:val="28"/>
    </w:rPr>
  </w:style>
  <w:style w:type="paragraph" w:styleId="Heading2">
    <w:name w:val="heading 2"/>
    <w:basedOn w:val="Normal"/>
    <w:next w:val="Normal"/>
    <w:unhideWhenUsed/>
    <w:qFormat/>
    <w:pPr>
      <w:spacing w:before="2" w:after="0" w:line="240" w:lineRule="auto"/>
      <w:ind w:right="115"/>
      <w:jc w:val="right"/>
      <w:outlineLvl w:val="1"/>
    </w:pPr>
    <w:rPr>
      <w:rFonts w:asciiTheme="majorHAnsi" w:eastAsiaTheme="majorEastAsia" w:hAnsiTheme="majorHAnsi" w:cstheme="majorBidi"/>
      <w:i/>
      <w:iCs/>
      <w:color w:val="4A66AC" w:themeColor="accent1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keepNext/>
      <w:keepLines/>
      <w:spacing w:after="0" w:line="240" w:lineRule="auto"/>
      <w:contextualSpacing/>
      <w:jc w:val="right"/>
      <w:outlineLvl w:val="2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spacing w:after="0" w:line="240" w:lineRule="auto"/>
      <w:ind w:right="115"/>
      <w:jc w:val="right"/>
      <w:outlineLvl w:val="3"/>
    </w:pPr>
    <w:rPr>
      <w:b/>
      <w:bCs/>
      <w:i/>
      <w:iCs/>
      <w:color w:val="4A66A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qFormat/>
    <w:pPr>
      <w:spacing w:before="600" w:after="0"/>
      <w:jc w:val="center"/>
      <w:outlineLvl w:val="0"/>
    </w:pPr>
    <w:rPr>
      <w:rFonts w:asciiTheme="majorHAnsi" w:eastAsiaTheme="majorEastAsia" w:hAnsiTheme="majorHAnsi" w:cstheme="majorBidi"/>
      <w:caps/>
      <w:color w:val="4A66AC" w:themeColor="accent1"/>
      <w:sz w:val="32"/>
      <w:szCs w:val="32"/>
    </w:rPr>
  </w:style>
  <w:style w:type="paragraph" w:styleId="Quote">
    <w:name w:val="Quote"/>
    <w:basedOn w:val="Normal"/>
    <w:next w:val="Normal"/>
    <w:unhideWhenUsed/>
    <w:qFormat/>
    <w:pPr>
      <w:spacing w:before="200" w:after="160"/>
      <w:ind w:left="864" w:right="864"/>
    </w:pPr>
    <w:rPr>
      <w:i/>
      <w:iCs/>
      <w:color w:val="5A5A5A" w:themeColor="text1" w:themeTint="A5"/>
    </w:rPr>
  </w:style>
  <w:style w:type="paragraph" w:styleId="Header">
    <w:name w:val="header"/>
    <w:basedOn w:val="Normal"/>
    <w:link w:val="HeaderChar"/>
    <w:uiPriority w:val="1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1"/>
  </w:style>
  <w:style w:type="paragraph" w:styleId="Footer">
    <w:name w:val="footer"/>
    <w:basedOn w:val="Normal"/>
    <w:link w:val="FooterChar"/>
    <w:uiPriority w:val="1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1"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paragraph" w:customStyle="1" w:styleId="Logo">
    <w:name w:val="Logo"/>
    <w:basedOn w:val="Normal"/>
    <w:qFormat/>
    <w:pPr>
      <w:spacing w:after="800"/>
      <w:jc w:val="center"/>
    </w:pPr>
  </w:style>
  <w:style w:type="character" w:customStyle="1" w:styleId="Heading4Char">
    <w:name w:val="Heading 4 Char"/>
    <w:basedOn w:val="DefaultParagraphFont"/>
    <w:link w:val="Heading4"/>
    <w:uiPriority w:val="9"/>
    <w:rPr>
      <w:b/>
      <w:bCs/>
      <w:i/>
      <w:iCs/>
      <w:color w:val="4A66AC" w:themeColor="accent1"/>
    </w:rPr>
  </w:style>
  <w:style w:type="paragraph" w:styleId="Subtitle">
    <w:name w:val="Subtitle"/>
    <w:basedOn w:val="Normal"/>
    <w:next w:val="Normal"/>
    <w:qFormat/>
    <w:pPr>
      <w:spacing w:before="160" w:after="480"/>
      <w:contextualSpacing/>
      <w:jc w:val="center"/>
      <w:outlineLvl w:val="1"/>
    </w:pPr>
    <w:rPr>
      <w:rFonts w:asciiTheme="majorHAnsi" w:eastAsiaTheme="majorEastAsia" w:hAnsiTheme="majorHAnsi" w:cstheme="majorBidi"/>
      <w:color w:val="4A66AC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F39D4"/>
    <w:rPr>
      <w:color w:val="9454C3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C4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C46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uiPriority="22"/>
    <w:lsdException w:name="Emphasis" w:uiPriority="2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36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semiHidden="0" w:uiPriority="29" w:unhideWhenUsed="0" w:qFormat="1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spacing w:after="0" w:line="240" w:lineRule="auto"/>
      <w:jc w:val="right"/>
      <w:outlineLvl w:val="0"/>
    </w:pPr>
    <w:rPr>
      <w:color w:val="4A66AC" w:themeColor="accent1"/>
      <w:sz w:val="28"/>
      <w:szCs w:val="28"/>
    </w:rPr>
  </w:style>
  <w:style w:type="paragraph" w:styleId="Heading2">
    <w:name w:val="heading 2"/>
    <w:basedOn w:val="Normal"/>
    <w:next w:val="Normal"/>
    <w:unhideWhenUsed/>
    <w:qFormat/>
    <w:pPr>
      <w:spacing w:before="2" w:after="0" w:line="240" w:lineRule="auto"/>
      <w:ind w:right="115"/>
      <w:jc w:val="right"/>
      <w:outlineLvl w:val="1"/>
    </w:pPr>
    <w:rPr>
      <w:rFonts w:asciiTheme="majorHAnsi" w:eastAsiaTheme="majorEastAsia" w:hAnsiTheme="majorHAnsi" w:cstheme="majorBidi"/>
      <w:i/>
      <w:iCs/>
      <w:color w:val="4A66AC" w:themeColor="accent1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keepNext/>
      <w:keepLines/>
      <w:spacing w:after="0" w:line="240" w:lineRule="auto"/>
      <w:contextualSpacing/>
      <w:jc w:val="right"/>
      <w:outlineLvl w:val="2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spacing w:after="0" w:line="240" w:lineRule="auto"/>
      <w:ind w:right="115"/>
      <w:jc w:val="right"/>
      <w:outlineLvl w:val="3"/>
    </w:pPr>
    <w:rPr>
      <w:b/>
      <w:bCs/>
      <w:i/>
      <w:iCs/>
      <w:color w:val="4A66A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qFormat/>
    <w:pPr>
      <w:spacing w:before="600" w:after="0"/>
      <w:jc w:val="center"/>
      <w:outlineLvl w:val="0"/>
    </w:pPr>
    <w:rPr>
      <w:rFonts w:asciiTheme="majorHAnsi" w:eastAsiaTheme="majorEastAsia" w:hAnsiTheme="majorHAnsi" w:cstheme="majorBidi"/>
      <w:caps/>
      <w:color w:val="4A66AC" w:themeColor="accent1"/>
      <w:sz w:val="32"/>
      <w:szCs w:val="32"/>
    </w:rPr>
  </w:style>
  <w:style w:type="paragraph" w:styleId="Quote">
    <w:name w:val="Quote"/>
    <w:basedOn w:val="Normal"/>
    <w:next w:val="Normal"/>
    <w:unhideWhenUsed/>
    <w:qFormat/>
    <w:pPr>
      <w:spacing w:before="200" w:after="160"/>
      <w:ind w:left="864" w:right="864"/>
    </w:pPr>
    <w:rPr>
      <w:i/>
      <w:iCs/>
      <w:color w:val="5A5A5A" w:themeColor="text1" w:themeTint="A5"/>
    </w:rPr>
  </w:style>
  <w:style w:type="paragraph" w:styleId="Header">
    <w:name w:val="header"/>
    <w:basedOn w:val="Normal"/>
    <w:link w:val="HeaderChar"/>
    <w:uiPriority w:val="1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1"/>
  </w:style>
  <w:style w:type="paragraph" w:styleId="Footer">
    <w:name w:val="footer"/>
    <w:basedOn w:val="Normal"/>
    <w:link w:val="FooterChar"/>
    <w:uiPriority w:val="1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1"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paragraph" w:customStyle="1" w:styleId="Logo">
    <w:name w:val="Logo"/>
    <w:basedOn w:val="Normal"/>
    <w:qFormat/>
    <w:pPr>
      <w:spacing w:after="800"/>
      <w:jc w:val="center"/>
    </w:pPr>
  </w:style>
  <w:style w:type="character" w:customStyle="1" w:styleId="Heading4Char">
    <w:name w:val="Heading 4 Char"/>
    <w:basedOn w:val="DefaultParagraphFont"/>
    <w:link w:val="Heading4"/>
    <w:uiPriority w:val="9"/>
    <w:rPr>
      <w:b/>
      <w:bCs/>
      <w:i/>
      <w:iCs/>
      <w:color w:val="4A66AC" w:themeColor="accent1"/>
    </w:rPr>
  </w:style>
  <w:style w:type="paragraph" w:styleId="Subtitle">
    <w:name w:val="Subtitle"/>
    <w:basedOn w:val="Normal"/>
    <w:next w:val="Normal"/>
    <w:qFormat/>
    <w:pPr>
      <w:spacing w:before="160" w:after="480"/>
      <w:contextualSpacing/>
      <w:jc w:val="center"/>
      <w:outlineLvl w:val="1"/>
    </w:pPr>
    <w:rPr>
      <w:rFonts w:asciiTheme="majorHAnsi" w:eastAsiaTheme="majorEastAsia" w:hAnsiTheme="majorHAnsi" w:cstheme="majorBidi"/>
      <w:color w:val="4A66AC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F39D4"/>
    <w:rPr>
      <w:color w:val="9454C3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C4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C46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yperlink" Target="http://www.tecob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ffy\AppData\Roaming\Microsoft\Templates\Press%20release%20(Elegant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07E7CD8B25F4E6B98C9F9D8A363B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83C21-8CF8-4F41-85C0-37380D45D19E}"/>
      </w:docPartPr>
      <w:docPartBody>
        <w:p w:rsidR="00DF5763" w:rsidRDefault="00DF5763">
          <w:pPr>
            <w:pStyle w:val="807E7CD8B25F4E6B98C9F9D8A363B664"/>
          </w:pPr>
          <w:r>
            <w:t>[Contact]</w:t>
          </w:r>
        </w:p>
      </w:docPartBody>
    </w:docPart>
    <w:docPart>
      <w:docPartPr>
        <w:name w:val="18A8A22BBE644E459E2A88E4DEC5B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84DB1-D71C-433F-A644-5A0CE559A4C4}"/>
      </w:docPartPr>
      <w:docPartBody>
        <w:p w:rsidR="00DF5763" w:rsidRDefault="00DF5763">
          <w:pPr>
            <w:pStyle w:val="18A8A22BBE644E459E2A88E4DEC5BC16"/>
          </w:pPr>
          <w:r>
            <w:rPr>
              <w:rStyle w:val="PlaceholderText"/>
            </w:rPr>
            <w:t>[Company Phone]</w:t>
          </w:r>
        </w:p>
      </w:docPartBody>
    </w:docPart>
    <w:docPart>
      <w:docPartPr>
        <w:name w:val="7145264575874A22AFD27F19B8838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D760-012E-4C35-BC67-D6EFE86B84CA}"/>
      </w:docPartPr>
      <w:docPartBody>
        <w:p w:rsidR="00DF5763" w:rsidRDefault="00DF5763">
          <w:pPr>
            <w:pStyle w:val="7145264575874A22AFD27F19B8838500"/>
          </w:pPr>
          <w:r>
            <w:rPr>
              <w:rStyle w:val="PlaceholderText"/>
            </w:rPr>
            <w:t>[Company E-mail]</w:t>
          </w:r>
        </w:p>
      </w:docPartBody>
    </w:docPart>
    <w:docPart>
      <w:docPartPr>
        <w:name w:val="DF4A6290218940BCB8DCE26794DB6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64157-401F-46B8-A796-9DD148C456E6}"/>
      </w:docPartPr>
      <w:docPartBody>
        <w:p w:rsidR="00DF5763" w:rsidRDefault="00DF5763">
          <w:pPr>
            <w:pStyle w:val="DF4A6290218940BCB8DCE26794DB64E0"/>
          </w:pPr>
          <w:r>
            <w:t>[Date]</w:t>
          </w:r>
        </w:p>
      </w:docPartBody>
    </w:docPart>
    <w:docPart>
      <w:docPartPr>
        <w:name w:val="949CCAA3D1D24437BD87CD7037F36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A1E92-EFEC-4D13-9F14-E37D1ED94539}"/>
      </w:docPartPr>
      <w:docPartBody>
        <w:p w:rsidR="00DF5763" w:rsidRDefault="00DF5763">
          <w:pPr>
            <w:pStyle w:val="949CCAA3D1D24437BD87CD7037F3674F"/>
          </w:pPr>
          <w:r>
            <w:rPr>
              <w:rStyle w:val="PlaceholderText"/>
            </w:rPr>
            <w:t>[Date]</w:t>
          </w:r>
        </w:p>
      </w:docPartBody>
    </w:docPart>
    <w:docPart>
      <w:docPartPr>
        <w:name w:val="3013A0A7C1914D3F9DA33634A0C18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6A90A-9133-4039-BB66-0197DEFEF540}"/>
      </w:docPartPr>
      <w:docPartBody>
        <w:p w:rsidR="00DF5763" w:rsidRDefault="00DF5763">
          <w:pPr>
            <w:pStyle w:val="3013A0A7C1914D3F9DA33634A0C185BC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763"/>
    <w:rsid w:val="00A14941"/>
    <w:rsid w:val="00DF5763"/>
    <w:rsid w:val="00F7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7E7CD8B25F4E6B98C9F9D8A363B664">
    <w:name w:val="807E7CD8B25F4E6B98C9F9D8A363B66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8A8A22BBE644E459E2A88E4DEC5BC16">
    <w:name w:val="18A8A22BBE644E459E2A88E4DEC5BC16"/>
  </w:style>
  <w:style w:type="paragraph" w:customStyle="1" w:styleId="205B096C375D408A8F673A6F95F1F610">
    <w:name w:val="205B096C375D408A8F673A6F95F1F610"/>
  </w:style>
  <w:style w:type="paragraph" w:customStyle="1" w:styleId="7145264575874A22AFD27F19B8838500">
    <w:name w:val="7145264575874A22AFD27F19B8838500"/>
  </w:style>
  <w:style w:type="paragraph" w:customStyle="1" w:styleId="CD9CF28467BA4AEB93D824A8A91611A7">
    <w:name w:val="CD9CF28467BA4AEB93D824A8A91611A7"/>
  </w:style>
  <w:style w:type="paragraph" w:customStyle="1" w:styleId="DF4A6290218940BCB8DCE26794DB64E0">
    <w:name w:val="DF4A6290218940BCB8DCE26794DB64E0"/>
  </w:style>
  <w:style w:type="paragraph" w:customStyle="1" w:styleId="229BC70307264E63A7996163B75A5433">
    <w:name w:val="229BC70307264E63A7996163B75A5433"/>
  </w:style>
  <w:style w:type="paragraph" w:customStyle="1" w:styleId="8E6FC95C02C34EBE9258B4223736BE0F">
    <w:name w:val="8E6FC95C02C34EBE9258B4223736BE0F"/>
  </w:style>
  <w:style w:type="paragraph" w:customStyle="1" w:styleId="EDB797F5740641C19612D3F28E3DFA7E">
    <w:name w:val="EDB797F5740641C19612D3F28E3DFA7E"/>
  </w:style>
  <w:style w:type="paragraph" w:customStyle="1" w:styleId="D99D6B293B0141FB9B74CEBE726001A3">
    <w:name w:val="D99D6B293B0141FB9B74CEBE726001A3"/>
  </w:style>
  <w:style w:type="paragraph" w:customStyle="1" w:styleId="949CCAA3D1D24437BD87CD7037F3674F">
    <w:name w:val="949CCAA3D1D24437BD87CD7037F3674F"/>
  </w:style>
  <w:style w:type="paragraph" w:customStyle="1" w:styleId="44109C0E0BAD44CD9F98351E32DFAAF2">
    <w:name w:val="44109C0E0BAD44CD9F98351E32DFAAF2"/>
  </w:style>
  <w:style w:type="paragraph" w:customStyle="1" w:styleId="9491201066E249C699F22C3837B8E7D0">
    <w:name w:val="9491201066E249C699F22C3837B8E7D0"/>
  </w:style>
  <w:style w:type="paragraph" w:customStyle="1" w:styleId="888A3276B7754701ABF563F39C0085D6">
    <w:name w:val="888A3276B7754701ABF563F39C0085D6"/>
  </w:style>
  <w:style w:type="paragraph" w:customStyle="1" w:styleId="69040F86DFAA4E21B5898A95A6D740C8">
    <w:name w:val="69040F86DFAA4E21B5898A95A6D740C8"/>
  </w:style>
  <w:style w:type="paragraph" w:customStyle="1" w:styleId="C026307ED15E440B995FF1274E135591">
    <w:name w:val="C026307ED15E440B995FF1274E135591"/>
  </w:style>
  <w:style w:type="paragraph" w:customStyle="1" w:styleId="3013A0A7C1914D3F9DA33634A0C185BC">
    <w:name w:val="3013A0A7C1914D3F9DA33634A0C185BC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7E7CD8B25F4E6B98C9F9D8A363B664">
    <w:name w:val="807E7CD8B25F4E6B98C9F9D8A363B66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8A8A22BBE644E459E2A88E4DEC5BC16">
    <w:name w:val="18A8A22BBE644E459E2A88E4DEC5BC16"/>
  </w:style>
  <w:style w:type="paragraph" w:customStyle="1" w:styleId="205B096C375D408A8F673A6F95F1F610">
    <w:name w:val="205B096C375D408A8F673A6F95F1F610"/>
  </w:style>
  <w:style w:type="paragraph" w:customStyle="1" w:styleId="7145264575874A22AFD27F19B8838500">
    <w:name w:val="7145264575874A22AFD27F19B8838500"/>
  </w:style>
  <w:style w:type="paragraph" w:customStyle="1" w:styleId="CD9CF28467BA4AEB93D824A8A91611A7">
    <w:name w:val="CD9CF28467BA4AEB93D824A8A91611A7"/>
  </w:style>
  <w:style w:type="paragraph" w:customStyle="1" w:styleId="DF4A6290218940BCB8DCE26794DB64E0">
    <w:name w:val="DF4A6290218940BCB8DCE26794DB64E0"/>
  </w:style>
  <w:style w:type="paragraph" w:customStyle="1" w:styleId="229BC70307264E63A7996163B75A5433">
    <w:name w:val="229BC70307264E63A7996163B75A5433"/>
  </w:style>
  <w:style w:type="paragraph" w:customStyle="1" w:styleId="8E6FC95C02C34EBE9258B4223736BE0F">
    <w:name w:val="8E6FC95C02C34EBE9258B4223736BE0F"/>
  </w:style>
  <w:style w:type="paragraph" w:customStyle="1" w:styleId="EDB797F5740641C19612D3F28E3DFA7E">
    <w:name w:val="EDB797F5740641C19612D3F28E3DFA7E"/>
  </w:style>
  <w:style w:type="paragraph" w:customStyle="1" w:styleId="D99D6B293B0141FB9B74CEBE726001A3">
    <w:name w:val="D99D6B293B0141FB9B74CEBE726001A3"/>
  </w:style>
  <w:style w:type="paragraph" w:customStyle="1" w:styleId="949CCAA3D1D24437BD87CD7037F3674F">
    <w:name w:val="949CCAA3D1D24437BD87CD7037F3674F"/>
  </w:style>
  <w:style w:type="paragraph" w:customStyle="1" w:styleId="44109C0E0BAD44CD9F98351E32DFAAF2">
    <w:name w:val="44109C0E0BAD44CD9F98351E32DFAAF2"/>
  </w:style>
  <w:style w:type="paragraph" w:customStyle="1" w:styleId="9491201066E249C699F22C3837B8E7D0">
    <w:name w:val="9491201066E249C699F22C3837B8E7D0"/>
  </w:style>
  <w:style w:type="paragraph" w:customStyle="1" w:styleId="888A3276B7754701ABF563F39C0085D6">
    <w:name w:val="888A3276B7754701ABF563F39C0085D6"/>
  </w:style>
  <w:style w:type="paragraph" w:customStyle="1" w:styleId="69040F86DFAA4E21B5898A95A6D740C8">
    <w:name w:val="69040F86DFAA4E21B5898A95A6D740C8"/>
  </w:style>
  <w:style w:type="paragraph" w:customStyle="1" w:styleId="C026307ED15E440B995FF1274E135591">
    <w:name w:val="C026307ED15E440B995FF1274E135591"/>
  </w:style>
  <w:style w:type="paragraph" w:customStyle="1" w:styleId="3013A0A7C1914D3F9DA33634A0C185BC">
    <w:name w:val="3013A0A7C1914D3F9DA33634A0C185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Blue Red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alibri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2016-04-21T00:00:00</PublishDate>
  <Abstract/>
  <CompanyAddress/>
  <CompanyPhone>855-614-8080</CompanyPhone>
  <CompanyFax/>
  <CompanyEmail>Jason@tecobi.com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A2923D-A04C-4EFC-A16D-9CC2165E3A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C2220F-E2F9-1B46-B79A-BF917799F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\Users\Huffy\AppData\Roaming\Microsoft\Templates\Press release (Elegant design).dotx</Template>
  <TotalTime>1</TotalTime>
  <Pages>2</Pages>
  <Words>352</Words>
  <Characters>2009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Girdner</dc:creator>
  <cp:keywords/>
  <dc:description/>
  <cp:lastModifiedBy>scarlet</cp:lastModifiedBy>
  <cp:revision>2</cp:revision>
  <cp:lastPrinted>2016-04-21T00:07:00Z</cp:lastPrinted>
  <dcterms:created xsi:type="dcterms:W3CDTF">2016-04-21T21:40:00Z</dcterms:created>
  <dcterms:modified xsi:type="dcterms:W3CDTF">2016-04-21T21:40:00Z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TC034630859991</vt:lpwstr>
  </property>
</Properties>
</file>