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9F91E" w14:textId="4E1AE32F" w:rsidR="00830D06" w:rsidRPr="00421813" w:rsidRDefault="008B24DC" w:rsidP="00830D06">
      <w:pPr>
        <w:rPr>
          <w:rFonts w:ascii="Calibri" w:hAnsi="Calibri" w:cs="Calibri"/>
          <w:i/>
        </w:rPr>
      </w:pPr>
      <w:r w:rsidRPr="00421813">
        <w:rPr>
          <w:rFonts w:ascii="Calibri" w:hAnsi="Calibri" w:cs="Calibri"/>
          <w:noProof/>
        </w:rPr>
        <w:drawing>
          <wp:inline distT="0" distB="0" distL="0" distR="0" wp14:anchorId="3093F565" wp14:editId="637536DD">
            <wp:extent cx="18223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eroGroupDD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080" cy="633251"/>
                    </a:xfrm>
                    <a:prstGeom prst="rect">
                      <a:avLst/>
                    </a:prstGeom>
                  </pic:spPr>
                </pic:pic>
              </a:graphicData>
            </a:graphic>
          </wp:inline>
        </w:drawing>
      </w:r>
    </w:p>
    <w:p w14:paraId="54A6DF45" w14:textId="77777777" w:rsidR="00620103" w:rsidRPr="00421813" w:rsidRDefault="00620103" w:rsidP="005C5A34">
      <w:pPr>
        <w:spacing w:after="0"/>
        <w:rPr>
          <w:rFonts w:ascii="Calibri" w:hAnsi="Calibri" w:cs="Calibri"/>
          <w:b/>
        </w:rPr>
      </w:pPr>
      <w:r w:rsidRPr="00421813">
        <w:rPr>
          <w:rFonts w:ascii="Calibri" w:hAnsi="Calibri" w:cs="Calibri"/>
          <w:b/>
        </w:rPr>
        <w:t>FOR IMMEDIATE RELEASE</w:t>
      </w:r>
    </w:p>
    <w:p w14:paraId="20D03F26" w14:textId="43468CAE" w:rsidR="00830D06" w:rsidRPr="00421813" w:rsidRDefault="00830D06" w:rsidP="005C5A34">
      <w:pPr>
        <w:spacing w:after="0"/>
        <w:jc w:val="right"/>
        <w:rPr>
          <w:rFonts w:ascii="Calibri" w:hAnsi="Calibri" w:cs="Calibri"/>
        </w:rPr>
      </w:pPr>
      <w:r w:rsidRPr="00421813">
        <w:rPr>
          <w:rFonts w:ascii="Calibri" w:hAnsi="Calibri" w:cs="Calibri"/>
          <w:b/>
        </w:rPr>
        <w:t xml:space="preserve">CONTACT: </w:t>
      </w:r>
      <w:r w:rsidRPr="00421813">
        <w:rPr>
          <w:rFonts w:ascii="Calibri" w:hAnsi="Calibri" w:cs="Calibri"/>
          <w:b/>
        </w:rPr>
        <w:br/>
      </w:r>
      <w:r w:rsidRPr="00421813">
        <w:rPr>
          <w:rFonts w:ascii="Calibri" w:hAnsi="Calibri" w:cs="Calibri"/>
        </w:rPr>
        <w:t>Chase Christiansen</w:t>
      </w:r>
      <w:r w:rsidRPr="00421813">
        <w:rPr>
          <w:rFonts w:ascii="Calibri" w:hAnsi="Calibri" w:cs="Calibri"/>
          <w:b/>
        </w:rPr>
        <w:br/>
      </w:r>
      <w:hyperlink r:id="rId12" w:history="1">
        <w:r w:rsidRPr="00421813">
          <w:rPr>
            <w:rStyle w:val="Hyperlink"/>
            <w:rFonts w:ascii="Calibri" w:hAnsi="Calibri" w:cs="Calibri"/>
          </w:rPr>
          <w:t>cchristiansen@cicerogroup.com</w:t>
        </w:r>
      </w:hyperlink>
      <w:r w:rsidRPr="00421813">
        <w:rPr>
          <w:rFonts w:ascii="Calibri" w:hAnsi="Calibri" w:cs="Calibri"/>
        </w:rPr>
        <w:br/>
        <w:t>801-</w:t>
      </w:r>
      <w:r w:rsidR="00897FA5" w:rsidRPr="00421813">
        <w:rPr>
          <w:rFonts w:ascii="Calibri" w:hAnsi="Calibri" w:cs="Calibri"/>
        </w:rPr>
        <w:t>456-6700</w:t>
      </w:r>
    </w:p>
    <w:p w14:paraId="048FD617" w14:textId="77777777" w:rsidR="00201827" w:rsidRPr="00421813" w:rsidRDefault="00201827" w:rsidP="005C5A34">
      <w:pPr>
        <w:spacing w:after="0"/>
        <w:jc w:val="right"/>
        <w:rPr>
          <w:rFonts w:ascii="Calibri" w:hAnsi="Calibri" w:cs="Calibri"/>
        </w:rPr>
      </w:pPr>
    </w:p>
    <w:p w14:paraId="6504746C" w14:textId="55DFC719" w:rsidR="003F539B" w:rsidRPr="00421813" w:rsidRDefault="00EF5BF6" w:rsidP="00EF5BF6">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 xml:space="preserve">CICERO GROUP </w:t>
      </w:r>
      <w:r w:rsidR="00164000">
        <w:rPr>
          <w:rFonts w:ascii="Calibri" w:hAnsi="Calibri" w:cs="Calibri"/>
          <w:b/>
          <w:bCs/>
          <w:sz w:val="28"/>
          <w:szCs w:val="28"/>
        </w:rPr>
        <w:t>JOI</w:t>
      </w:r>
      <w:bookmarkStart w:id="0" w:name="_GoBack"/>
      <w:bookmarkEnd w:id="0"/>
      <w:r w:rsidR="00164000">
        <w:rPr>
          <w:rFonts w:ascii="Calibri" w:hAnsi="Calibri" w:cs="Calibri"/>
          <w:b/>
          <w:bCs/>
          <w:sz w:val="28"/>
          <w:szCs w:val="28"/>
        </w:rPr>
        <w:t>NS</w:t>
      </w:r>
      <w:r>
        <w:rPr>
          <w:rFonts w:ascii="Calibri" w:hAnsi="Calibri" w:cs="Calibri"/>
          <w:b/>
          <w:bCs/>
          <w:sz w:val="28"/>
          <w:szCs w:val="28"/>
        </w:rPr>
        <w:t xml:space="preserve"> QUALTRICS PARTNER NETWORK</w:t>
      </w:r>
    </w:p>
    <w:p w14:paraId="76F3365D" w14:textId="04E5F7C8" w:rsidR="003F539B" w:rsidRPr="00421813" w:rsidRDefault="00483827" w:rsidP="005C5A34">
      <w:pPr>
        <w:autoSpaceDE w:val="0"/>
        <w:autoSpaceDN w:val="0"/>
        <w:adjustRightInd w:val="0"/>
        <w:spacing w:after="0" w:line="240" w:lineRule="auto"/>
        <w:jc w:val="center"/>
        <w:rPr>
          <w:rFonts w:ascii="Calibri" w:hAnsi="Calibri" w:cs="Calibri"/>
          <w:i/>
          <w:iCs/>
        </w:rPr>
      </w:pPr>
      <w:r>
        <w:rPr>
          <w:rFonts w:ascii="Calibri" w:hAnsi="Calibri" w:cs="Calibri"/>
          <w:i/>
          <w:iCs/>
        </w:rPr>
        <w:t xml:space="preserve">Strategic Partnership to </w:t>
      </w:r>
      <w:r w:rsidR="00164000">
        <w:rPr>
          <w:rFonts w:ascii="Calibri" w:hAnsi="Calibri" w:cs="Calibri"/>
          <w:i/>
          <w:iCs/>
        </w:rPr>
        <w:t xml:space="preserve">Help Clients Improve Experiences Using the </w:t>
      </w:r>
      <w:r>
        <w:rPr>
          <w:rFonts w:ascii="Calibri" w:hAnsi="Calibri" w:cs="Calibri"/>
          <w:i/>
          <w:iCs/>
        </w:rPr>
        <w:t>Qualtrics Experience Management Platform</w:t>
      </w:r>
      <w:r w:rsidR="00164000">
        <w:rPr>
          <w:rFonts w:ascii="Calibri" w:hAnsi="Calibri" w:cs="Calibri"/>
          <w:i/>
          <w:iCs/>
        </w:rPr>
        <w:t>™</w:t>
      </w:r>
    </w:p>
    <w:p w14:paraId="6B797389" w14:textId="77777777" w:rsidR="003F539B" w:rsidRPr="00421813" w:rsidRDefault="003F539B" w:rsidP="005C5A34">
      <w:pPr>
        <w:autoSpaceDE w:val="0"/>
        <w:autoSpaceDN w:val="0"/>
        <w:adjustRightInd w:val="0"/>
        <w:spacing w:after="0" w:line="240" w:lineRule="auto"/>
        <w:jc w:val="center"/>
        <w:rPr>
          <w:rFonts w:ascii="Calibri" w:hAnsi="Calibri" w:cs="Calibri"/>
        </w:rPr>
      </w:pPr>
    </w:p>
    <w:p w14:paraId="18C0B441" w14:textId="5D977758" w:rsidR="008E6FCC" w:rsidRDefault="00164000" w:rsidP="00EF5BF6">
      <w:pPr>
        <w:autoSpaceDE w:val="0"/>
        <w:autoSpaceDN w:val="0"/>
        <w:adjustRightInd w:val="0"/>
        <w:spacing w:after="0" w:line="240" w:lineRule="auto"/>
        <w:rPr>
          <w:rFonts w:ascii="Calibri" w:hAnsi="Calibri" w:cs="Calibri"/>
        </w:rPr>
      </w:pPr>
      <w:r>
        <w:rPr>
          <w:rFonts w:ascii="Calibri" w:hAnsi="Calibri" w:cs="Calibri"/>
        </w:rPr>
        <w:t xml:space="preserve">February </w:t>
      </w:r>
      <w:r w:rsidR="00400136">
        <w:rPr>
          <w:rFonts w:ascii="Calibri" w:hAnsi="Calibri" w:cs="Calibri"/>
        </w:rPr>
        <w:t>2</w:t>
      </w:r>
      <w:r w:rsidR="00334F5D">
        <w:rPr>
          <w:rFonts w:ascii="Calibri" w:hAnsi="Calibri" w:cs="Calibri"/>
        </w:rPr>
        <w:t>5</w:t>
      </w:r>
      <w:r w:rsidR="003F539B" w:rsidRPr="00421813">
        <w:rPr>
          <w:rFonts w:ascii="Calibri" w:hAnsi="Calibri" w:cs="Calibri"/>
        </w:rPr>
        <w:t>, 201</w:t>
      </w:r>
      <w:r>
        <w:rPr>
          <w:rFonts w:ascii="Calibri" w:hAnsi="Calibri" w:cs="Calibri"/>
        </w:rPr>
        <w:t>9</w:t>
      </w:r>
      <w:r w:rsidR="003F539B" w:rsidRPr="00421813">
        <w:rPr>
          <w:rFonts w:ascii="Calibri" w:hAnsi="Calibri" w:cs="Calibri"/>
        </w:rPr>
        <w:t xml:space="preserve"> (SALT LAKE CITY) – </w:t>
      </w:r>
      <w:r w:rsidR="00C66DD1">
        <w:rPr>
          <w:rFonts w:ascii="Calibri" w:hAnsi="Calibri" w:cs="Calibri"/>
        </w:rPr>
        <w:t xml:space="preserve">Cicero Group, a market leader in </w:t>
      </w:r>
      <w:hyperlink r:id="rId13" w:history="1">
        <w:r w:rsidR="00F508A4" w:rsidRPr="00334F5D">
          <w:rPr>
            <w:rStyle w:val="Hyperlink"/>
            <w:rFonts w:ascii="Calibri" w:hAnsi="Calibri" w:cs="Calibri"/>
          </w:rPr>
          <w:t>management consulting</w:t>
        </w:r>
      </w:hyperlink>
      <w:r w:rsidR="00F508A4">
        <w:rPr>
          <w:rFonts w:ascii="Calibri" w:hAnsi="Calibri" w:cs="Calibri"/>
        </w:rPr>
        <w:t>, and customer insights and analytics</w:t>
      </w:r>
      <w:r w:rsidR="00C66DD1">
        <w:rPr>
          <w:rFonts w:ascii="Calibri" w:hAnsi="Calibri" w:cs="Calibri"/>
        </w:rPr>
        <w:t xml:space="preserve">, is pleased to announce its partnership with Qualtrics, the leader in experience management. </w:t>
      </w:r>
      <w:hyperlink r:id="rId14" w:history="1">
        <w:r w:rsidR="00C66DD1" w:rsidRPr="00334F5D">
          <w:rPr>
            <w:rStyle w:val="Hyperlink"/>
            <w:rFonts w:ascii="Calibri" w:hAnsi="Calibri" w:cs="Calibri"/>
          </w:rPr>
          <w:t>Cicero Group is joining the Qualtrics Partner Network</w:t>
        </w:r>
      </w:hyperlink>
      <w:r w:rsidR="00C66DD1">
        <w:rPr>
          <w:rFonts w:ascii="Calibri" w:hAnsi="Calibri" w:cs="Calibri"/>
        </w:rPr>
        <w:t xml:space="preserve"> (QPN), a global ecosystem of partners providing programs and solutions </w:t>
      </w:r>
      <w:r>
        <w:rPr>
          <w:rFonts w:ascii="Calibri" w:hAnsi="Calibri" w:cs="Calibri"/>
        </w:rPr>
        <w:t xml:space="preserve">to help organizations close experience gaps with the power of the </w:t>
      </w:r>
      <w:r w:rsidR="00C66DD1">
        <w:rPr>
          <w:rFonts w:ascii="Calibri" w:hAnsi="Calibri" w:cs="Calibri"/>
        </w:rPr>
        <w:t>Qualtrics Experience Management Platform</w:t>
      </w:r>
      <w:r>
        <w:rPr>
          <w:rFonts w:ascii="Calibri" w:hAnsi="Calibri" w:cs="Calibri"/>
        </w:rPr>
        <w:t>™</w:t>
      </w:r>
      <w:r w:rsidR="00C66DD1">
        <w:rPr>
          <w:rFonts w:ascii="Calibri" w:hAnsi="Calibri" w:cs="Calibri"/>
        </w:rPr>
        <w:t>.</w:t>
      </w:r>
    </w:p>
    <w:p w14:paraId="288FE55A" w14:textId="335E6C69" w:rsidR="00C66DD1" w:rsidRDefault="00C66DD1" w:rsidP="00EF5BF6">
      <w:pPr>
        <w:autoSpaceDE w:val="0"/>
        <w:autoSpaceDN w:val="0"/>
        <w:adjustRightInd w:val="0"/>
        <w:spacing w:after="0" w:line="240" w:lineRule="auto"/>
        <w:rPr>
          <w:rFonts w:ascii="Calibri" w:hAnsi="Calibri" w:cs="Calibri"/>
        </w:rPr>
      </w:pPr>
    </w:p>
    <w:p w14:paraId="4871D342" w14:textId="04243347" w:rsidR="00C66DD1" w:rsidRDefault="00C66DD1" w:rsidP="00EF5BF6">
      <w:pPr>
        <w:autoSpaceDE w:val="0"/>
        <w:autoSpaceDN w:val="0"/>
        <w:adjustRightInd w:val="0"/>
        <w:spacing w:after="0" w:line="240" w:lineRule="auto"/>
        <w:rPr>
          <w:rFonts w:ascii="Calibri" w:hAnsi="Calibri" w:cs="Calibri"/>
        </w:rPr>
      </w:pPr>
      <w:r>
        <w:rPr>
          <w:rFonts w:ascii="Calibri" w:hAnsi="Calibri" w:cs="Calibri"/>
        </w:rPr>
        <w:t>“</w:t>
      </w:r>
      <w:r w:rsidR="00023231">
        <w:rPr>
          <w:rFonts w:ascii="Calibri" w:hAnsi="Calibri" w:cs="Calibri"/>
        </w:rPr>
        <w:t xml:space="preserve">Many companies are having difficulty </w:t>
      </w:r>
      <w:r w:rsidR="00F508A4">
        <w:rPr>
          <w:rFonts w:ascii="Calibri" w:hAnsi="Calibri" w:cs="Calibri"/>
        </w:rPr>
        <w:t>translating critical customer feedback into tangible business outcomes,</w:t>
      </w:r>
      <w:r w:rsidR="00023231">
        <w:rPr>
          <w:rFonts w:ascii="Calibri" w:hAnsi="Calibri" w:cs="Calibri"/>
        </w:rPr>
        <w:t xml:space="preserve"> and this partnership makes navigating those obstacles much easier,” said </w:t>
      </w:r>
      <w:r w:rsidR="00F508A4">
        <w:rPr>
          <w:rFonts w:ascii="Calibri" w:hAnsi="Calibri" w:cs="Calibri"/>
        </w:rPr>
        <w:t>Lawrence Cowan</w:t>
      </w:r>
      <w:r w:rsidR="00023231">
        <w:rPr>
          <w:rFonts w:ascii="Calibri" w:hAnsi="Calibri" w:cs="Calibri"/>
        </w:rPr>
        <w:t xml:space="preserve">, </w:t>
      </w:r>
      <w:r w:rsidR="00F508A4">
        <w:rPr>
          <w:rFonts w:ascii="Calibri" w:hAnsi="Calibri" w:cs="Calibri"/>
        </w:rPr>
        <w:t xml:space="preserve">COO and Senior Partner at Cicero Group. </w:t>
      </w:r>
      <w:r w:rsidR="00023231">
        <w:rPr>
          <w:rFonts w:ascii="Calibri" w:hAnsi="Calibri" w:cs="Calibri"/>
        </w:rPr>
        <w:t xml:space="preserve"> “</w:t>
      </w:r>
      <w:r>
        <w:rPr>
          <w:rFonts w:ascii="Calibri" w:hAnsi="Calibri" w:cs="Calibri"/>
        </w:rPr>
        <w:t>We’</w:t>
      </w:r>
      <w:r w:rsidR="00023231">
        <w:rPr>
          <w:rFonts w:ascii="Calibri" w:hAnsi="Calibri" w:cs="Calibri"/>
        </w:rPr>
        <w:t xml:space="preserve">re excited to offer our deep experience in </w:t>
      </w:r>
      <w:r w:rsidR="00F508A4">
        <w:rPr>
          <w:rFonts w:ascii="Calibri" w:hAnsi="Calibri" w:cs="Calibri"/>
        </w:rPr>
        <w:t>customer insights</w:t>
      </w:r>
      <w:r w:rsidR="00023231">
        <w:rPr>
          <w:rFonts w:ascii="Calibri" w:hAnsi="Calibri" w:cs="Calibri"/>
        </w:rPr>
        <w:t>, analytics and operational excellence to the Qualtrics</w:t>
      </w:r>
      <w:r w:rsidR="00164000">
        <w:rPr>
          <w:rFonts w:ascii="Calibri" w:hAnsi="Calibri" w:cs="Calibri"/>
        </w:rPr>
        <w:t xml:space="preserve"> Partner Network</w:t>
      </w:r>
      <w:r w:rsidR="00023231">
        <w:rPr>
          <w:rFonts w:ascii="Calibri" w:hAnsi="Calibri" w:cs="Calibri"/>
        </w:rPr>
        <w:t>.”</w:t>
      </w:r>
    </w:p>
    <w:p w14:paraId="78F61DCE" w14:textId="14E25862" w:rsidR="00023231" w:rsidRDefault="00023231" w:rsidP="00EF5BF6">
      <w:pPr>
        <w:autoSpaceDE w:val="0"/>
        <w:autoSpaceDN w:val="0"/>
        <w:adjustRightInd w:val="0"/>
        <w:spacing w:after="0" w:line="240" w:lineRule="auto"/>
        <w:rPr>
          <w:rFonts w:ascii="Calibri" w:hAnsi="Calibri" w:cs="Calibri"/>
        </w:rPr>
      </w:pPr>
    </w:p>
    <w:p w14:paraId="08B89101" w14:textId="76604A0D" w:rsidR="00667468" w:rsidRPr="00667468" w:rsidRDefault="004F5721" w:rsidP="00667468">
      <w:pPr>
        <w:autoSpaceDE w:val="0"/>
        <w:autoSpaceDN w:val="0"/>
        <w:adjustRightInd w:val="0"/>
        <w:spacing w:after="0" w:line="240" w:lineRule="auto"/>
        <w:rPr>
          <w:rFonts w:ascii="Calibri" w:hAnsi="Calibri" w:cs="Calibri"/>
          <w:color w:val="000000"/>
          <w:sz w:val="24"/>
          <w:szCs w:val="24"/>
        </w:rPr>
      </w:pPr>
      <w:r>
        <w:rPr>
          <w:rFonts w:ascii="Calibri" w:hAnsi="Calibri" w:cs="Calibri"/>
        </w:rPr>
        <w:t>This new offering expands the capabilities for clients to truly understand the</w:t>
      </w:r>
      <w:r w:rsidR="00B120D4">
        <w:rPr>
          <w:rFonts w:ascii="Calibri" w:hAnsi="Calibri" w:cs="Calibri"/>
        </w:rPr>
        <w:t>ir</w:t>
      </w:r>
      <w:r>
        <w:rPr>
          <w:rFonts w:ascii="Calibri" w:hAnsi="Calibri" w:cs="Calibri"/>
        </w:rPr>
        <w:t xml:space="preserve"> </w:t>
      </w:r>
      <w:r w:rsidR="00BF7A4A">
        <w:rPr>
          <w:rFonts w:ascii="Calibri" w:hAnsi="Calibri" w:cs="Calibri"/>
        </w:rPr>
        <w:t xml:space="preserve">massive amounts of data being </w:t>
      </w:r>
      <w:r>
        <w:rPr>
          <w:rFonts w:ascii="Calibri" w:hAnsi="Calibri" w:cs="Calibri"/>
        </w:rPr>
        <w:t xml:space="preserve">generated each year. Cicero Group utilizes </w:t>
      </w:r>
      <w:r w:rsidR="00BF7A4A">
        <w:rPr>
          <w:rFonts w:ascii="Calibri" w:hAnsi="Calibri" w:cs="Calibri"/>
        </w:rPr>
        <w:t>a deep background in customer insights, change management, advanced analytics, data monetization and digital strategy to realize business transformation.</w:t>
      </w:r>
    </w:p>
    <w:p w14:paraId="6F2C3784" w14:textId="77777777" w:rsidR="003F539B" w:rsidRPr="00421813" w:rsidRDefault="003F539B" w:rsidP="005C5A34">
      <w:pPr>
        <w:autoSpaceDE w:val="0"/>
        <w:autoSpaceDN w:val="0"/>
        <w:adjustRightInd w:val="0"/>
        <w:spacing w:after="0" w:line="240" w:lineRule="auto"/>
        <w:rPr>
          <w:rFonts w:ascii="Calibri" w:hAnsi="Calibri" w:cs="Calibri"/>
        </w:rPr>
      </w:pPr>
    </w:p>
    <w:p w14:paraId="4B1A65FC" w14:textId="24470BE3" w:rsidR="003F539B" w:rsidRPr="00421813" w:rsidRDefault="008E6FCC" w:rsidP="005C5A34">
      <w:pPr>
        <w:autoSpaceDE w:val="0"/>
        <w:autoSpaceDN w:val="0"/>
        <w:adjustRightInd w:val="0"/>
        <w:spacing w:after="0" w:line="240" w:lineRule="auto"/>
        <w:rPr>
          <w:rFonts w:ascii="Calibri" w:hAnsi="Calibri" w:cs="Calibri"/>
        </w:rPr>
      </w:pPr>
      <w:r w:rsidRPr="00421813">
        <w:rPr>
          <w:rFonts w:ascii="Calibri" w:hAnsi="Calibri" w:cs="Calibri"/>
        </w:rPr>
        <w:t xml:space="preserve">ABOUT CICERO GROUP: </w:t>
      </w:r>
    </w:p>
    <w:p w14:paraId="2FAE7454" w14:textId="77777777" w:rsidR="008E6FCC" w:rsidRPr="00421813" w:rsidRDefault="008E6FCC" w:rsidP="005C5A34">
      <w:pPr>
        <w:autoSpaceDE w:val="0"/>
        <w:autoSpaceDN w:val="0"/>
        <w:adjustRightInd w:val="0"/>
        <w:spacing w:after="0" w:line="240" w:lineRule="auto"/>
        <w:rPr>
          <w:rFonts w:ascii="Calibri" w:hAnsi="Calibri" w:cs="Calibri"/>
        </w:rPr>
      </w:pPr>
    </w:p>
    <w:p w14:paraId="75B350E5" w14:textId="01B4CD30" w:rsidR="003F539B" w:rsidRPr="00421813" w:rsidRDefault="00C33E35" w:rsidP="008E6FCC">
      <w:pPr>
        <w:autoSpaceDE w:val="0"/>
        <w:autoSpaceDN w:val="0"/>
        <w:adjustRightInd w:val="0"/>
        <w:spacing w:after="0" w:line="240" w:lineRule="auto"/>
        <w:rPr>
          <w:rFonts w:ascii="Calibri" w:hAnsi="Calibri" w:cs="Calibri"/>
        </w:rPr>
      </w:pPr>
      <w:r w:rsidRPr="00C33E35">
        <w:rPr>
          <w:rFonts w:ascii="Calibri" w:hAnsi="Calibri" w:cs="Calibri"/>
        </w:rPr>
        <w:t>Cicero Group is a management consulting firm focused on implementing data-driven strategies for a broad mix of private, public, and social sector organizations across the globe.  Headquartered in Salt Lake City, Utah, with additional offices in Dallas, Texas, and Washington D.C., Cicero Group’s clients include Fortune 1000 and mid-cap companies, nonprofits, foundations, government agencies and educational institutions.</w:t>
      </w:r>
    </w:p>
    <w:p w14:paraId="51DCF66E" w14:textId="77777777" w:rsidR="00A4519B" w:rsidRPr="00421813" w:rsidRDefault="00A4519B" w:rsidP="005C5A34">
      <w:pPr>
        <w:autoSpaceDE w:val="0"/>
        <w:autoSpaceDN w:val="0"/>
        <w:adjustRightInd w:val="0"/>
        <w:spacing w:after="0" w:line="240" w:lineRule="auto"/>
        <w:jc w:val="center"/>
        <w:rPr>
          <w:rFonts w:ascii="Calibri" w:hAnsi="Calibri" w:cs="Calibri"/>
          <w:b/>
          <w:bCs/>
        </w:rPr>
      </w:pPr>
    </w:p>
    <w:p w14:paraId="4294D94A" w14:textId="1D38039F" w:rsidR="00830D06" w:rsidRPr="00421813" w:rsidRDefault="003F539B" w:rsidP="00D62554">
      <w:pPr>
        <w:autoSpaceDE w:val="0"/>
        <w:autoSpaceDN w:val="0"/>
        <w:adjustRightInd w:val="0"/>
        <w:spacing w:after="0" w:line="240" w:lineRule="auto"/>
        <w:jc w:val="center"/>
        <w:rPr>
          <w:rFonts w:ascii="Calibri" w:hAnsi="Calibri" w:cs="Calibri"/>
        </w:rPr>
      </w:pPr>
      <w:r w:rsidRPr="00421813">
        <w:rPr>
          <w:rFonts w:ascii="Calibri" w:hAnsi="Calibri" w:cs="Calibri"/>
          <w:b/>
          <w:bCs/>
        </w:rPr>
        <w:t>###</w:t>
      </w:r>
    </w:p>
    <w:sectPr w:rsidR="00830D06" w:rsidRPr="00421813" w:rsidSect="005C5A3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21CA" w14:textId="77777777" w:rsidR="008B3CA1" w:rsidRDefault="008B3CA1" w:rsidP="002F2F88">
      <w:pPr>
        <w:spacing w:after="0" w:line="240" w:lineRule="auto"/>
      </w:pPr>
      <w:r>
        <w:separator/>
      </w:r>
    </w:p>
  </w:endnote>
  <w:endnote w:type="continuationSeparator" w:id="0">
    <w:p w14:paraId="69B88B7B" w14:textId="77777777" w:rsidR="008B3CA1" w:rsidRDefault="008B3CA1" w:rsidP="002F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06C6" w14:textId="77777777" w:rsidR="00BB3E82" w:rsidRDefault="00BB3E8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9396F" w14:textId="77777777" w:rsidR="008B3CA1" w:rsidRDefault="008B3CA1" w:rsidP="002F2F88">
      <w:pPr>
        <w:spacing w:after="0" w:line="240" w:lineRule="auto"/>
      </w:pPr>
      <w:r>
        <w:separator/>
      </w:r>
    </w:p>
  </w:footnote>
  <w:footnote w:type="continuationSeparator" w:id="0">
    <w:p w14:paraId="14337E1C" w14:textId="77777777" w:rsidR="008B3CA1" w:rsidRDefault="008B3CA1" w:rsidP="002F2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354" w14:textId="77777777" w:rsidR="00BB3E82" w:rsidRDefault="00BB3E82">
    <w:pPr>
      <w:pStyle w:val="Header"/>
    </w:pPr>
    <w:r>
      <w:rPr>
        <w:noProof/>
      </w:rPr>
      <mc:AlternateContent>
        <mc:Choice Requires="wps">
          <w:drawing>
            <wp:anchor distT="0" distB="0" distL="114300" distR="114300" simplePos="0" relativeHeight="251662336" behindDoc="0" locked="0" layoutInCell="1" allowOverlap="1" wp14:anchorId="7B53F518" wp14:editId="5FCA6380">
              <wp:simplePos x="0" y="0"/>
              <wp:positionH relativeFrom="column">
                <wp:posOffset>-912668</wp:posOffset>
              </wp:positionH>
              <wp:positionV relativeFrom="paragraph">
                <wp:posOffset>-495300</wp:posOffset>
              </wp:positionV>
              <wp:extent cx="247650" cy="10153650"/>
              <wp:effectExtent l="0" t="0" r="0" b="0"/>
              <wp:wrapNone/>
              <wp:docPr id="18" name="Rectangle 18"/>
              <wp:cNvGraphicFramePr/>
              <a:graphic xmlns:a="http://schemas.openxmlformats.org/drawingml/2006/main">
                <a:graphicData uri="http://schemas.microsoft.com/office/word/2010/wordprocessingShape">
                  <wps:wsp>
                    <wps:cNvSpPr/>
                    <wps:spPr>
                      <a:xfrm>
                        <a:off x="0" y="0"/>
                        <a:ext cx="247650" cy="10153650"/>
                      </a:xfrm>
                      <a:prstGeom prst="rect">
                        <a:avLst/>
                      </a:prstGeom>
                      <a:solidFill>
                        <a:srgbClr val="A8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B2A32FF" id="Rectangle 18" o:spid="_x0000_s1026" style="position:absolute;margin-left:-71.85pt;margin-top:-39pt;width:19.5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" fillcolor="#a80000"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2C61"/>
    <w:multiLevelType w:val="hybridMultilevel"/>
    <w:tmpl w:val="851A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620A6"/>
    <w:multiLevelType w:val="hybridMultilevel"/>
    <w:tmpl w:val="3B885CD8"/>
    <w:lvl w:ilvl="0" w:tplc="E7EA9F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23B4"/>
    <w:multiLevelType w:val="hybridMultilevel"/>
    <w:tmpl w:val="3BF46F5C"/>
    <w:lvl w:ilvl="0" w:tplc="7348F5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6317E"/>
    <w:multiLevelType w:val="hybridMultilevel"/>
    <w:tmpl w:val="EB8A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A7"/>
    <w:multiLevelType w:val="hybridMultilevel"/>
    <w:tmpl w:val="0302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21128"/>
    <w:multiLevelType w:val="hybridMultilevel"/>
    <w:tmpl w:val="A4BA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F251E"/>
    <w:multiLevelType w:val="hybridMultilevel"/>
    <w:tmpl w:val="2F7A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E6199"/>
    <w:multiLevelType w:val="hybridMultilevel"/>
    <w:tmpl w:val="C2D4F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8059F"/>
    <w:multiLevelType w:val="hybridMultilevel"/>
    <w:tmpl w:val="C2D4F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04CC8"/>
    <w:multiLevelType w:val="hybridMultilevel"/>
    <w:tmpl w:val="F96660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8F2"/>
    <w:multiLevelType w:val="hybridMultilevel"/>
    <w:tmpl w:val="0D72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C31"/>
    <w:multiLevelType w:val="hybridMultilevel"/>
    <w:tmpl w:val="403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303BD"/>
    <w:multiLevelType w:val="hybridMultilevel"/>
    <w:tmpl w:val="BD9ED7D2"/>
    <w:lvl w:ilvl="0" w:tplc="4F141F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471A4"/>
    <w:multiLevelType w:val="hybridMultilevel"/>
    <w:tmpl w:val="E512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4234E"/>
    <w:multiLevelType w:val="hybridMultilevel"/>
    <w:tmpl w:val="2B94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931A1"/>
    <w:multiLevelType w:val="hybridMultilevel"/>
    <w:tmpl w:val="648479F4"/>
    <w:lvl w:ilvl="0" w:tplc="7D22E0F8">
      <w:start w:val="1"/>
      <w:numFmt w:val="bullet"/>
      <w:lvlText w:val=""/>
      <w:lvlJc w:val="left"/>
      <w:pPr>
        <w:ind w:left="720" w:hanging="360"/>
      </w:pPr>
      <w:rPr>
        <w:rFonts w:ascii="Wingdings" w:hAnsi="Wingdings" w:hint="default"/>
        <w:color w:val="C00000"/>
        <w:u w:color="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E4D7D"/>
    <w:multiLevelType w:val="hybridMultilevel"/>
    <w:tmpl w:val="F23A607E"/>
    <w:lvl w:ilvl="0" w:tplc="B39608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1282A"/>
    <w:multiLevelType w:val="hybridMultilevel"/>
    <w:tmpl w:val="E512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45C1B"/>
    <w:multiLevelType w:val="hybridMultilevel"/>
    <w:tmpl w:val="0302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35F44"/>
    <w:multiLevelType w:val="hybridMultilevel"/>
    <w:tmpl w:val="0BB6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B57B3"/>
    <w:multiLevelType w:val="hybridMultilevel"/>
    <w:tmpl w:val="76DAFCDA"/>
    <w:lvl w:ilvl="0" w:tplc="1D16377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E4C03C3C">
      <w:numFmt w:val="bullet"/>
      <w:lvlText w:val="-"/>
      <w:lvlJc w:val="left"/>
      <w:pPr>
        <w:ind w:left="2880" w:hanging="360"/>
      </w:pPr>
      <w:rPr>
        <w:rFonts w:ascii="Times New Roman" w:eastAsiaTheme="minorHAnsi" w:hAnsi="Times New Roman"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965AB"/>
    <w:multiLevelType w:val="hybridMultilevel"/>
    <w:tmpl w:val="466E7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4"/>
  </w:num>
  <w:num w:numId="5">
    <w:abstractNumId w:val="18"/>
  </w:num>
  <w:num w:numId="6">
    <w:abstractNumId w:val="8"/>
  </w:num>
  <w:num w:numId="7">
    <w:abstractNumId w:val="20"/>
  </w:num>
  <w:num w:numId="8">
    <w:abstractNumId w:val="9"/>
  </w:num>
  <w:num w:numId="9">
    <w:abstractNumId w:val="15"/>
  </w:num>
  <w:num w:numId="10">
    <w:abstractNumId w:val="12"/>
  </w:num>
  <w:num w:numId="11">
    <w:abstractNumId w:val="16"/>
  </w:num>
  <w:num w:numId="12">
    <w:abstractNumId w:val="3"/>
  </w:num>
  <w:num w:numId="13">
    <w:abstractNumId w:val="21"/>
  </w:num>
  <w:num w:numId="14">
    <w:abstractNumId w:val="7"/>
  </w:num>
  <w:num w:numId="15">
    <w:abstractNumId w:val="17"/>
  </w:num>
  <w:num w:numId="16">
    <w:abstractNumId w:val="14"/>
  </w:num>
  <w:num w:numId="17">
    <w:abstractNumId w:val="10"/>
  </w:num>
  <w:num w:numId="18">
    <w:abstractNumId w:val="6"/>
  </w:num>
  <w:num w:numId="19">
    <w:abstractNumId w:val="19"/>
  </w:num>
  <w:num w:numId="20">
    <w:abstractNumId w:val="1"/>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NLE0NTE3MzO3MLNU0lEKTi0uzszPAykwrwUA5NuxgSwAAAA="/>
  </w:docVars>
  <w:rsids>
    <w:rsidRoot w:val="00883484"/>
    <w:rsid w:val="0000080E"/>
    <w:rsid w:val="00000FFD"/>
    <w:rsid w:val="0001336B"/>
    <w:rsid w:val="00021F27"/>
    <w:rsid w:val="000225D7"/>
    <w:rsid w:val="00023231"/>
    <w:rsid w:val="00032123"/>
    <w:rsid w:val="00034406"/>
    <w:rsid w:val="000353D9"/>
    <w:rsid w:val="00036793"/>
    <w:rsid w:val="000418C3"/>
    <w:rsid w:val="00041B1C"/>
    <w:rsid w:val="0004678A"/>
    <w:rsid w:val="0005206B"/>
    <w:rsid w:val="00053D89"/>
    <w:rsid w:val="00053FDB"/>
    <w:rsid w:val="00054A56"/>
    <w:rsid w:val="00054E66"/>
    <w:rsid w:val="00057646"/>
    <w:rsid w:val="00062FC8"/>
    <w:rsid w:val="000651F6"/>
    <w:rsid w:val="00070201"/>
    <w:rsid w:val="0007678C"/>
    <w:rsid w:val="00077C43"/>
    <w:rsid w:val="00081BF8"/>
    <w:rsid w:val="000A33F0"/>
    <w:rsid w:val="000C6EC1"/>
    <w:rsid w:val="000C7D88"/>
    <w:rsid w:val="000C7E36"/>
    <w:rsid w:val="000D0D2A"/>
    <w:rsid w:val="000D28F8"/>
    <w:rsid w:val="000D43EB"/>
    <w:rsid w:val="000E3F26"/>
    <w:rsid w:val="000E567A"/>
    <w:rsid w:val="000E67FC"/>
    <w:rsid w:val="000E7CED"/>
    <w:rsid w:val="000F639F"/>
    <w:rsid w:val="00102217"/>
    <w:rsid w:val="00102725"/>
    <w:rsid w:val="0011044D"/>
    <w:rsid w:val="00114497"/>
    <w:rsid w:val="00117B00"/>
    <w:rsid w:val="00122893"/>
    <w:rsid w:val="00131FE5"/>
    <w:rsid w:val="0013215C"/>
    <w:rsid w:val="00144F8D"/>
    <w:rsid w:val="00153C24"/>
    <w:rsid w:val="00155F20"/>
    <w:rsid w:val="001561D4"/>
    <w:rsid w:val="00157108"/>
    <w:rsid w:val="001603FB"/>
    <w:rsid w:val="00161892"/>
    <w:rsid w:val="00164000"/>
    <w:rsid w:val="001642B5"/>
    <w:rsid w:val="00165E63"/>
    <w:rsid w:val="00173133"/>
    <w:rsid w:val="00177359"/>
    <w:rsid w:val="001823EB"/>
    <w:rsid w:val="0018462D"/>
    <w:rsid w:val="00195439"/>
    <w:rsid w:val="001A654C"/>
    <w:rsid w:val="001B0286"/>
    <w:rsid w:val="001B4F9A"/>
    <w:rsid w:val="001D0436"/>
    <w:rsid w:val="001D5452"/>
    <w:rsid w:val="001D719C"/>
    <w:rsid w:val="001D7520"/>
    <w:rsid w:val="001E043F"/>
    <w:rsid w:val="001E0DE7"/>
    <w:rsid w:val="001E1824"/>
    <w:rsid w:val="001E3630"/>
    <w:rsid w:val="001E6165"/>
    <w:rsid w:val="001E6980"/>
    <w:rsid w:val="001F3E27"/>
    <w:rsid w:val="00200FDA"/>
    <w:rsid w:val="00201827"/>
    <w:rsid w:val="00201B5E"/>
    <w:rsid w:val="00204654"/>
    <w:rsid w:val="002048C1"/>
    <w:rsid w:val="0021168D"/>
    <w:rsid w:val="00220F99"/>
    <w:rsid w:val="00221849"/>
    <w:rsid w:val="00227AC8"/>
    <w:rsid w:val="002352D5"/>
    <w:rsid w:val="0024479B"/>
    <w:rsid w:val="00247BE4"/>
    <w:rsid w:val="002508AB"/>
    <w:rsid w:val="00256456"/>
    <w:rsid w:val="00257A97"/>
    <w:rsid w:val="00263730"/>
    <w:rsid w:val="002648AE"/>
    <w:rsid w:val="0026558D"/>
    <w:rsid w:val="002674C7"/>
    <w:rsid w:val="002715D0"/>
    <w:rsid w:val="002735C8"/>
    <w:rsid w:val="00276194"/>
    <w:rsid w:val="0028054A"/>
    <w:rsid w:val="002806CD"/>
    <w:rsid w:val="00281356"/>
    <w:rsid w:val="00281541"/>
    <w:rsid w:val="00292243"/>
    <w:rsid w:val="00292AF7"/>
    <w:rsid w:val="00293D8C"/>
    <w:rsid w:val="002A01A3"/>
    <w:rsid w:val="002A0373"/>
    <w:rsid w:val="002A3D93"/>
    <w:rsid w:val="002A5BCD"/>
    <w:rsid w:val="002B0213"/>
    <w:rsid w:val="002B5070"/>
    <w:rsid w:val="002B56C1"/>
    <w:rsid w:val="002B6A08"/>
    <w:rsid w:val="002B6AB8"/>
    <w:rsid w:val="002C1CA0"/>
    <w:rsid w:val="002C1CD0"/>
    <w:rsid w:val="002C39E7"/>
    <w:rsid w:val="002C6045"/>
    <w:rsid w:val="002C69DF"/>
    <w:rsid w:val="002D6561"/>
    <w:rsid w:val="002E0C88"/>
    <w:rsid w:val="002E7EFC"/>
    <w:rsid w:val="002F13D8"/>
    <w:rsid w:val="002F2089"/>
    <w:rsid w:val="002F2F88"/>
    <w:rsid w:val="002F7E7D"/>
    <w:rsid w:val="003021DA"/>
    <w:rsid w:val="00302AED"/>
    <w:rsid w:val="00302B18"/>
    <w:rsid w:val="003032C6"/>
    <w:rsid w:val="00305C61"/>
    <w:rsid w:val="00307B9E"/>
    <w:rsid w:val="00311D3B"/>
    <w:rsid w:val="00315323"/>
    <w:rsid w:val="0032246C"/>
    <w:rsid w:val="00334F5D"/>
    <w:rsid w:val="0033599F"/>
    <w:rsid w:val="00336916"/>
    <w:rsid w:val="00336A46"/>
    <w:rsid w:val="00341D57"/>
    <w:rsid w:val="00351274"/>
    <w:rsid w:val="00352383"/>
    <w:rsid w:val="00357B20"/>
    <w:rsid w:val="0036741A"/>
    <w:rsid w:val="0037096A"/>
    <w:rsid w:val="00372FAC"/>
    <w:rsid w:val="00372FE9"/>
    <w:rsid w:val="00373186"/>
    <w:rsid w:val="00373D51"/>
    <w:rsid w:val="003741E2"/>
    <w:rsid w:val="0038237D"/>
    <w:rsid w:val="00391722"/>
    <w:rsid w:val="00392CF2"/>
    <w:rsid w:val="003A722A"/>
    <w:rsid w:val="003B52C2"/>
    <w:rsid w:val="003B5AB2"/>
    <w:rsid w:val="003C1CAA"/>
    <w:rsid w:val="003C3EFF"/>
    <w:rsid w:val="003C61D3"/>
    <w:rsid w:val="003D0A09"/>
    <w:rsid w:val="003D24AE"/>
    <w:rsid w:val="003D4D4F"/>
    <w:rsid w:val="003D7BC2"/>
    <w:rsid w:val="003D7F2F"/>
    <w:rsid w:val="003E0D8E"/>
    <w:rsid w:val="003E1988"/>
    <w:rsid w:val="003E4573"/>
    <w:rsid w:val="003F4565"/>
    <w:rsid w:val="003F539B"/>
    <w:rsid w:val="00400136"/>
    <w:rsid w:val="004021AD"/>
    <w:rsid w:val="0040405C"/>
    <w:rsid w:val="004075A4"/>
    <w:rsid w:val="00421813"/>
    <w:rsid w:val="00423F26"/>
    <w:rsid w:val="00425306"/>
    <w:rsid w:val="004304BB"/>
    <w:rsid w:val="00430CC5"/>
    <w:rsid w:val="00430ECC"/>
    <w:rsid w:val="00436483"/>
    <w:rsid w:val="0043748C"/>
    <w:rsid w:val="004414A0"/>
    <w:rsid w:val="00441537"/>
    <w:rsid w:val="004478E2"/>
    <w:rsid w:val="00451C3D"/>
    <w:rsid w:val="00457399"/>
    <w:rsid w:val="00466A67"/>
    <w:rsid w:val="004676EA"/>
    <w:rsid w:val="00470BE1"/>
    <w:rsid w:val="00471086"/>
    <w:rsid w:val="004717BF"/>
    <w:rsid w:val="00475F59"/>
    <w:rsid w:val="00483827"/>
    <w:rsid w:val="004847D5"/>
    <w:rsid w:val="00485C01"/>
    <w:rsid w:val="00495908"/>
    <w:rsid w:val="004A2344"/>
    <w:rsid w:val="004A3D02"/>
    <w:rsid w:val="004A7395"/>
    <w:rsid w:val="004B48A8"/>
    <w:rsid w:val="004C5324"/>
    <w:rsid w:val="004C67F3"/>
    <w:rsid w:val="004D2633"/>
    <w:rsid w:val="004D50A3"/>
    <w:rsid w:val="004D7627"/>
    <w:rsid w:val="004E26CA"/>
    <w:rsid w:val="004E6245"/>
    <w:rsid w:val="004F5721"/>
    <w:rsid w:val="004F7252"/>
    <w:rsid w:val="00501AEE"/>
    <w:rsid w:val="00503691"/>
    <w:rsid w:val="005048F6"/>
    <w:rsid w:val="0050794E"/>
    <w:rsid w:val="00512505"/>
    <w:rsid w:val="0051337A"/>
    <w:rsid w:val="005158B1"/>
    <w:rsid w:val="0051737D"/>
    <w:rsid w:val="00517751"/>
    <w:rsid w:val="0052520B"/>
    <w:rsid w:val="005252F0"/>
    <w:rsid w:val="005324C4"/>
    <w:rsid w:val="00533E8F"/>
    <w:rsid w:val="00546BD9"/>
    <w:rsid w:val="005600A9"/>
    <w:rsid w:val="0056071F"/>
    <w:rsid w:val="0056773E"/>
    <w:rsid w:val="00567842"/>
    <w:rsid w:val="00570592"/>
    <w:rsid w:val="00573DD2"/>
    <w:rsid w:val="00574235"/>
    <w:rsid w:val="00576BF9"/>
    <w:rsid w:val="00595965"/>
    <w:rsid w:val="00597D9D"/>
    <w:rsid w:val="005A187C"/>
    <w:rsid w:val="005A3750"/>
    <w:rsid w:val="005A50ED"/>
    <w:rsid w:val="005A73DC"/>
    <w:rsid w:val="005B118D"/>
    <w:rsid w:val="005B1D5E"/>
    <w:rsid w:val="005C17E6"/>
    <w:rsid w:val="005C5A34"/>
    <w:rsid w:val="005D050B"/>
    <w:rsid w:val="005D27A2"/>
    <w:rsid w:val="005E1653"/>
    <w:rsid w:val="005E3FDD"/>
    <w:rsid w:val="005E54FB"/>
    <w:rsid w:val="005E7FAC"/>
    <w:rsid w:val="005F074A"/>
    <w:rsid w:val="005F1193"/>
    <w:rsid w:val="00600D44"/>
    <w:rsid w:val="00602C46"/>
    <w:rsid w:val="006038B3"/>
    <w:rsid w:val="0060418A"/>
    <w:rsid w:val="006107CB"/>
    <w:rsid w:val="0061197A"/>
    <w:rsid w:val="00613F5A"/>
    <w:rsid w:val="00620103"/>
    <w:rsid w:val="00620344"/>
    <w:rsid w:val="00620CA2"/>
    <w:rsid w:val="006226CB"/>
    <w:rsid w:val="00623D5C"/>
    <w:rsid w:val="0062631A"/>
    <w:rsid w:val="00630A72"/>
    <w:rsid w:val="00632422"/>
    <w:rsid w:val="006329DF"/>
    <w:rsid w:val="00633191"/>
    <w:rsid w:val="00635B20"/>
    <w:rsid w:val="00650186"/>
    <w:rsid w:val="00655DA2"/>
    <w:rsid w:val="006560AD"/>
    <w:rsid w:val="0066285A"/>
    <w:rsid w:val="00665658"/>
    <w:rsid w:val="00667468"/>
    <w:rsid w:val="00667B4B"/>
    <w:rsid w:val="00674EB3"/>
    <w:rsid w:val="0068065F"/>
    <w:rsid w:val="00687238"/>
    <w:rsid w:val="00690951"/>
    <w:rsid w:val="0069287B"/>
    <w:rsid w:val="00692EF5"/>
    <w:rsid w:val="00697E75"/>
    <w:rsid w:val="006A2458"/>
    <w:rsid w:val="006A2CE8"/>
    <w:rsid w:val="006A5739"/>
    <w:rsid w:val="006C7444"/>
    <w:rsid w:val="006D36D7"/>
    <w:rsid w:val="006E5ABB"/>
    <w:rsid w:val="00701B23"/>
    <w:rsid w:val="0070369C"/>
    <w:rsid w:val="00716A4A"/>
    <w:rsid w:val="00716C7F"/>
    <w:rsid w:val="007211B0"/>
    <w:rsid w:val="007238D7"/>
    <w:rsid w:val="00723C45"/>
    <w:rsid w:val="00725654"/>
    <w:rsid w:val="00735645"/>
    <w:rsid w:val="00736782"/>
    <w:rsid w:val="00737269"/>
    <w:rsid w:val="0075010F"/>
    <w:rsid w:val="00750395"/>
    <w:rsid w:val="00757900"/>
    <w:rsid w:val="00760BE8"/>
    <w:rsid w:val="0076144F"/>
    <w:rsid w:val="0077423B"/>
    <w:rsid w:val="007745DA"/>
    <w:rsid w:val="0077518C"/>
    <w:rsid w:val="0077538C"/>
    <w:rsid w:val="007765E9"/>
    <w:rsid w:val="00777E78"/>
    <w:rsid w:val="00784D3B"/>
    <w:rsid w:val="00785053"/>
    <w:rsid w:val="0078543F"/>
    <w:rsid w:val="00785F00"/>
    <w:rsid w:val="00790AE8"/>
    <w:rsid w:val="007929BA"/>
    <w:rsid w:val="007A471A"/>
    <w:rsid w:val="007A63E8"/>
    <w:rsid w:val="007A7AC9"/>
    <w:rsid w:val="007C0597"/>
    <w:rsid w:val="007C341D"/>
    <w:rsid w:val="007C5DD8"/>
    <w:rsid w:val="007C5F3E"/>
    <w:rsid w:val="007D2C1B"/>
    <w:rsid w:val="007D3B97"/>
    <w:rsid w:val="007D3F70"/>
    <w:rsid w:val="007D66FC"/>
    <w:rsid w:val="007E3861"/>
    <w:rsid w:val="007E3DB2"/>
    <w:rsid w:val="007E5758"/>
    <w:rsid w:val="007F0877"/>
    <w:rsid w:val="007F145B"/>
    <w:rsid w:val="007F5202"/>
    <w:rsid w:val="007F5C83"/>
    <w:rsid w:val="007F7CB0"/>
    <w:rsid w:val="008021F5"/>
    <w:rsid w:val="008039C9"/>
    <w:rsid w:val="0080769A"/>
    <w:rsid w:val="00810D9A"/>
    <w:rsid w:val="00813AEB"/>
    <w:rsid w:val="00814D62"/>
    <w:rsid w:val="0082058A"/>
    <w:rsid w:val="008249BE"/>
    <w:rsid w:val="00830D06"/>
    <w:rsid w:val="00835A67"/>
    <w:rsid w:val="00835E49"/>
    <w:rsid w:val="00844739"/>
    <w:rsid w:val="00844D71"/>
    <w:rsid w:val="008458C1"/>
    <w:rsid w:val="00845CEF"/>
    <w:rsid w:val="00847655"/>
    <w:rsid w:val="00854DB0"/>
    <w:rsid w:val="00861784"/>
    <w:rsid w:val="00863234"/>
    <w:rsid w:val="00866B9A"/>
    <w:rsid w:val="008704B4"/>
    <w:rsid w:val="0087444E"/>
    <w:rsid w:val="00875C36"/>
    <w:rsid w:val="00875D11"/>
    <w:rsid w:val="00876DD6"/>
    <w:rsid w:val="00880692"/>
    <w:rsid w:val="00882AEF"/>
    <w:rsid w:val="00883484"/>
    <w:rsid w:val="0088520F"/>
    <w:rsid w:val="00887804"/>
    <w:rsid w:val="008910B5"/>
    <w:rsid w:val="00892D90"/>
    <w:rsid w:val="0089446A"/>
    <w:rsid w:val="00897FA5"/>
    <w:rsid w:val="008A57D5"/>
    <w:rsid w:val="008A6078"/>
    <w:rsid w:val="008B1D3C"/>
    <w:rsid w:val="008B24DC"/>
    <w:rsid w:val="008B3297"/>
    <w:rsid w:val="008B3CA1"/>
    <w:rsid w:val="008B6E72"/>
    <w:rsid w:val="008B6F76"/>
    <w:rsid w:val="008C1577"/>
    <w:rsid w:val="008D1A45"/>
    <w:rsid w:val="008D1BAB"/>
    <w:rsid w:val="008D3843"/>
    <w:rsid w:val="008E2928"/>
    <w:rsid w:val="008E2AF5"/>
    <w:rsid w:val="008E6FCC"/>
    <w:rsid w:val="008F01A9"/>
    <w:rsid w:val="008F0481"/>
    <w:rsid w:val="008F6184"/>
    <w:rsid w:val="008F7BD5"/>
    <w:rsid w:val="009053BA"/>
    <w:rsid w:val="00906B5E"/>
    <w:rsid w:val="00907E45"/>
    <w:rsid w:val="009120D0"/>
    <w:rsid w:val="0091472F"/>
    <w:rsid w:val="0091683A"/>
    <w:rsid w:val="009168DD"/>
    <w:rsid w:val="00922E30"/>
    <w:rsid w:val="00923B3C"/>
    <w:rsid w:val="009327CF"/>
    <w:rsid w:val="00940F1A"/>
    <w:rsid w:val="009643A3"/>
    <w:rsid w:val="00966617"/>
    <w:rsid w:val="00967121"/>
    <w:rsid w:val="00974E6F"/>
    <w:rsid w:val="0098170B"/>
    <w:rsid w:val="00987611"/>
    <w:rsid w:val="00992A88"/>
    <w:rsid w:val="009936E1"/>
    <w:rsid w:val="009A64DC"/>
    <w:rsid w:val="009A6882"/>
    <w:rsid w:val="009C3021"/>
    <w:rsid w:val="009C33BD"/>
    <w:rsid w:val="009C51F1"/>
    <w:rsid w:val="009C6A0D"/>
    <w:rsid w:val="009D6C71"/>
    <w:rsid w:val="009E0AB5"/>
    <w:rsid w:val="009E10F6"/>
    <w:rsid w:val="009E1949"/>
    <w:rsid w:val="009E27B6"/>
    <w:rsid w:val="009F426B"/>
    <w:rsid w:val="00A006EB"/>
    <w:rsid w:val="00A1354E"/>
    <w:rsid w:val="00A178A7"/>
    <w:rsid w:val="00A21178"/>
    <w:rsid w:val="00A21458"/>
    <w:rsid w:val="00A27998"/>
    <w:rsid w:val="00A3074F"/>
    <w:rsid w:val="00A32274"/>
    <w:rsid w:val="00A3303A"/>
    <w:rsid w:val="00A33357"/>
    <w:rsid w:val="00A36EE0"/>
    <w:rsid w:val="00A409E9"/>
    <w:rsid w:val="00A4519B"/>
    <w:rsid w:val="00A46CDA"/>
    <w:rsid w:val="00A516F7"/>
    <w:rsid w:val="00A56FAC"/>
    <w:rsid w:val="00A63B31"/>
    <w:rsid w:val="00A67887"/>
    <w:rsid w:val="00A72510"/>
    <w:rsid w:val="00A72E93"/>
    <w:rsid w:val="00A75644"/>
    <w:rsid w:val="00A75E35"/>
    <w:rsid w:val="00A8762B"/>
    <w:rsid w:val="00A904E9"/>
    <w:rsid w:val="00A94E52"/>
    <w:rsid w:val="00A95224"/>
    <w:rsid w:val="00A958C6"/>
    <w:rsid w:val="00AA1F5F"/>
    <w:rsid w:val="00AA4305"/>
    <w:rsid w:val="00AA681B"/>
    <w:rsid w:val="00AA683D"/>
    <w:rsid w:val="00AB19D4"/>
    <w:rsid w:val="00AB42DE"/>
    <w:rsid w:val="00AB457B"/>
    <w:rsid w:val="00AC353F"/>
    <w:rsid w:val="00AD79A7"/>
    <w:rsid w:val="00AD7A92"/>
    <w:rsid w:val="00AD7DFF"/>
    <w:rsid w:val="00AE165C"/>
    <w:rsid w:val="00AE1BA0"/>
    <w:rsid w:val="00AE2F2E"/>
    <w:rsid w:val="00AE50E1"/>
    <w:rsid w:val="00AF335E"/>
    <w:rsid w:val="00AF4A2C"/>
    <w:rsid w:val="00AF4E44"/>
    <w:rsid w:val="00B00563"/>
    <w:rsid w:val="00B008A4"/>
    <w:rsid w:val="00B00B0A"/>
    <w:rsid w:val="00B03C2D"/>
    <w:rsid w:val="00B10889"/>
    <w:rsid w:val="00B120D4"/>
    <w:rsid w:val="00B16C06"/>
    <w:rsid w:val="00B177C0"/>
    <w:rsid w:val="00B1780E"/>
    <w:rsid w:val="00B25412"/>
    <w:rsid w:val="00B36E36"/>
    <w:rsid w:val="00B45656"/>
    <w:rsid w:val="00B4644D"/>
    <w:rsid w:val="00B54917"/>
    <w:rsid w:val="00B57CE8"/>
    <w:rsid w:val="00B6104E"/>
    <w:rsid w:val="00B6218A"/>
    <w:rsid w:val="00B70611"/>
    <w:rsid w:val="00B7092F"/>
    <w:rsid w:val="00B766A9"/>
    <w:rsid w:val="00B76D95"/>
    <w:rsid w:val="00B82D6E"/>
    <w:rsid w:val="00B83740"/>
    <w:rsid w:val="00B83A78"/>
    <w:rsid w:val="00B87A55"/>
    <w:rsid w:val="00B900AD"/>
    <w:rsid w:val="00B904B6"/>
    <w:rsid w:val="00B906AA"/>
    <w:rsid w:val="00BA303F"/>
    <w:rsid w:val="00BA7FE4"/>
    <w:rsid w:val="00BB3E82"/>
    <w:rsid w:val="00BB4275"/>
    <w:rsid w:val="00BB4EEE"/>
    <w:rsid w:val="00BB6B1B"/>
    <w:rsid w:val="00BD0562"/>
    <w:rsid w:val="00BD786C"/>
    <w:rsid w:val="00BE05AF"/>
    <w:rsid w:val="00BE110A"/>
    <w:rsid w:val="00BE1204"/>
    <w:rsid w:val="00BE4594"/>
    <w:rsid w:val="00BE4891"/>
    <w:rsid w:val="00BE4BF4"/>
    <w:rsid w:val="00BE7014"/>
    <w:rsid w:val="00BF05B7"/>
    <w:rsid w:val="00BF41D2"/>
    <w:rsid w:val="00BF5583"/>
    <w:rsid w:val="00BF58C1"/>
    <w:rsid w:val="00BF7A4A"/>
    <w:rsid w:val="00C02DA7"/>
    <w:rsid w:val="00C0609C"/>
    <w:rsid w:val="00C124F5"/>
    <w:rsid w:val="00C14863"/>
    <w:rsid w:val="00C17B6F"/>
    <w:rsid w:val="00C2015F"/>
    <w:rsid w:val="00C21431"/>
    <w:rsid w:val="00C22B79"/>
    <w:rsid w:val="00C237FC"/>
    <w:rsid w:val="00C26125"/>
    <w:rsid w:val="00C33E35"/>
    <w:rsid w:val="00C36BF1"/>
    <w:rsid w:val="00C43F71"/>
    <w:rsid w:val="00C56F17"/>
    <w:rsid w:val="00C653C5"/>
    <w:rsid w:val="00C6548B"/>
    <w:rsid w:val="00C665B6"/>
    <w:rsid w:val="00C66DD1"/>
    <w:rsid w:val="00C71D50"/>
    <w:rsid w:val="00C7337B"/>
    <w:rsid w:val="00C875EE"/>
    <w:rsid w:val="00C90C3F"/>
    <w:rsid w:val="00C9653B"/>
    <w:rsid w:val="00CA1313"/>
    <w:rsid w:val="00CA2D3A"/>
    <w:rsid w:val="00CA7D0C"/>
    <w:rsid w:val="00CB0C2D"/>
    <w:rsid w:val="00CB4D43"/>
    <w:rsid w:val="00CB5B4D"/>
    <w:rsid w:val="00CB6A29"/>
    <w:rsid w:val="00CC0DAB"/>
    <w:rsid w:val="00CC1F7F"/>
    <w:rsid w:val="00CC35F9"/>
    <w:rsid w:val="00CC398D"/>
    <w:rsid w:val="00CC7AD8"/>
    <w:rsid w:val="00CD2F70"/>
    <w:rsid w:val="00CD66B6"/>
    <w:rsid w:val="00CE00B6"/>
    <w:rsid w:val="00CE264B"/>
    <w:rsid w:val="00CE5A54"/>
    <w:rsid w:val="00CF3E27"/>
    <w:rsid w:val="00D04255"/>
    <w:rsid w:val="00D06D29"/>
    <w:rsid w:val="00D11466"/>
    <w:rsid w:val="00D13942"/>
    <w:rsid w:val="00D23487"/>
    <w:rsid w:val="00D27B19"/>
    <w:rsid w:val="00D317F2"/>
    <w:rsid w:val="00D337AE"/>
    <w:rsid w:val="00D372BC"/>
    <w:rsid w:val="00D40BDB"/>
    <w:rsid w:val="00D428AD"/>
    <w:rsid w:val="00D46601"/>
    <w:rsid w:val="00D51F7E"/>
    <w:rsid w:val="00D5577F"/>
    <w:rsid w:val="00D62554"/>
    <w:rsid w:val="00D65909"/>
    <w:rsid w:val="00D67334"/>
    <w:rsid w:val="00D7137A"/>
    <w:rsid w:val="00D73C2D"/>
    <w:rsid w:val="00D81F1D"/>
    <w:rsid w:val="00D827D1"/>
    <w:rsid w:val="00D86BC4"/>
    <w:rsid w:val="00D9057C"/>
    <w:rsid w:val="00DA0029"/>
    <w:rsid w:val="00DA03A4"/>
    <w:rsid w:val="00DA1BEF"/>
    <w:rsid w:val="00DA70F7"/>
    <w:rsid w:val="00DA7CD3"/>
    <w:rsid w:val="00DB3F6B"/>
    <w:rsid w:val="00DB794C"/>
    <w:rsid w:val="00DC3008"/>
    <w:rsid w:val="00DD3AF8"/>
    <w:rsid w:val="00DD3CA4"/>
    <w:rsid w:val="00DD5060"/>
    <w:rsid w:val="00DD5693"/>
    <w:rsid w:val="00DD7736"/>
    <w:rsid w:val="00DE55FF"/>
    <w:rsid w:val="00DE6054"/>
    <w:rsid w:val="00DE728D"/>
    <w:rsid w:val="00DF0CD5"/>
    <w:rsid w:val="00DF278A"/>
    <w:rsid w:val="00DF2CF6"/>
    <w:rsid w:val="00DF2F93"/>
    <w:rsid w:val="00DF6012"/>
    <w:rsid w:val="00DF6269"/>
    <w:rsid w:val="00DF6C34"/>
    <w:rsid w:val="00DF74F4"/>
    <w:rsid w:val="00E00512"/>
    <w:rsid w:val="00E0652E"/>
    <w:rsid w:val="00E11A4B"/>
    <w:rsid w:val="00E15D1B"/>
    <w:rsid w:val="00E22205"/>
    <w:rsid w:val="00E300F8"/>
    <w:rsid w:val="00E34722"/>
    <w:rsid w:val="00E37AA1"/>
    <w:rsid w:val="00E41B10"/>
    <w:rsid w:val="00E4497D"/>
    <w:rsid w:val="00E46D10"/>
    <w:rsid w:val="00E50C67"/>
    <w:rsid w:val="00E52638"/>
    <w:rsid w:val="00E53C1A"/>
    <w:rsid w:val="00E54767"/>
    <w:rsid w:val="00E570B2"/>
    <w:rsid w:val="00E614EF"/>
    <w:rsid w:val="00E6226C"/>
    <w:rsid w:val="00E62D46"/>
    <w:rsid w:val="00E72673"/>
    <w:rsid w:val="00E731A8"/>
    <w:rsid w:val="00E73FC9"/>
    <w:rsid w:val="00E7753E"/>
    <w:rsid w:val="00E77E4F"/>
    <w:rsid w:val="00E871C4"/>
    <w:rsid w:val="00E910A5"/>
    <w:rsid w:val="00E96570"/>
    <w:rsid w:val="00E96D89"/>
    <w:rsid w:val="00EB34B4"/>
    <w:rsid w:val="00EB4DAE"/>
    <w:rsid w:val="00EB5AA2"/>
    <w:rsid w:val="00EB6131"/>
    <w:rsid w:val="00EB64E4"/>
    <w:rsid w:val="00EC0A87"/>
    <w:rsid w:val="00EC1E3B"/>
    <w:rsid w:val="00EC3D30"/>
    <w:rsid w:val="00EC45C5"/>
    <w:rsid w:val="00EC5D8C"/>
    <w:rsid w:val="00ED3043"/>
    <w:rsid w:val="00ED6FC5"/>
    <w:rsid w:val="00ED7820"/>
    <w:rsid w:val="00EE1D6C"/>
    <w:rsid w:val="00EE1DE9"/>
    <w:rsid w:val="00EE23E3"/>
    <w:rsid w:val="00EE53D8"/>
    <w:rsid w:val="00EE57C2"/>
    <w:rsid w:val="00EE6643"/>
    <w:rsid w:val="00EF1C65"/>
    <w:rsid w:val="00EF5081"/>
    <w:rsid w:val="00EF5BF6"/>
    <w:rsid w:val="00EF5E12"/>
    <w:rsid w:val="00EF62C2"/>
    <w:rsid w:val="00F017CB"/>
    <w:rsid w:val="00F053F1"/>
    <w:rsid w:val="00F06E51"/>
    <w:rsid w:val="00F15286"/>
    <w:rsid w:val="00F1615E"/>
    <w:rsid w:val="00F178A2"/>
    <w:rsid w:val="00F214D6"/>
    <w:rsid w:val="00F239DA"/>
    <w:rsid w:val="00F23B45"/>
    <w:rsid w:val="00F25504"/>
    <w:rsid w:val="00F25963"/>
    <w:rsid w:val="00F3018E"/>
    <w:rsid w:val="00F3413D"/>
    <w:rsid w:val="00F345B9"/>
    <w:rsid w:val="00F403F1"/>
    <w:rsid w:val="00F44DDF"/>
    <w:rsid w:val="00F508A4"/>
    <w:rsid w:val="00F62FA2"/>
    <w:rsid w:val="00F6331D"/>
    <w:rsid w:val="00F64FC8"/>
    <w:rsid w:val="00F6709F"/>
    <w:rsid w:val="00F72441"/>
    <w:rsid w:val="00F84167"/>
    <w:rsid w:val="00F84459"/>
    <w:rsid w:val="00F85C39"/>
    <w:rsid w:val="00F87A4E"/>
    <w:rsid w:val="00F87E1F"/>
    <w:rsid w:val="00F95D86"/>
    <w:rsid w:val="00F95E21"/>
    <w:rsid w:val="00FA0215"/>
    <w:rsid w:val="00FB27E7"/>
    <w:rsid w:val="00FB3516"/>
    <w:rsid w:val="00FB44BC"/>
    <w:rsid w:val="00FB4733"/>
    <w:rsid w:val="00FB4B4C"/>
    <w:rsid w:val="00FB5910"/>
    <w:rsid w:val="00FC0CF6"/>
    <w:rsid w:val="00FC3227"/>
    <w:rsid w:val="00FC76C4"/>
    <w:rsid w:val="00FC7C81"/>
    <w:rsid w:val="00FC7F28"/>
    <w:rsid w:val="00FD1CCE"/>
    <w:rsid w:val="00FD5A54"/>
    <w:rsid w:val="00FD7330"/>
    <w:rsid w:val="00FD7B28"/>
    <w:rsid w:val="00FE035F"/>
    <w:rsid w:val="00FE064C"/>
    <w:rsid w:val="00FE37AF"/>
    <w:rsid w:val="00FF0071"/>
    <w:rsid w:val="00FF14F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F5BDEF"/>
  <w15:docId w15:val="{1232FD78-934F-B14D-B65A-5CA97894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19"/>
  </w:style>
  <w:style w:type="paragraph" w:styleId="Heading1">
    <w:name w:val="heading 1"/>
    <w:basedOn w:val="Normal"/>
    <w:next w:val="Normal"/>
    <w:link w:val="Heading1Char"/>
    <w:qFormat/>
    <w:rsid w:val="00EC1E3B"/>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B36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6E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F88"/>
  </w:style>
  <w:style w:type="paragraph" w:styleId="Footer">
    <w:name w:val="footer"/>
    <w:basedOn w:val="Normal"/>
    <w:link w:val="FooterChar"/>
    <w:uiPriority w:val="99"/>
    <w:unhideWhenUsed/>
    <w:rsid w:val="002F2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F88"/>
  </w:style>
  <w:style w:type="character" w:styleId="Hyperlink">
    <w:name w:val="Hyperlink"/>
    <w:basedOn w:val="DefaultParagraphFont"/>
    <w:uiPriority w:val="99"/>
    <w:unhideWhenUsed/>
    <w:rsid w:val="00D51F7E"/>
    <w:rPr>
      <w:color w:val="0000FF" w:themeColor="hyperlink"/>
      <w:u w:val="single"/>
    </w:rPr>
  </w:style>
  <w:style w:type="character" w:customStyle="1" w:styleId="Mention1">
    <w:name w:val="Mention1"/>
    <w:basedOn w:val="DefaultParagraphFont"/>
    <w:uiPriority w:val="99"/>
    <w:semiHidden/>
    <w:unhideWhenUsed/>
    <w:rsid w:val="00D51F7E"/>
    <w:rPr>
      <w:color w:val="2B579A"/>
      <w:shd w:val="clear" w:color="auto" w:fill="E6E6E6"/>
    </w:rPr>
  </w:style>
  <w:style w:type="table" w:styleId="TableGrid">
    <w:name w:val="Table Grid"/>
    <w:basedOn w:val="TableNormal"/>
    <w:uiPriority w:val="59"/>
    <w:unhideWhenUsed/>
    <w:rsid w:val="0035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58A"/>
    <w:pPr>
      <w:ind w:left="720"/>
      <w:contextualSpacing/>
    </w:pPr>
  </w:style>
  <w:style w:type="paragraph" w:styleId="BalloonText">
    <w:name w:val="Balloon Text"/>
    <w:basedOn w:val="Normal"/>
    <w:link w:val="BalloonTextChar"/>
    <w:uiPriority w:val="99"/>
    <w:semiHidden/>
    <w:unhideWhenUsed/>
    <w:rsid w:val="00AF4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2C"/>
    <w:rPr>
      <w:rFonts w:ascii="Segoe UI" w:hAnsi="Segoe UI" w:cs="Segoe UI"/>
      <w:sz w:val="18"/>
      <w:szCs w:val="18"/>
    </w:rPr>
  </w:style>
  <w:style w:type="character" w:customStyle="1" w:styleId="Heading1Char">
    <w:name w:val="Heading 1 Char"/>
    <w:basedOn w:val="DefaultParagraphFont"/>
    <w:link w:val="Heading1"/>
    <w:rsid w:val="00EC1E3B"/>
    <w:rPr>
      <w:rFonts w:ascii="Times New Roman" w:eastAsia="Times New Roman" w:hAnsi="Times New Roman" w:cs="Times New Roman"/>
      <w:b/>
      <w:szCs w:val="20"/>
    </w:rPr>
  </w:style>
  <w:style w:type="paragraph" w:styleId="NoSpacing">
    <w:name w:val="No Spacing"/>
    <w:uiPriority w:val="1"/>
    <w:qFormat/>
    <w:rsid w:val="00EC1E3B"/>
    <w:pPr>
      <w:spacing w:after="0" w:line="240" w:lineRule="auto"/>
    </w:pPr>
  </w:style>
  <w:style w:type="paragraph" w:customStyle="1" w:styleId="bodytext">
    <w:name w:val="bodytext"/>
    <w:basedOn w:val="Normal"/>
    <w:rsid w:val="00EC1E3B"/>
    <w:pPr>
      <w:spacing w:before="120"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EC1E3B"/>
    <w:rPr>
      <w:sz w:val="16"/>
      <w:szCs w:val="16"/>
    </w:rPr>
  </w:style>
  <w:style w:type="paragraph" w:styleId="CommentText">
    <w:name w:val="annotation text"/>
    <w:basedOn w:val="Normal"/>
    <w:link w:val="CommentTextChar"/>
    <w:uiPriority w:val="99"/>
    <w:semiHidden/>
    <w:unhideWhenUsed/>
    <w:rsid w:val="00EC1E3B"/>
    <w:pPr>
      <w:spacing w:line="240" w:lineRule="auto"/>
    </w:pPr>
    <w:rPr>
      <w:sz w:val="20"/>
      <w:szCs w:val="20"/>
    </w:rPr>
  </w:style>
  <w:style w:type="character" w:customStyle="1" w:styleId="CommentTextChar">
    <w:name w:val="Comment Text Char"/>
    <w:basedOn w:val="DefaultParagraphFont"/>
    <w:link w:val="CommentText"/>
    <w:uiPriority w:val="99"/>
    <w:semiHidden/>
    <w:rsid w:val="00EC1E3B"/>
    <w:rPr>
      <w:sz w:val="20"/>
      <w:szCs w:val="20"/>
    </w:rPr>
  </w:style>
  <w:style w:type="paragraph" w:styleId="CommentSubject">
    <w:name w:val="annotation subject"/>
    <w:basedOn w:val="CommentText"/>
    <w:next w:val="CommentText"/>
    <w:link w:val="CommentSubjectChar"/>
    <w:uiPriority w:val="99"/>
    <w:semiHidden/>
    <w:unhideWhenUsed/>
    <w:rsid w:val="00EC1E3B"/>
    <w:rPr>
      <w:b/>
      <w:bCs/>
    </w:rPr>
  </w:style>
  <w:style w:type="character" w:customStyle="1" w:styleId="CommentSubjectChar">
    <w:name w:val="Comment Subject Char"/>
    <w:basedOn w:val="CommentTextChar"/>
    <w:link w:val="CommentSubject"/>
    <w:uiPriority w:val="99"/>
    <w:semiHidden/>
    <w:rsid w:val="00EC1E3B"/>
    <w:rPr>
      <w:b/>
      <w:bCs/>
      <w:sz w:val="20"/>
      <w:szCs w:val="20"/>
    </w:rPr>
  </w:style>
  <w:style w:type="paragraph" w:styleId="EndnoteText">
    <w:name w:val="endnote text"/>
    <w:basedOn w:val="Normal"/>
    <w:link w:val="EndnoteTextChar"/>
    <w:semiHidden/>
    <w:rsid w:val="001E6980"/>
    <w:pPr>
      <w:widowControl w:val="0"/>
      <w:autoSpaceDE w:val="0"/>
      <w:autoSpaceDN w:val="0"/>
      <w:spacing w:after="0" w:line="240" w:lineRule="auto"/>
    </w:pPr>
    <w:rPr>
      <w:rFonts w:ascii="Arial" w:eastAsia="Times New Roman" w:hAnsi="Arial" w:cs="Arial"/>
      <w:sz w:val="24"/>
      <w:szCs w:val="24"/>
    </w:rPr>
  </w:style>
  <w:style w:type="character" w:customStyle="1" w:styleId="EndnoteTextChar">
    <w:name w:val="Endnote Text Char"/>
    <w:basedOn w:val="DefaultParagraphFont"/>
    <w:link w:val="EndnoteText"/>
    <w:semiHidden/>
    <w:rsid w:val="001E6980"/>
    <w:rPr>
      <w:rFonts w:ascii="Arial" w:eastAsia="Times New Roman" w:hAnsi="Arial" w:cs="Arial"/>
      <w:sz w:val="24"/>
      <w:szCs w:val="24"/>
    </w:rPr>
  </w:style>
  <w:style w:type="character" w:customStyle="1" w:styleId="Heading2Char">
    <w:name w:val="Heading 2 Char"/>
    <w:basedOn w:val="DefaultParagraphFont"/>
    <w:link w:val="Heading2"/>
    <w:uiPriority w:val="9"/>
    <w:rsid w:val="00B36E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36E3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30D06"/>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UnresolvedMention1">
    <w:name w:val="Unresolved Mention1"/>
    <w:basedOn w:val="DefaultParagraphFont"/>
    <w:uiPriority w:val="99"/>
    <w:semiHidden/>
    <w:unhideWhenUsed/>
    <w:rsid w:val="00830D06"/>
    <w:rPr>
      <w:color w:val="605E5C"/>
      <w:shd w:val="clear" w:color="auto" w:fill="E1DFDD"/>
    </w:rPr>
  </w:style>
  <w:style w:type="character" w:styleId="FollowedHyperlink">
    <w:name w:val="FollowedHyperlink"/>
    <w:basedOn w:val="DefaultParagraphFont"/>
    <w:uiPriority w:val="99"/>
    <w:semiHidden/>
    <w:unhideWhenUsed/>
    <w:rsid w:val="00897FA5"/>
    <w:rPr>
      <w:color w:val="800080" w:themeColor="followedHyperlink"/>
      <w:u w:val="single"/>
    </w:rPr>
  </w:style>
  <w:style w:type="character" w:styleId="UnresolvedMention">
    <w:name w:val="Unresolved Mention"/>
    <w:basedOn w:val="DefaultParagraphFont"/>
    <w:uiPriority w:val="99"/>
    <w:rsid w:val="0033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03820">
      <w:bodyDiv w:val="1"/>
      <w:marLeft w:val="0"/>
      <w:marRight w:val="0"/>
      <w:marTop w:val="0"/>
      <w:marBottom w:val="0"/>
      <w:divBdr>
        <w:top w:val="none" w:sz="0" w:space="0" w:color="auto"/>
        <w:left w:val="none" w:sz="0" w:space="0" w:color="auto"/>
        <w:bottom w:val="none" w:sz="0" w:space="0" w:color="auto"/>
        <w:right w:val="none" w:sz="0" w:space="0" w:color="auto"/>
      </w:divBdr>
    </w:div>
    <w:div w:id="727535366">
      <w:bodyDiv w:val="1"/>
      <w:marLeft w:val="0"/>
      <w:marRight w:val="0"/>
      <w:marTop w:val="0"/>
      <w:marBottom w:val="0"/>
      <w:divBdr>
        <w:top w:val="none" w:sz="0" w:space="0" w:color="auto"/>
        <w:left w:val="none" w:sz="0" w:space="0" w:color="auto"/>
        <w:bottom w:val="none" w:sz="0" w:space="0" w:color="auto"/>
        <w:right w:val="none" w:sz="0" w:space="0" w:color="auto"/>
      </w:divBdr>
    </w:div>
    <w:div w:id="1486554120">
      <w:bodyDiv w:val="1"/>
      <w:marLeft w:val="0"/>
      <w:marRight w:val="0"/>
      <w:marTop w:val="0"/>
      <w:marBottom w:val="0"/>
      <w:divBdr>
        <w:top w:val="none" w:sz="0" w:space="0" w:color="auto"/>
        <w:left w:val="none" w:sz="0" w:space="0" w:color="auto"/>
        <w:bottom w:val="none" w:sz="0" w:space="0" w:color="auto"/>
        <w:right w:val="none" w:sz="0" w:space="0" w:color="auto"/>
      </w:divBdr>
    </w:div>
    <w:div w:id="1573929584">
      <w:bodyDiv w:val="1"/>
      <w:marLeft w:val="0"/>
      <w:marRight w:val="0"/>
      <w:marTop w:val="0"/>
      <w:marBottom w:val="0"/>
      <w:divBdr>
        <w:top w:val="none" w:sz="0" w:space="0" w:color="auto"/>
        <w:left w:val="none" w:sz="0" w:space="0" w:color="auto"/>
        <w:bottom w:val="none" w:sz="0" w:space="0" w:color="auto"/>
        <w:right w:val="none" w:sz="0" w:space="0" w:color="auto"/>
      </w:divBdr>
    </w:div>
    <w:div w:id="1799060808">
      <w:bodyDiv w:val="1"/>
      <w:marLeft w:val="0"/>
      <w:marRight w:val="0"/>
      <w:marTop w:val="0"/>
      <w:marBottom w:val="0"/>
      <w:divBdr>
        <w:top w:val="none" w:sz="0" w:space="0" w:color="auto"/>
        <w:left w:val="none" w:sz="0" w:space="0" w:color="auto"/>
        <w:bottom w:val="none" w:sz="0" w:space="0" w:color="auto"/>
        <w:right w:val="none" w:sz="0" w:space="0" w:color="auto"/>
      </w:divBdr>
      <w:divsChild>
        <w:div w:id="424881502">
          <w:marLeft w:val="0"/>
          <w:marRight w:val="0"/>
          <w:marTop w:val="0"/>
          <w:marBottom w:val="0"/>
          <w:divBdr>
            <w:top w:val="none" w:sz="0" w:space="0" w:color="auto"/>
            <w:left w:val="none" w:sz="0" w:space="0" w:color="auto"/>
            <w:bottom w:val="none" w:sz="0" w:space="0" w:color="auto"/>
            <w:right w:val="none" w:sz="0" w:space="0" w:color="auto"/>
          </w:divBdr>
        </w:div>
        <w:div w:id="2022853329">
          <w:marLeft w:val="0"/>
          <w:marRight w:val="0"/>
          <w:marTop w:val="0"/>
          <w:marBottom w:val="0"/>
          <w:divBdr>
            <w:top w:val="none" w:sz="0" w:space="0" w:color="auto"/>
            <w:left w:val="none" w:sz="0" w:space="0" w:color="auto"/>
            <w:bottom w:val="none" w:sz="0" w:space="0" w:color="auto"/>
            <w:right w:val="none" w:sz="0" w:space="0" w:color="auto"/>
          </w:divBdr>
        </w:div>
        <w:div w:id="1529295360">
          <w:marLeft w:val="600"/>
          <w:marRight w:val="0"/>
          <w:marTop w:val="0"/>
          <w:marBottom w:val="0"/>
          <w:divBdr>
            <w:top w:val="none" w:sz="0" w:space="0" w:color="auto"/>
            <w:left w:val="none" w:sz="0" w:space="0" w:color="auto"/>
            <w:bottom w:val="none" w:sz="0" w:space="0" w:color="auto"/>
            <w:right w:val="none" w:sz="0" w:space="0" w:color="auto"/>
          </w:divBdr>
        </w:div>
        <w:div w:id="1181434841">
          <w:marLeft w:val="600"/>
          <w:marRight w:val="0"/>
          <w:marTop w:val="0"/>
          <w:marBottom w:val="0"/>
          <w:divBdr>
            <w:top w:val="none" w:sz="0" w:space="0" w:color="auto"/>
            <w:left w:val="none" w:sz="0" w:space="0" w:color="auto"/>
            <w:bottom w:val="none" w:sz="0" w:space="0" w:color="auto"/>
            <w:right w:val="none" w:sz="0" w:space="0" w:color="auto"/>
          </w:divBdr>
        </w:div>
        <w:div w:id="180555449">
          <w:marLeft w:val="600"/>
          <w:marRight w:val="0"/>
          <w:marTop w:val="0"/>
          <w:marBottom w:val="0"/>
          <w:divBdr>
            <w:top w:val="none" w:sz="0" w:space="0" w:color="auto"/>
            <w:left w:val="none" w:sz="0" w:space="0" w:color="auto"/>
            <w:bottom w:val="none" w:sz="0" w:space="0" w:color="auto"/>
            <w:right w:val="none" w:sz="0" w:space="0" w:color="auto"/>
          </w:divBdr>
        </w:div>
        <w:div w:id="1721858417">
          <w:marLeft w:val="0"/>
          <w:marRight w:val="0"/>
          <w:marTop w:val="0"/>
          <w:marBottom w:val="0"/>
          <w:divBdr>
            <w:top w:val="none" w:sz="0" w:space="0" w:color="auto"/>
            <w:left w:val="none" w:sz="0" w:space="0" w:color="auto"/>
            <w:bottom w:val="none" w:sz="0" w:space="0" w:color="auto"/>
            <w:right w:val="none" w:sz="0" w:space="0" w:color="auto"/>
          </w:divBdr>
        </w:div>
        <w:div w:id="407926127">
          <w:marLeft w:val="0"/>
          <w:marRight w:val="0"/>
          <w:marTop w:val="0"/>
          <w:marBottom w:val="0"/>
          <w:divBdr>
            <w:top w:val="none" w:sz="0" w:space="0" w:color="auto"/>
            <w:left w:val="none" w:sz="0" w:space="0" w:color="auto"/>
            <w:bottom w:val="none" w:sz="0" w:space="0" w:color="auto"/>
            <w:right w:val="none" w:sz="0" w:space="0" w:color="auto"/>
          </w:divBdr>
        </w:div>
        <w:div w:id="1600094140">
          <w:marLeft w:val="0"/>
          <w:marRight w:val="0"/>
          <w:marTop w:val="0"/>
          <w:marBottom w:val="0"/>
          <w:divBdr>
            <w:top w:val="none" w:sz="0" w:space="0" w:color="auto"/>
            <w:left w:val="none" w:sz="0" w:space="0" w:color="auto"/>
            <w:bottom w:val="none" w:sz="0" w:space="0" w:color="auto"/>
            <w:right w:val="none" w:sz="0" w:space="0" w:color="auto"/>
          </w:divBdr>
        </w:div>
        <w:div w:id="1837959903">
          <w:marLeft w:val="0"/>
          <w:marRight w:val="0"/>
          <w:marTop w:val="0"/>
          <w:marBottom w:val="0"/>
          <w:divBdr>
            <w:top w:val="none" w:sz="0" w:space="0" w:color="auto"/>
            <w:left w:val="none" w:sz="0" w:space="0" w:color="auto"/>
            <w:bottom w:val="none" w:sz="0" w:space="0" w:color="auto"/>
            <w:right w:val="none" w:sz="0" w:space="0" w:color="auto"/>
          </w:divBdr>
        </w:div>
        <w:div w:id="679090660">
          <w:marLeft w:val="0"/>
          <w:marRight w:val="0"/>
          <w:marTop w:val="0"/>
          <w:marBottom w:val="0"/>
          <w:divBdr>
            <w:top w:val="none" w:sz="0" w:space="0" w:color="auto"/>
            <w:left w:val="none" w:sz="0" w:space="0" w:color="auto"/>
            <w:bottom w:val="none" w:sz="0" w:space="0" w:color="auto"/>
            <w:right w:val="none" w:sz="0" w:space="0" w:color="auto"/>
          </w:divBdr>
        </w:div>
        <w:div w:id="1566136089">
          <w:marLeft w:val="0"/>
          <w:marRight w:val="0"/>
          <w:marTop w:val="0"/>
          <w:marBottom w:val="0"/>
          <w:divBdr>
            <w:top w:val="none" w:sz="0" w:space="0" w:color="auto"/>
            <w:left w:val="none" w:sz="0" w:space="0" w:color="auto"/>
            <w:bottom w:val="none" w:sz="0" w:space="0" w:color="auto"/>
            <w:right w:val="none" w:sz="0" w:space="0" w:color="auto"/>
          </w:divBdr>
        </w:div>
      </w:divsChild>
    </w:div>
    <w:div w:id="2003577453">
      <w:bodyDiv w:val="1"/>
      <w:marLeft w:val="0"/>
      <w:marRight w:val="0"/>
      <w:marTop w:val="0"/>
      <w:marBottom w:val="0"/>
      <w:divBdr>
        <w:top w:val="none" w:sz="0" w:space="0" w:color="auto"/>
        <w:left w:val="none" w:sz="0" w:space="0" w:color="auto"/>
        <w:bottom w:val="none" w:sz="0" w:space="0" w:color="auto"/>
        <w:right w:val="none" w:sz="0" w:space="0" w:color="auto"/>
      </w:divBdr>
    </w:div>
    <w:div w:id="20804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cero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hristiansen@cicero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cerogroup.com/articles/qualtrics-partner-ne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rdy\Desktop\Cicero%20Group%20-%20Proposal%20Template%20(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2EB6217D13E54A8842CAE6C754CD22" ma:contentTypeVersion="10" ma:contentTypeDescription="Create a new document." ma:contentTypeScope="" ma:versionID="67ca9cb56fa895ea97ad6b3d23406e24">
  <xsd:schema xmlns:xsd="http://www.w3.org/2001/XMLSchema" xmlns:xs="http://www.w3.org/2001/XMLSchema" xmlns:p="http://schemas.microsoft.com/office/2006/metadata/properties" xmlns:ns2="41ad724e-64f5-4714-a6ea-7c728179b4ee" xmlns:ns3="11c9c307-3ee8-4ce1-9f46-0368708c169f" targetNamespace="http://schemas.microsoft.com/office/2006/metadata/properties" ma:root="true" ma:fieldsID="771d9e1d38091d708b638c496d8c37de" ns2:_="" ns3:_="">
    <xsd:import namespace="41ad724e-64f5-4714-a6ea-7c728179b4ee"/>
    <xsd:import namespace="11c9c307-3ee8-4ce1-9f46-0368708c1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d724e-64f5-4714-a6ea-7c728179b4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9c307-3ee8-4ce1-9f46-0368708c1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369A-9937-40E2-8E3A-38A9D5E5F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202005-95DF-4A74-8BAE-DEFCDC0F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d724e-64f5-4714-a6ea-7c728179b4ee"/>
    <ds:schemaRef ds:uri="11c9c307-3ee8-4ce1-9f46-0368708c1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FB7A-9EF7-4A6B-B8E7-9C584AB5F567}">
  <ds:schemaRefs>
    <ds:schemaRef ds:uri="http://schemas.microsoft.com/sharepoint/v3/contenttype/forms"/>
  </ds:schemaRefs>
</ds:datastoreItem>
</file>

<file path=customXml/itemProps4.xml><?xml version="1.0" encoding="utf-8"?>
<ds:datastoreItem xmlns:ds="http://schemas.openxmlformats.org/officeDocument/2006/customXml" ds:itemID="{97FAC32F-2747-874C-80B8-AFF1705D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C:\Users\thardy\Desktop\Cicero Group - Proposal Template (TH).dotx</Template>
  <TotalTime>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Hardy</dc:creator>
  <cp:keywords/>
  <dc:description/>
  <cp:lastModifiedBy>Chase Christiansen</cp:lastModifiedBy>
  <cp:revision>3</cp:revision>
  <cp:lastPrinted>2018-08-24T14:25:00Z</cp:lastPrinted>
  <dcterms:created xsi:type="dcterms:W3CDTF">2019-02-22T15:21:00Z</dcterms:created>
  <dcterms:modified xsi:type="dcterms:W3CDTF">2019-02-22T16:35:00Z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0x010100FA2EB6217D13E54A8842CAE6C754CD22</vt:lpwstr>
  </property>
</Properties>
</file>