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E9D00" w14:textId="77777777" w:rsidR="00AE758A" w:rsidRPr="0043214F" w:rsidRDefault="00AE758A" w:rsidP="003E479C">
      <w:pPr>
        <w:ind w:left="1080" w:right="1440"/>
        <w:jc w:val="both"/>
        <w:rPr>
          <w:rFonts w:ascii="Century Schoolbook" w:hAnsi="Century Schoolbook" w:cs="Segoe UI"/>
          <w:sz w:val="20"/>
          <w:szCs w:val="20"/>
        </w:rPr>
      </w:pPr>
      <w:r w:rsidRPr="0043214F">
        <w:rPr>
          <w:rFonts w:ascii="Century Schoolbook" w:hAnsi="Century Schoolbook" w:cs="Segoe UI"/>
          <w:sz w:val="20"/>
          <w:szCs w:val="20"/>
        </w:rPr>
        <w:t xml:space="preserve">FOR IMMEDIATE RELEASE  </w:t>
      </w:r>
    </w:p>
    <w:p w14:paraId="0B19F460" w14:textId="77777777" w:rsidR="00AE758A" w:rsidRPr="0043214F" w:rsidRDefault="00AE758A" w:rsidP="003E479C">
      <w:pPr>
        <w:ind w:left="1080" w:right="1440"/>
        <w:jc w:val="right"/>
        <w:rPr>
          <w:rFonts w:ascii="Century Schoolbook" w:hAnsi="Century Schoolbook" w:cs="Segoe UI"/>
          <w:sz w:val="20"/>
          <w:szCs w:val="20"/>
        </w:rPr>
      </w:pPr>
      <w:r w:rsidRPr="0043214F">
        <w:rPr>
          <w:rFonts w:ascii="Century Schoolbook" w:hAnsi="Century Schoolbook" w:cs="Segoe UI"/>
          <w:sz w:val="20"/>
          <w:szCs w:val="20"/>
        </w:rPr>
        <w:t>Contact:</w:t>
      </w:r>
    </w:p>
    <w:p w14:paraId="7DC0C583" w14:textId="3BFE404F" w:rsidR="00AE758A" w:rsidRPr="0043214F" w:rsidRDefault="005630D6" w:rsidP="003E479C">
      <w:pPr>
        <w:ind w:left="1080" w:right="1440"/>
        <w:jc w:val="right"/>
        <w:rPr>
          <w:rFonts w:ascii="Century Schoolbook" w:hAnsi="Century Schoolbook" w:cs="Segoe UI"/>
          <w:sz w:val="20"/>
          <w:szCs w:val="20"/>
        </w:rPr>
      </w:pPr>
      <w:r w:rsidRPr="0043214F">
        <w:rPr>
          <w:rFonts w:ascii="Century Schoolbook" w:hAnsi="Century Schoolbook" w:cs="Segoe UI"/>
          <w:sz w:val="20"/>
          <w:szCs w:val="20"/>
        </w:rPr>
        <w:t>Leslie</w:t>
      </w:r>
      <w:r w:rsidR="00725078" w:rsidRPr="0043214F">
        <w:rPr>
          <w:rFonts w:ascii="Century Schoolbook" w:hAnsi="Century Schoolbook" w:cs="Segoe UI"/>
          <w:sz w:val="20"/>
          <w:szCs w:val="20"/>
        </w:rPr>
        <w:t xml:space="preserve"> Albert</w:t>
      </w:r>
    </w:p>
    <w:p w14:paraId="23F5F6AF" w14:textId="78489BE0" w:rsidR="00FF2128" w:rsidRPr="0043214F" w:rsidRDefault="00FF2128" w:rsidP="003E479C">
      <w:pPr>
        <w:ind w:left="1080" w:right="1440"/>
        <w:jc w:val="right"/>
        <w:rPr>
          <w:rFonts w:ascii="Century Schoolbook" w:hAnsi="Century Schoolbook" w:cs="Segoe UI"/>
          <w:sz w:val="20"/>
          <w:szCs w:val="20"/>
        </w:rPr>
      </w:pPr>
      <w:r w:rsidRPr="0043214F">
        <w:rPr>
          <w:rFonts w:ascii="Century Schoolbook" w:hAnsi="Century Schoolbook" w:cs="Segoe UI"/>
          <w:sz w:val="20"/>
          <w:szCs w:val="20"/>
        </w:rPr>
        <w:t>408.497.1197</w:t>
      </w:r>
    </w:p>
    <w:p w14:paraId="55DCF152" w14:textId="2CF499C1" w:rsidR="00AE758A" w:rsidRPr="0043214F" w:rsidRDefault="00002A4D" w:rsidP="003E479C">
      <w:pPr>
        <w:ind w:left="1080" w:right="1440"/>
        <w:jc w:val="right"/>
        <w:rPr>
          <w:rFonts w:ascii="Century Schoolbook" w:hAnsi="Century Schoolbook" w:cs="Segoe UI"/>
          <w:sz w:val="20"/>
          <w:szCs w:val="20"/>
        </w:rPr>
      </w:pPr>
      <w:hyperlink r:id="rId8" w:history="1">
        <w:r w:rsidR="003E08D1" w:rsidRPr="0043214F">
          <w:rPr>
            <w:rStyle w:val="Hyperlink"/>
            <w:rFonts w:ascii="Century Schoolbook" w:hAnsi="Century Schoolbook" w:cs="Segoe UI"/>
            <w:sz w:val="20"/>
            <w:szCs w:val="20"/>
          </w:rPr>
          <w:t>PR@thefreemasketeers.org</w:t>
        </w:r>
      </w:hyperlink>
    </w:p>
    <w:p w14:paraId="4E074EE5" w14:textId="3EBB5841" w:rsidR="003E08D1" w:rsidRPr="0043214F" w:rsidRDefault="00002A4D" w:rsidP="003E479C">
      <w:pPr>
        <w:ind w:left="1080" w:right="1440"/>
        <w:jc w:val="right"/>
        <w:rPr>
          <w:rFonts w:ascii="Century Schoolbook" w:hAnsi="Century Schoolbook" w:cs="Segoe UI"/>
          <w:sz w:val="20"/>
          <w:szCs w:val="20"/>
        </w:rPr>
      </w:pPr>
      <w:hyperlink r:id="rId9" w:history="1">
        <w:r w:rsidR="003E08D1" w:rsidRPr="0043214F">
          <w:rPr>
            <w:rStyle w:val="Hyperlink"/>
            <w:rFonts w:ascii="Century Schoolbook" w:hAnsi="Century Schoolbook"/>
            <w:sz w:val="22"/>
            <w:szCs w:val="22"/>
          </w:rPr>
          <w:t>www.thefreemasketeers.org</w:t>
        </w:r>
      </w:hyperlink>
    </w:p>
    <w:p w14:paraId="1822BD72" w14:textId="77777777" w:rsidR="00AE758A" w:rsidRPr="0043214F" w:rsidRDefault="00AE758A" w:rsidP="003E479C">
      <w:pPr>
        <w:ind w:left="1080" w:right="1440"/>
        <w:jc w:val="both"/>
        <w:rPr>
          <w:rFonts w:ascii="Century Schoolbook" w:hAnsi="Century Schoolbook" w:cs="Segoe UI"/>
          <w:szCs w:val="20"/>
        </w:rPr>
      </w:pPr>
    </w:p>
    <w:p w14:paraId="07CA6C0D" w14:textId="77777777" w:rsidR="00AE758A" w:rsidRPr="0043214F" w:rsidRDefault="00AE758A" w:rsidP="003E479C">
      <w:pPr>
        <w:ind w:left="2160" w:right="1440"/>
        <w:jc w:val="both"/>
        <w:rPr>
          <w:rFonts w:ascii="Century Schoolbook" w:hAnsi="Century Schoolbook" w:cs="Segoe UI"/>
          <w:caps/>
          <w:sz w:val="28"/>
          <w:szCs w:val="20"/>
        </w:rPr>
      </w:pPr>
    </w:p>
    <w:p w14:paraId="7B9FD396" w14:textId="5C9C37A2" w:rsidR="00AE758A" w:rsidRPr="0043214F" w:rsidRDefault="00165A0A" w:rsidP="0059140F">
      <w:pPr>
        <w:ind w:left="2160" w:right="1440"/>
        <w:jc w:val="center"/>
        <w:rPr>
          <w:rFonts w:ascii="Century Schoolbook" w:hAnsi="Century Schoolbook" w:cs="Segoe UI"/>
          <w:caps/>
          <w:color w:val="000000" w:themeColor="text1"/>
          <w:szCs w:val="18"/>
        </w:rPr>
      </w:pPr>
      <w:r w:rsidRPr="0043214F">
        <w:rPr>
          <w:rFonts w:ascii="Century Schoolbook" w:hAnsi="Century Schoolbook" w:cs="Segoe UI"/>
          <w:caps/>
          <w:color w:val="000000" w:themeColor="text1"/>
          <w:szCs w:val="18"/>
        </w:rPr>
        <w:t>Bay Area Based charity Free mask</w:t>
      </w:r>
      <w:r w:rsidR="00AE2F8F" w:rsidRPr="0043214F">
        <w:rPr>
          <w:rFonts w:ascii="Century Schoolbook" w:hAnsi="Century Schoolbook" w:cs="Segoe UI"/>
          <w:caps/>
          <w:color w:val="000000" w:themeColor="text1"/>
          <w:szCs w:val="18"/>
        </w:rPr>
        <w:t>E</w:t>
      </w:r>
      <w:r w:rsidRPr="0043214F">
        <w:rPr>
          <w:rFonts w:ascii="Century Schoolbook" w:hAnsi="Century Schoolbook" w:cs="Segoe UI"/>
          <w:caps/>
          <w:color w:val="000000" w:themeColor="text1"/>
          <w:szCs w:val="18"/>
        </w:rPr>
        <w:t xml:space="preserve">teers announces </w:t>
      </w:r>
      <w:r w:rsidR="00817D01" w:rsidRPr="0043214F">
        <w:rPr>
          <w:rFonts w:ascii="Century Schoolbook" w:hAnsi="Century Schoolbook" w:cs="Segoe UI"/>
          <w:caps/>
          <w:color w:val="000000" w:themeColor="text1"/>
          <w:szCs w:val="18"/>
        </w:rPr>
        <w:t>MASK Distribution, mask Availability, and Expansion of services</w:t>
      </w:r>
    </w:p>
    <w:p w14:paraId="3D85096B" w14:textId="77777777" w:rsidR="00AE758A" w:rsidRPr="0043214F" w:rsidRDefault="00AE758A" w:rsidP="003E479C">
      <w:pPr>
        <w:ind w:left="1080" w:right="1440"/>
        <w:jc w:val="both"/>
        <w:rPr>
          <w:rFonts w:ascii="Century Schoolbook" w:hAnsi="Century Schoolbook" w:cs="Segoe UI"/>
          <w:sz w:val="20"/>
          <w:szCs w:val="20"/>
        </w:rPr>
      </w:pPr>
    </w:p>
    <w:p w14:paraId="0E83A887" w14:textId="217B4436" w:rsidR="00817D01" w:rsidRPr="0043214F" w:rsidRDefault="00165A0A" w:rsidP="000D6B9F">
      <w:pPr>
        <w:ind w:left="1080" w:right="1440"/>
        <w:rPr>
          <w:rFonts w:ascii="Century Schoolbook" w:hAnsi="Century Schoolbook"/>
          <w:color w:val="212121"/>
          <w:sz w:val="22"/>
          <w:szCs w:val="22"/>
        </w:rPr>
      </w:pPr>
      <w:bookmarkStart w:id="0" w:name="_Hlk505100174"/>
      <w:r w:rsidRPr="0043214F">
        <w:rPr>
          <w:rFonts w:ascii="Century Schoolbook" w:hAnsi="Century Schoolbook"/>
          <w:sz w:val="22"/>
          <w:szCs w:val="22"/>
        </w:rPr>
        <w:t>San Ramon</w:t>
      </w:r>
      <w:r w:rsidR="00AE758A" w:rsidRPr="0043214F">
        <w:rPr>
          <w:rFonts w:ascii="Century Schoolbook" w:hAnsi="Century Schoolbook"/>
          <w:sz w:val="22"/>
          <w:szCs w:val="22"/>
        </w:rPr>
        <w:t xml:space="preserve"> CA, </w:t>
      </w:r>
      <w:r w:rsidR="00CB6B32" w:rsidRPr="0043214F">
        <w:rPr>
          <w:rFonts w:ascii="Century Schoolbook" w:hAnsi="Century Schoolbook"/>
          <w:sz w:val="22"/>
          <w:szCs w:val="22"/>
        </w:rPr>
        <w:t xml:space="preserve">April </w:t>
      </w:r>
      <w:r w:rsidR="004F3FEE" w:rsidRPr="0043214F">
        <w:rPr>
          <w:rFonts w:ascii="Century Schoolbook" w:hAnsi="Century Schoolbook"/>
          <w:sz w:val="22"/>
          <w:szCs w:val="22"/>
        </w:rPr>
        <w:t>1</w:t>
      </w:r>
      <w:r w:rsidR="00B77246" w:rsidRPr="0043214F">
        <w:rPr>
          <w:rFonts w:ascii="Century Schoolbook" w:hAnsi="Century Schoolbook"/>
          <w:sz w:val="22"/>
          <w:szCs w:val="22"/>
        </w:rPr>
        <w:t>7</w:t>
      </w:r>
      <w:r w:rsidR="00AE758A" w:rsidRPr="0043214F">
        <w:rPr>
          <w:rFonts w:ascii="Century Schoolbook" w:hAnsi="Century Schoolbook"/>
          <w:sz w:val="22"/>
          <w:szCs w:val="22"/>
        </w:rPr>
        <w:t xml:space="preserve">, </w:t>
      </w:r>
      <w:r w:rsidR="00CB6B32" w:rsidRPr="0043214F">
        <w:rPr>
          <w:rFonts w:ascii="Century Schoolbook" w:hAnsi="Century Schoolbook"/>
          <w:sz w:val="22"/>
          <w:szCs w:val="22"/>
        </w:rPr>
        <w:t xml:space="preserve">2020 </w:t>
      </w:r>
      <w:r w:rsidR="00AE758A" w:rsidRPr="0043214F">
        <w:rPr>
          <w:rFonts w:ascii="Century Schoolbook" w:hAnsi="Century Schoolbook"/>
          <w:sz w:val="22"/>
          <w:szCs w:val="22"/>
        </w:rPr>
        <w:t xml:space="preserve">– </w:t>
      </w:r>
      <w:bookmarkEnd w:id="0"/>
      <w:r w:rsidR="00C54606" w:rsidRPr="0043214F">
        <w:rPr>
          <w:rStyle w:val="Strong"/>
          <w:rFonts w:ascii="Century Schoolbook" w:hAnsi="Century Schoolbook"/>
          <w:color w:val="212121"/>
          <w:sz w:val="22"/>
          <w:szCs w:val="22"/>
        </w:rPr>
        <w:t>The Free Masketeers</w:t>
      </w:r>
      <w:r w:rsidR="00C54606" w:rsidRPr="0043214F">
        <w:rPr>
          <w:rStyle w:val="apple-converted-space"/>
          <w:rFonts w:ascii="Century Schoolbook" w:hAnsi="Century Schoolbook"/>
          <w:color w:val="212121"/>
          <w:sz w:val="22"/>
          <w:szCs w:val="22"/>
        </w:rPr>
        <w:t> </w:t>
      </w:r>
      <w:r w:rsidR="00C54606" w:rsidRPr="0043214F">
        <w:rPr>
          <w:rFonts w:ascii="Century Schoolbook" w:hAnsi="Century Schoolbook"/>
          <w:color w:val="212121"/>
          <w:sz w:val="22"/>
          <w:szCs w:val="22"/>
        </w:rPr>
        <w:t xml:space="preserve">Hospital Support Program, a San Francisco Bay Area initiative, is aiding local </w:t>
      </w:r>
      <w:r w:rsidR="000D50CC" w:rsidRPr="0043214F">
        <w:rPr>
          <w:rFonts w:ascii="Century Schoolbook" w:hAnsi="Century Schoolbook"/>
          <w:color w:val="212121"/>
          <w:sz w:val="22"/>
          <w:szCs w:val="22"/>
        </w:rPr>
        <w:t>healthcare</w:t>
      </w:r>
      <w:r w:rsidR="00C54606" w:rsidRPr="0043214F">
        <w:rPr>
          <w:rFonts w:ascii="Century Schoolbook" w:hAnsi="Century Schoolbook"/>
          <w:color w:val="212121"/>
          <w:sz w:val="22"/>
          <w:szCs w:val="22"/>
        </w:rPr>
        <w:t xml:space="preserve"> heroes during the COVID-19 pandemic by providing desperately needed personal protection equipment (PPE). </w:t>
      </w:r>
    </w:p>
    <w:p w14:paraId="4B700B5D" w14:textId="77777777" w:rsidR="00817D01" w:rsidRPr="0043214F" w:rsidRDefault="00817D01" w:rsidP="000D6B9F">
      <w:pPr>
        <w:ind w:left="1080" w:right="1440"/>
        <w:rPr>
          <w:rFonts w:ascii="Century Schoolbook" w:hAnsi="Century Schoolbook"/>
          <w:color w:val="212121"/>
          <w:sz w:val="22"/>
          <w:szCs w:val="22"/>
        </w:rPr>
      </w:pPr>
    </w:p>
    <w:p w14:paraId="16D1BB0B" w14:textId="56E1D8A1" w:rsidR="00C54606" w:rsidRPr="0043214F" w:rsidRDefault="00C54606" w:rsidP="000D6B9F">
      <w:pPr>
        <w:ind w:left="1080" w:right="1440"/>
        <w:rPr>
          <w:rFonts w:ascii="Century Schoolbook" w:hAnsi="Century Schoolbook"/>
          <w:color w:val="212121"/>
          <w:sz w:val="22"/>
          <w:szCs w:val="22"/>
        </w:rPr>
      </w:pPr>
      <w:r w:rsidRPr="0043214F">
        <w:rPr>
          <w:rFonts w:ascii="Century Schoolbook" w:hAnsi="Century Schoolbook"/>
          <w:color w:val="212121"/>
          <w:sz w:val="22"/>
          <w:szCs w:val="22"/>
        </w:rPr>
        <w:t xml:space="preserve">Thanks to the generosity of many donors and the </w:t>
      </w:r>
      <w:r w:rsidR="00B77246" w:rsidRPr="0043214F">
        <w:rPr>
          <w:rFonts w:ascii="Century Schoolbook" w:hAnsi="Century Schoolbook"/>
          <w:color w:val="212121"/>
          <w:sz w:val="22"/>
          <w:szCs w:val="22"/>
        </w:rPr>
        <w:t>efforts</w:t>
      </w:r>
      <w:r w:rsidRPr="0043214F">
        <w:rPr>
          <w:rFonts w:ascii="Century Schoolbook" w:hAnsi="Century Schoolbook"/>
          <w:color w:val="212121"/>
          <w:sz w:val="22"/>
          <w:szCs w:val="22"/>
        </w:rPr>
        <w:t xml:space="preserve"> o</w:t>
      </w:r>
      <w:r w:rsidR="000D50CC" w:rsidRPr="0043214F">
        <w:rPr>
          <w:rFonts w:ascii="Century Schoolbook" w:hAnsi="Century Schoolbook"/>
          <w:color w:val="212121"/>
          <w:sz w:val="22"/>
          <w:szCs w:val="22"/>
        </w:rPr>
        <w:t>f</w:t>
      </w:r>
      <w:r w:rsidRPr="0043214F">
        <w:rPr>
          <w:rFonts w:ascii="Century Schoolbook" w:hAnsi="Century Schoolbook"/>
          <w:color w:val="212121"/>
          <w:sz w:val="22"/>
          <w:szCs w:val="22"/>
        </w:rPr>
        <w:t xml:space="preserve"> over 250</w:t>
      </w:r>
      <w:r w:rsidR="000D50CC" w:rsidRPr="0043214F">
        <w:rPr>
          <w:rFonts w:ascii="Century Schoolbook" w:hAnsi="Century Schoolbook"/>
          <w:color w:val="212121"/>
          <w:sz w:val="22"/>
          <w:szCs w:val="22"/>
        </w:rPr>
        <w:t xml:space="preserve"> volunteers</w:t>
      </w:r>
      <w:r w:rsidRPr="0043214F">
        <w:rPr>
          <w:rFonts w:ascii="Century Schoolbook" w:hAnsi="Century Schoolbook"/>
          <w:color w:val="212121"/>
          <w:sz w:val="22"/>
          <w:szCs w:val="22"/>
        </w:rPr>
        <w:t xml:space="preserve">, the Free Masketeers has supplied </w:t>
      </w:r>
      <w:r w:rsidR="00A64880">
        <w:rPr>
          <w:rFonts w:ascii="Century Schoolbook" w:hAnsi="Century Schoolbook"/>
          <w:color w:val="212121"/>
          <w:sz w:val="22"/>
          <w:szCs w:val="22"/>
        </w:rPr>
        <w:t>3</w:t>
      </w:r>
      <w:r w:rsidR="003E08D1" w:rsidRPr="0043214F">
        <w:rPr>
          <w:rFonts w:ascii="Century Schoolbook" w:hAnsi="Century Schoolbook"/>
          <w:color w:val="212121"/>
          <w:sz w:val="22"/>
          <w:szCs w:val="22"/>
        </w:rPr>
        <w:t>,</w:t>
      </w:r>
      <w:r w:rsidR="00B77246" w:rsidRPr="0043214F">
        <w:rPr>
          <w:rFonts w:ascii="Century Schoolbook" w:hAnsi="Century Schoolbook"/>
          <w:color w:val="212121"/>
          <w:sz w:val="22"/>
          <w:szCs w:val="22"/>
        </w:rPr>
        <w:t>000</w:t>
      </w:r>
      <w:r w:rsidRPr="0043214F">
        <w:rPr>
          <w:rFonts w:ascii="Century Schoolbook" w:hAnsi="Century Schoolbook"/>
          <w:color w:val="212121"/>
          <w:sz w:val="22"/>
          <w:szCs w:val="22"/>
        </w:rPr>
        <w:t xml:space="preserve"> hospital-approved fabric masks,</w:t>
      </w:r>
      <w:r w:rsidR="003E08D1" w:rsidRPr="0043214F">
        <w:rPr>
          <w:rFonts w:ascii="Century Schoolbook" w:hAnsi="Century Schoolbook"/>
          <w:color w:val="212121"/>
          <w:sz w:val="22"/>
          <w:szCs w:val="22"/>
        </w:rPr>
        <w:t xml:space="preserve"> </w:t>
      </w:r>
      <w:r w:rsidR="00B77246" w:rsidRPr="0043214F">
        <w:rPr>
          <w:rFonts w:ascii="Century Schoolbook" w:hAnsi="Century Schoolbook"/>
          <w:color w:val="212121"/>
          <w:sz w:val="22"/>
          <w:szCs w:val="22"/>
        </w:rPr>
        <w:t>3</w:t>
      </w:r>
      <w:r w:rsidR="003E08D1" w:rsidRPr="0043214F">
        <w:rPr>
          <w:rFonts w:ascii="Century Schoolbook" w:hAnsi="Century Schoolbook"/>
          <w:color w:val="212121"/>
          <w:sz w:val="22"/>
          <w:szCs w:val="22"/>
        </w:rPr>
        <w:t>,</w:t>
      </w:r>
      <w:r w:rsidR="00B77246" w:rsidRPr="0043214F">
        <w:rPr>
          <w:rFonts w:ascii="Century Schoolbook" w:hAnsi="Century Schoolbook"/>
          <w:color w:val="212121"/>
          <w:sz w:val="22"/>
          <w:szCs w:val="22"/>
        </w:rPr>
        <w:t xml:space="preserve">000 </w:t>
      </w:r>
      <w:r w:rsidRPr="0043214F">
        <w:rPr>
          <w:rFonts w:ascii="Century Schoolbook" w:hAnsi="Century Schoolbook"/>
          <w:color w:val="212121"/>
          <w:sz w:val="22"/>
          <w:szCs w:val="22"/>
        </w:rPr>
        <w:t>surgical mask</w:t>
      </w:r>
      <w:r w:rsidR="000D50CC" w:rsidRPr="0043214F">
        <w:rPr>
          <w:rFonts w:ascii="Century Schoolbook" w:hAnsi="Century Schoolbook"/>
          <w:color w:val="212121"/>
          <w:sz w:val="22"/>
          <w:szCs w:val="22"/>
        </w:rPr>
        <w:t>s</w:t>
      </w:r>
      <w:r w:rsidRPr="0043214F">
        <w:rPr>
          <w:rFonts w:ascii="Century Schoolbook" w:hAnsi="Century Schoolbook"/>
          <w:color w:val="212121"/>
          <w:sz w:val="22"/>
          <w:szCs w:val="22"/>
        </w:rPr>
        <w:t xml:space="preserve"> and </w:t>
      </w:r>
      <w:r w:rsidR="00B77246" w:rsidRPr="0043214F">
        <w:rPr>
          <w:rFonts w:ascii="Century Schoolbook" w:hAnsi="Century Schoolbook"/>
          <w:color w:val="212121"/>
          <w:sz w:val="22"/>
          <w:szCs w:val="22"/>
        </w:rPr>
        <w:t>2</w:t>
      </w:r>
      <w:r w:rsidR="003E08D1" w:rsidRPr="0043214F">
        <w:rPr>
          <w:rFonts w:ascii="Century Schoolbook" w:hAnsi="Century Schoolbook"/>
          <w:color w:val="212121"/>
          <w:sz w:val="22"/>
          <w:szCs w:val="22"/>
        </w:rPr>
        <w:t>,</w:t>
      </w:r>
      <w:r w:rsidR="00B77246" w:rsidRPr="0043214F">
        <w:rPr>
          <w:rFonts w:ascii="Century Schoolbook" w:hAnsi="Century Schoolbook"/>
          <w:color w:val="212121"/>
          <w:sz w:val="22"/>
          <w:szCs w:val="22"/>
        </w:rPr>
        <w:t>000</w:t>
      </w:r>
      <w:r w:rsidRPr="0043214F">
        <w:rPr>
          <w:rFonts w:ascii="Century Schoolbook" w:hAnsi="Century Schoolbook"/>
          <w:color w:val="212121"/>
          <w:sz w:val="22"/>
          <w:szCs w:val="22"/>
        </w:rPr>
        <w:t xml:space="preserve"> KN95 masks to 5</w:t>
      </w:r>
      <w:r w:rsidR="00B77246" w:rsidRPr="0043214F">
        <w:rPr>
          <w:rFonts w:ascii="Century Schoolbook" w:hAnsi="Century Schoolbook"/>
          <w:color w:val="212121"/>
          <w:sz w:val="22"/>
          <w:szCs w:val="22"/>
        </w:rPr>
        <w:t>4</w:t>
      </w:r>
      <w:r w:rsidRPr="0043214F">
        <w:rPr>
          <w:rFonts w:ascii="Century Schoolbook" w:hAnsi="Century Schoolbook"/>
          <w:color w:val="212121"/>
          <w:sz w:val="22"/>
          <w:szCs w:val="22"/>
        </w:rPr>
        <w:t xml:space="preserve"> healthcare facilities</w:t>
      </w:r>
      <w:r w:rsidR="000D50CC" w:rsidRPr="0043214F">
        <w:rPr>
          <w:rFonts w:ascii="Century Schoolbook" w:hAnsi="Century Schoolbook"/>
          <w:color w:val="212121"/>
          <w:sz w:val="22"/>
          <w:szCs w:val="22"/>
        </w:rPr>
        <w:t xml:space="preserve"> including </w:t>
      </w:r>
      <w:r w:rsidRPr="0043214F">
        <w:rPr>
          <w:rFonts w:ascii="Century Schoolbook" w:hAnsi="Century Schoolbook"/>
          <w:color w:val="212121"/>
          <w:sz w:val="22"/>
          <w:szCs w:val="22"/>
        </w:rPr>
        <w:t xml:space="preserve">3,300 </w:t>
      </w:r>
      <w:r w:rsidR="000D50CC" w:rsidRPr="0043214F">
        <w:rPr>
          <w:rFonts w:ascii="Century Schoolbook" w:hAnsi="Century Schoolbook"/>
          <w:color w:val="212121"/>
          <w:sz w:val="22"/>
          <w:szCs w:val="22"/>
        </w:rPr>
        <w:t>delivered to</w:t>
      </w:r>
      <w:r w:rsidRPr="0043214F">
        <w:rPr>
          <w:rFonts w:ascii="Century Schoolbook" w:hAnsi="Century Schoolbook"/>
          <w:color w:val="212121"/>
          <w:sz w:val="22"/>
          <w:szCs w:val="22"/>
        </w:rPr>
        <w:t xml:space="preserve"> </w:t>
      </w:r>
      <w:r w:rsidR="000D6B9F" w:rsidRPr="0043214F">
        <w:rPr>
          <w:rFonts w:ascii="Century Schoolbook" w:hAnsi="Century Schoolbook"/>
          <w:color w:val="212121"/>
          <w:sz w:val="22"/>
          <w:szCs w:val="22"/>
        </w:rPr>
        <w:t xml:space="preserve">the </w:t>
      </w:r>
      <w:r w:rsidR="00B77246" w:rsidRPr="0043214F">
        <w:rPr>
          <w:rFonts w:ascii="Century Schoolbook" w:hAnsi="Century Schoolbook"/>
          <w:color w:val="212121"/>
          <w:sz w:val="22"/>
          <w:szCs w:val="22"/>
        </w:rPr>
        <w:t>Contra Costa</w:t>
      </w:r>
      <w:r w:rsidRPr="0043214F">
        <w:rPr>
          <w:rFonts w:ascii="Century Schoolbook" w:hAnsi="Century Schoolbook"/>
          <w:color w:val="212121"/>
          <w:sz w:val="22"/>
          <w:szCs w:val="22"/>
        </w:rPr>
        <w:t xml:space="preserve"> County </w:t>
      </w:r>
      <w:r w:rsidR="000D6B9F" w:rsidRPr="0043214F">
        <w:rPr>
          <w:rFonts w:ascii="Century Schoolbook" w:hAnsi="Century Schoolbook"/>
          <w:color w:val="212121"/>
          <w:sz w:val="22"/>
          <w:szCs w:val="22"/>
        </w:rPr>
        <w:t xml:space="preserve">Health Department </w:t>
      </w:r>
      <w:r w:rsidRPr="0043214F">
        <w:rPr>
          <w:rFonts w:ascii="Century Schoolbook" w:hAnsi="Century Schoolbook"/>
          <w:color w:val="212121"/>
          <w:sz w:val="22"/>
          <w:szCs w:val="22"/>
        </w:rPr>
        <w:t>this week</w:t>
      </w:r>
      <w:r w:rsidR="000D50CC" w:rsidRPr="0043214F">
        <w:rPr>
          <w:rFonts w:ascii="Century Schoolbook" w:hAnsi="Century Schoolbook"/>
          <w:color w:val="212121"/>
          <w:sz w:val="22"/>
          <w:szCs w:val="22"/>
        </w:rPr>
        <w:t xml:space="preserve">. </w:t>
      </w:r>
      <w:r w:rsidRPr="0043214F">
        <w:rPr>
          <w:rFonts w:ascii="Century Schoolbook" w:hAnsi="Century Schoolbook"/>
          <w:color w:val="212121"/>
          <w:sz w:val="22"/>
          <w:szCs w:val="22"/>
        </w:rPr>
        <w:t xml:space="preserve"> </w:t>
      </w:r>
      <w:r w:rsidR="000D6B9F" w:rsidRPr="0043214F">
        <w:rPr>
          <w:rFonts w:ascii="Century Schoolbook" w:hAnsi="Century Schoolbook"/>
          <w:color w:val="212121"/>
          <w:sz w:val="22"/>
          <w:szCs w:val="22"/>
          <w:lang w:val="en-US" w:eastAsia="en-US"/>
        </w:rPr>
        <w:t>The Free Masketeers</w:t>
      </w:r>
      <w:r w:rsidR="000D50CC" w:rsidRPr="0043214F">
        <w:rPr>
          <w:rFonts w:ascii="Century Schoolbook" w:hAnsi="Century Schoolbook"/>
          <w:color w:val="212121"/>
          <w:sz w:val="22"/>
          <w:szCs w:val="22"/>
          <w:lang w:val="en-US" w:eastAsia="en-US"/>
        </w:rPr>
        <w:t xml:space="preserve"> currently has </w:t>
      </w:r>
      <w:r w:rsidR="00B77246" w:rsidRPr="0043214F">
        <w:rPr>
          <w:rFonts w:ascii="Century Schoolbook" w:hAnsi="Century Schoolbook"/>
          <w:color w:val="212121"/>
          <w:sz w:val="22"/>
          <w:szCs w:val="22"/>
        </w:rPr>
        <w:t>5</w:t>
      </w:r>
      <w:r w:rsidR="000D50CC" w:rsidRPr="0043214F">
        <w:rPr>
          <w:rFonts w:ascii="Century Schoolbook" w:hAnsi="Century Schoolbook"/>
          <w:color w:val="212121"/>
          <w:sz w:val="22"/>
          <w:szCs w:val="22"/>
        </w:rPr>
        <w:t xml:space="preserve">,000 masks </w:t>
      </w:r>
      <w:r w:rsidR="003E08D1" w:rsidRPr="0043214F">
        <w:rPr>
          <w:rFonts w:ascii="Century Schoolbook" w:hAnsi="Century Schoolbook"/>
          <w:color w:val="212121"/>
          <w:sz w:val="22"/>
          <w:szCs w:val="22"/>
        </w:rPr>
        <w:t>available for distribution</w:t>
      </w:r>
      <w:r w:rsidR="000D50CC" w:rsidRPr="0043214F">
        <w:rPr>
          <w:rFonts w:ascii="Century Schoolbook" w:hAnsi="Century Schoolbook"/>
          <w:color w:val="212121"/>
          <w:sz w:val="22"/>
          <w:szCs w:val="22"/>
        </w:rPr>
        <w:t xml:space="preserve"> and</w:t>
      </w:r>
      <w:r w:rsidR="000D50CC" w:rsidRPr="0043214F">
        <w:rPr>
          <w:rFonts w:ascii="Century Schoolbook" w:hAnsi="Century Schoolbook"/>
          <w:color w:val="212121"/>
          <w:sz w:val="22"/>
          <w:szCs w:val="22"/>
          <w:lang w:val="en-US" w:eastAsia="en-US"/>
        </w:rPr>
        <w:t xml:space="preserve"> welcomes </w:t>
      </w:r>
      <w:r w:rsidR="000D6B9F" w:rsidRPr="0043214F">
        <w:rPr>
          <w:rFonts w:ascii="Century Schoolbook" w:hAnsi="Century Schoolbook"/>
          <w:color w:val="212121"/>
          <w:sz w:val="22"/>
          <w:szCs w:val="22"/>
          <w:lang w:val="en-US" w:eastAsia="en-US"/>
        </w:rPr>
        <w:t>requests from Bay Area healthcare faci</w:t>
      </w:r>
      <w:r w:rsidR="000D50CC" w:rsidRPr="0043214F">
        <w:rPr>
          <w:rFonts w:ascii="Century Schoolbook" w:hAnsi="Century Schoolbook"/>
          <w:color w:val="212121"/>
          <w:sz w:val="22"/>
          <w:szCs w:val="22"/>
          <w:lang w:val="en-US" w:eastAsia="en-US"/>
        </w:rPr>
        <w:t xml:space="preserve">lities facing PPE shortages. </w:t>
      </w:r>
    </w:p>
    <w:p w14:paraId="1AAD04F5" w14:textId="7576986C" w:rsidR="00C53BE5" w:rsidRPr="0043214F" w:rsidRDefault="000D6B9F" w:rsidP="000D6B9F">
      <w:pPr>
        <w:pStyle w:val="zfr3q"/>
        <w:spacing w:before="225" w:beforeAutospacing="0" w:after="0" w:afterAutospacing="0"/>
        <w:ind w:left="1080" w:right="1440"/>
        <w:rPr>
          <w:rFonts w:ascii="Century Schoolbook" w:hAnsi="Century Schoolbook"/>
          <w:color w:val="212121"/>
          <w:sz w:val="22"/>
          <w:szCs w:val="22"/>
        </w:rPr>
      </w:pPr>
      <w:r w:rsidRPr="0043214F">
        <w:rPr>
          <w:rFonts w:ascii="Century Schoolbook" w:hAnsi="Century Schoolbook"/>
          <w:color w:val="212121"/>
          <w:sz w:val="22"/>
          <w:szCs w:val="22"/>
        </w:rPr>
        <w:t xml:space="preserve">The Free Masketeers </w:t>
      </w:r>
      <w:r w:rsidR="000D50CC" w:rsidRPr="0043214F">
        <w:rPr>
          <w:rFonts w:ascii="Century Schoolbook" w:hAnsi="Century Schoolbook"/>
          <w:color w:val="212121"/>
          <w:sz w:val="22"/>
          <w:szCs w:val="22"/>
        </w:rPr>
        <w:t>also announces an expansion of its</w:t>
      </w:r>
      <w:r w:rsidR="00C54606" w:rsidRPr="0043214F">
        <w:rPr>
          <w:rFonts w:ascii="Century Schoolbook" w:hAnsi="Century Schoolbook"/>
          <w:color w:val="212121"/>
          <w:sz w:val="22"/>
          <w:szCs w:val="22"/>
        </w:rPr>
        <w:t xml:space="preserve"> support </w:t>
      </w:r>
      <w:r w:rsidRPr="0043214F">
        <w:rPr>
          <w:rFonts w:ascii="Century Schoolbook" w:hAnsi="Century Schoolbook"/>
          <w:color w:val="212121"/>
          <w:sz w:val="22"/>
          <w:szCs w:val="22"/>
        </w:rPr>
        <w:t xml:space="preserve">of </w:t>
      </w:r>
      <w:r w:rsidR="00C54606" w:rsidRPr="0043214F">
        <w:rPr>
          <w:rFonts w:ascii="Century Schoolbook" w:hAnsi="Century Schoolbook"/>
          <w:color w:val="212121"/>
          <w:sz w:val="22"/>
          <w:szCs w:val="22"/>
        </w:rPr>
        <w:t xml:space="preserve">healthcare </w:t>
      </w:r>
      <w:r w:rsidR="000D50CC" w:rsidRPr="0043214F">
        <w:rPr>
          <w:rFonts w:ascii="Century Schoolbook" w:hAnsi="Century Schoolbook"/>
          <w:color w:val="212121"/>
          <w:sz w:val="22"/>
          <w:szCs w:val="22"/>
        </w:rPr>
        <w:t>heroes</w:t>
      </w:r>
      <w:r w:rsidRPr="0043214F">
        <w:rPr>
          <w:rFonts w:ascii="Century Schoolbook" w:hAnsi="Century Schoolbook"/>
          <w:color w:val="212121"/>
          <w:sz w:val="22"/>
          <w:szCs w:val="22"/>
        </w:rPr>
        <w:t xml:space="preserve"> by </w:t>
      </w:r>
      <w:r w:rsidR="000D50CC" w:rsidRPr="0043214F">
        <w:rPr>
          <w:rFonts w:ascii="Century Schoolbook" w:hAnsi="Century Schoolbook"/>
          <w:color w:val="212121"/>
          <w:sz w:val="22"/>
          <w:szCs w:val="22"/>
        </w:rPr>
        <w:t>offering connections to volunteer mental health</w:t>
      </w:r>
      <w:r w:rsidR="00C54606" w:rsidRPr="0043214F">
        <w:rPr>
          <w:rFonts w:ascii="Century Schoolbook" w:hAnsi="Century Schoolbook"/>
          <w:color w:val="212121"/>
          <w:sz w:val="22"/>
          <w:szCs w:val="22"/>
        </w:rPr>
        <w:t xml:space="preserve"> and legal professionals. </w:t>
      </w:r>
      <w:r w:rsidRPr="0043214F">
        <w:rPr>
          <w:rFonts w:ascii="Century Schoolbook" w:hAnsi="Century Schoolbook"/>
          <w:color w:val="212121"/>
          <w:sz w:val="22"/>
          <w:szCs w:val="22"/>
        </w:rPr>
        <w:t>“Many of our health</w:t>
      </w:r>
      <w:r w:rsidR="00B809FD" w:rsidRPr="0043214F">
        <w:rPr>
          <w:rFonts w:ascii="Century Schoolbook" w:hAnsi="Century Schoolbook"/>
          <w:color w:val="212121"/>
          <w:sz w:val="22"/>
          <w:szCs w:val="22"/>
        </w:rPr>
        <w:t>care heroes have ex</w:t>
      </w:r>
      <w:r w:rsidRPr="0043214F">
        <w:rPr>
          <w:rFonts w:ascii="Century Schoolbook" w:hAnsi="Century Schoolbook"/>
          <w:color w:val="212121"/>
          <w:sz w:val="22"/>
          <w:szCs w:val="22"/>
        </w:rPr>
        <w:t xml:space="preserve">pressed a need for personal counselling and assistance with will updates and estate planning to </w:t>
      </w:r>
      <w:r w:rsidR="000D50CC" w:rsidRPr="0043214F">
        <w:rPr>
          <w:rFonts w:ascii="Century Schoolbook" w:hAnsi="Century Schoolbook"/>
          <w:color w:val="212121"/>
          <w:sz w:val="22"/>
          <w:szCs w:val="22"/>
        </w:rPr>
        <w:t>ensure</w:t>
      </w:r>
      <w:r w:rsidRPr="0043214F">
        <w:rPr>
          <w:rFonts w:ascii="Century Schoolbook" w:hAnsi="Century Schoolbook"/>
          <w:color w:val="212121"/>
          <w:sz w:val="22"/>
          <w:szCs w:val="22"/>
        </w:rPr>
        <w:t xml:space="preserve"> their families are cared for if they fall ill</w:t>
      </w:r>
      <w:r w:rsidR="000D50CC" w:rsidRPr="0043214F">
        <w:rPr>
          <w:rFonts w:ascii="Century Schoolbook" w:hAnsi="Century Schoolbook"/>
          <w:color w:val="212121"/>
          <w:sz w:val="22"/>
          <w:szCs w:val="22"/>
        </w:rPr>
        <w:t>,</w:t>
      </w:r>
      <w:r w:rsidR="001173D1" w:rsidRPr="0043214F">
        <w:rPr>
          <w:rFonts w:ascii="Century Schoolbook" w:hAnsi="Century Schoolbook"/>
          <w:color w:val="212121"/>
          <w:sz w:val="22"/>
          <w:szCs w:val="22"/>
        </w:rPr>
        <w:t>” remarked</w:t>
      </w:r>
      <w:r w:rsidRPr="0043214F">
        <w:rPr>
          <w:rFonts w:ascii="Century Schoolbook" w:hAnsi="Century Schoolbook"/>
          <w:color w:val="212121"/>
          <w:sz w:val="22"/>
          <w:szCs w:val="22"/>
        </w:rPr>
        <w:t xml:space="preserve"> Kris Narayan Chief Executive of The</w:t>
      </w:r>
      <w:r w:rsidR="001173D1" w:rsidRPr="0043214F">
        <w:rPr>
          <w:rFonts w:ascii="Century Schoolbook" w:hAnsi="Century Schoolbook"/>
          <w:color w:val="212121"/>
          <w:sz w:val="22"/>
          <w:szCs w:val="22"/>
        </w:rPr>
        <w:t xml:space="preserve"> Free Masketeers,</w:t>
      </w:r>
      <w:r w:rsidR="00B809FD" w:rsidRPr="0043214F">
        <w:rPr>
          <w:rFonts w:ascii="Century Schoolbook" w:hAnsi="Century Schoolbook"/>
          <w:color w:val="212121"/>
          <w:sz w:val="22"/>
          <w:szCs w:val="22"/>
        </w:rPr>
        <w:t xml:space="preserve"> </w:t>
      </w:r>
      <w:r w:rsidR="001173D1" w:rsidRPr="0043214F">
        <w:rPr>
          <w:rFonts w:ascii="Century Schoolbook" w:hAnsi="Century Schoolbook"/>
          <w:color w:val="212121"/>
          <w:sz w:val="22"/>
          <w:szCs w:val="22"/>
        </w:rPr>
        <w:t>“</w:t>
      </w:r>
      <w:r w:rsidR="000D50CC" w:rsidRPr="0043214F">
        <w:rPr>
          <w:rFonts w:ascii="Century Schoolbook" w:hAnsi="Century Schoolbook"/>
          <w:color w:val="212121"/>
          <w:sz w:val="22"/>
          <w:szCs w:val="22"/>
        </w:rPr>
        <w:t>If you are a healthcare worker</w:t>
      </w:r>
      <w:r w:rsidRPr="0043214F">
        <w:rPr>
          <w:rFonts w:ascii="Century Schoolbook" w:hAnsi="Century Schoolbook"/>
          <w:color w:val="212121"/>
          <w:sz w:val="22"/>
          <w:szCs w:val="22"/>
        </w:rPr>
        <w:t xml:space="preserve"> in need of these </w:t>
      </w:r>
      <w:r w:rsidR="000D50CC" w:rsidRPr="0043214F">
        <w:rPr>
          <w:rFonts w:ascii="Century Schoolbook" w:hAnsi="Century Schoolbook"/>
          <w:color w:val="212121"/>
          <w:sz w:val="22"/>
          <w:szCs w:val="22"/>
        </w:rPr>
        <w:t>services, or a mental health or legal professional willing to donate your expertise, please contact us.”</w:t>
      </w:r>
    </w:p>
    <w:p w14:paraId="63788CA2" w14:textId="0DAFECB9" w:rsidR="00B77246" w:rsidRPr="0043214F" w:rsidRDefault="00B77246" w:rsidP="004B1587">
      <w:pPr>
        <w:pStyle w:val="zfr3q"/>
        <w:spacing w:before="225" w:beforeAutospacing="0" w:after="0" w:afterAutospacing="0"/>
        <w:ind w:left="1080" w:right="1440"/>
        <w:rPr>
          <w:rFonts w:ascii="Century Schoolbook" w:hAnsi="Century Schoolbook"/>
          <w:color w:val="212121"/>
          <w:sz w:val="22"/>
          <w:szCs w:val="22"/>
        </w:rPr>
      </w:pPr>
      <w:r w:rsidRPr="0043214F">
        <w:rPr>
          <w:rFonts w:ascii="Century Schoolbook" w:hAnsi="Century Schoolbook"/>
          <w:color w:val="000000"/>
          <w:sz w:val="22"/>
          <w:szCs w:val="22"/>
        </w:rPr>
        <w:t>If you are a non-profit or community organization l</w:t>
      </w:r>
      <w:r w:rsidRPr="0043214F">
        <w:rPr>
          <w:rFonts w:ascii="Century Schoolbook" w:hAnsi="Century Schoolbook"/>
          <w:color w:val="212121"/>
          <w:sz w:val="22"/>
          <w:szCs w:val="22"/>
        </w:rPr>
        <w:t xml:space="preserve">ooking to build grass-roots support for your local healthcare workers, The Free Masketeers can help by providing detailed instructions </w:t>
      </w:r>
      <w:r w:rsidR="003E08D1" w:rsidRPr="0043214F">
        <w:rPr>
          <w:rFonts w:ascii="Century Schoolbook" w:hAnsi="Century Schoolbook"/>
          <w:color w:val="212121"/>
          <w:sz w:val="22"/>
          <w:szCs w:val="22"/>
        </w:rPr>
        <w:t>on how to:</w:t>
      </w:r>
    </w:p>
    <w:p w14:paraId="7782819C" w14:textId="77777777" w:rsidR="003E08D1" w:rsidRPr="0043214F" w:rsidRDefault="003E08D1" w:rsidP="003E08D1">
      <w:pPr>
        <w:pStyle w:val="NoSpacing"/>
        <w:ind w:left="1080"/>
        <w:rPr>
          <w:rFonts w:cs="Arial"/>
        </w:rPr>
      </w:pPr>
    </w:p>
    <w:p w14:paraId="581203EB" w14:textId="5E22C8E9" w:rsidR="003E08D1" w:rsidRPr="0043214F" w:rsidRDefault="003E08D1" w:rsidP="003E08D1">
      <w:pPr>
        <w:pStyle w:val="NoSpacing"/>
        <w:numPr>
          <w:ilvl w:val="0"/>
          <w:numId w:val="24"/>
        </w:numPr>
        <w:rPr>
          <w:rFonts w:ascii="Century Schoolbook" w:eastAsia="Times New Roman" w:hAnsi="Century Schoolbook" w:cs="Times New Roman"/>
          <w:color w:val="212121"/>
        </w:rPr>
      </w:pPr>
      <w:r w:rsidRPr="0043214F">
        <w:rPr>
          <w:rFonts w:ascii="Century Schoolbook" w:eastAsia="Times New Roman" w:hAnsi="Century Schoolbook" w:cs="Times New Roman"/>
          <w:color w:val="212121"/>
        </w:rPr>
        <w:t>Manufacture cloth masks that adhere to strict hospital safety specifications</w:t>
      </w:r>
    </w:p>
    <w:p w14:paraId="462D2716" w14:textId="77777777" w:rsidR="003E08D1" w:rsidRPr="0043214F" w:rsidRDefault="003E08D1" w:rsidP="003E08D1">
      <w:pPr>
        <w:pStyle w:val="NoSpacing"/>
        <w:numPr>
          <w:ilvl w:val="0"/>
          <w:numId w:val="24"/>
        </w:numPr>
        <w:rPr>
          <w:rFonts w:ascii="Century Schoolbook" w:eastAsia="Times New Roman" w:hAnsi="Century Schoolbook" w:cs="Times New Roman"/>
          <w:color w:val="212121"/>
        </w:rPr>
      </w:pPr>
      <w:r w:rsidRPr="0043214F">
        <w:rPr>
          <w:rFonts w:ascii="Century Schoolbook" w:eastAsia="Times New Roman" w:hAnsi="Century Schoolbook" w:cs="Times New Roman"/>
          <w:color w:val="212121"/>
        </w:rPr>
        <w:t>Raise funds and garner support from donors and city officials</w:t>
      </w:r>
    </w:p>
    <w:p w14:paraId="4D41533A" w14:textId="77777777" w:rsidR="003E08D1" w:rsidRPr="0043214F" w:rsidRDefault="003E08D1" w:rsidP="003E08D1">
      <w:pPr>
        <w:pStyle w:val="NoSpacing"/>
        <w:numPr>
          <w:ilvl w:val="0"/>
          <w:numId w:val="24"/>
        </w:numPr>
        <w:rPr>
          <w:rFonts w:ascii="Century Schoolbook" w:eastAsia="Times New Roman" w:hAnsi="Century Schoolbook" w:cs="Times New Roman"/>
          <w:color w:val="212121"/>
        </w:rPr>
      </w:pPr>
      <w:r w:rsidRPr="0043214F">
        <w:rPr>
          <w:rFonts w:ascii="Century Schoolbook" w:eastAsia="Times New Roman" w:hAnsi="Century Schoolbook" w:cs="Times New Roman"/>
          <w:color w:val="212121"/>
        </w:rPr>
        <w:t>Source KN95 masks and cloth mask supplies from US and international vendors</w:t>
      </w:r>
    </w:p>
    <w:p w14:paraId="5B624F0B" w14:textId="662201FD" w:rsidR="004B1587" w:rsidRPr="004B1587" w:rsidRDefault="000D50CC" w:rsidP="004B1587">
      <w:pPr>
        <w:pStyle w:val="zfr3q"/>
        <w:spacing w:before="225" w:beforeAutospacing="0" w:after="0" w:afterAutospacing="0"/>
        <w:ind w:left="1080" w:right="1440"/>
        <w:rPr>
          <w:rFonts w:ascii="Century Schoolbook" w:hAnsi="Century Schoolbook"/>
          <w:color w:val="212121"/>
          <w:sz w:val="22"/>
          <w:szCs w:val="22"/>
        </w:rPr>
      </w:pPr>
      <w:r w:rsidRPr="0043214F">
        <w:rPr>
          <w:rFonts w:ascii="Century Schoolbook" w:hAnsi="Century Schoolbook"/>
          <w:color w:val="212121"/>
          <w:sz w:val="22"/>
          <w:szCs w:val="22"/>
        </w:rPr>
        <w:t>Join</w:t>
      </w:r>
      <w:r w:rsidR="00250F49" w:rsidRPr="0043214F">
        <w:rPr>
          <w:rFonts w:ascii="Century Schoolbook" w:hAnsi="Century Schoolbook"/>
          <w:color w:val="212121"/>
          <w:sz w:val="22"/>
          <w:szCs w:val="22"/>
        </w:rPr>
        <w:t xml:space="preserve"> </w:t>
      </w:r>
      <w:proofErr w:type="gramStart"/>
      <w:r w:rsidR="00250F49" w:rsidRPr="0043214F">
        <w:rPr>
          <w:rFonts w:ascii="Century Schoolbook" w:hAnsi="Century Schoolbook"/>
          <w:color w:val="212121"/>
          <w:sz w:val="22"/>
          <w:szCs w:val="22"/>
        </w:rPr>
        <w:t>The</w:t>
      </w:r>
      <w:proofErr w:type="gramEnd"/>
      <w:r w:rsidR="00250F49" w:rsidRPr="0043214F">
        <w:rPr>
          <w:rFonts w:ascii="Century Schoolbook" w:hAnsi="Century Schoolbook"/>
          <w:color w:val="212121"/>
          <w:sz w:val="22"/>
          <w:szCs w:val="22"/>
        </w:rPr>
        <w:t xml:space="preserve"> Free Masketeers </w:t>
      </w:r>
      <w:r w:rsidRPr="0043214F">
        <w:rPr>
          <w:rFonts w:ascii="Century Schoolbook" w:hAnsi="Century Schoolbook"/>
          <w:color w:val="212121"/>
          <w:sz w:val="22"/>
          <w:szCs w:val="22"/>
        </w:rPr>
        <w:t>in helping save</w:t>
      </w:r>
      <w:r w:rsidR="00817D01" w:rsidRPr="0043214F">
        <w:rPr>
          <w:rFonts w:ascii="Century Schoolbook" w:hAnsi="Century Schoolbook"/>
          <w:color w:val="212121"/>
          <w:sz w:val="22"/>
          <w:szCs w:val="22"/>
        </w:rPr>
        <w:t xml:space="preserve"> </w:t>
      </w:r>
      <w:r w:rsidR="00250F49" w:rsidRPr="0043214F">
        <w:rPr>
          <w:rFonts w:ascii="Century Schoolbook" w:hAnsi="Century Schoolbook"/>
          <w:color w:val="212121"/>
          <w:sz w:val="22"/>
          <w:szCs w:val="22"/>
        </w:rPr>
        <w:t>our</w:t>
      </w:r>
      <w:r w:rsidR="004B1587" w:rsidRPr="0043214F">
        <w:rPr>
          <w:rFonts w:ascii="Century Schoolbook" w:hAnsi="Century Schoolbook"/>
          <w:color w:val="212121"/>
          <w:sz w:val="22"/>
          <w:szCs w:val="22"/>
        </w:rPr>
        <w:t xml:space="preserve"> healthcare heroes.</w:t>
      </w:r>
    </w:p>
    <w:p w14:paraId="43127E2C" w14:textId="11076DC8" w:rsidR="005259CE" w:rsidRDefault="005259CE" w:rsidP="004B1587">
      <w:pPr>
        <w:spacing w:after="100"/>
        <w:ind w:left="1080" w:right="1440"/>
        <w:rPr>
          <w:rFonts w:ascii="Century Schoolbook" w:hAnsi="Century Schoolbook" w:cs="Segoe UI"/>
          <w:sz w:val="22"/>
          <w:szCs w:val="22"/>
        </w:rPr>
      </w:pPr>
    </w:p>
    <w:p w14:paraId="650B4D72" w14:textId="1BA7CAB8" w:rsidR="00737223" w:rsidRPr="003E479C" w:rsidRDefault="00737223" w:rsidP="004B1587">
      <w:pPr>
        <w:spacing w:after="100"/>
        <w:ind w:left="1080" w:right="1440"/>
        <w:rPr>
          <w:rFonts w:ascii="Century Schoolbook" w:hAnsi="Century Schoolbook" w:cs="Segoe UI"/>
          <w:sz w:val="22"/>
          <w:szCs w:val="22"/>
        </w:rPr>
      </w:pPr>
    </w:p>
    <w:sectPr w:rsidR="00737223" w:rsidRPr="003E479C" w:rsidSect="003D6B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804" w:right="0" w:bottom="1440" w:left="0" w:header="720" w:footer="57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EEC5E" w14:textId="77777777" w:rsidR="00002A4D" w:rsidRDefault="00002A4D">
      <w:r>
        <w:separator/>
      </w:r>
    </w:p>
  </w:endnote>
  <w:endnote w:type="continuationSeparator" w:id="0">
    <w:p w14:paraId="7F640F58" w14:textId="77777777" w:rsidR="00002A4D" w:rsidRDefault="0000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Black">
    <w:altName w:val="Calibri"/>
    <w:panose1 w:val="020B0604020202020204"/>
    <w:charset w:val="00"/>
    <w:family w:val="swiss"/>
    <w:pitch w:val="variable"/>
    <w:sig w:usb0="E00002FF" w:usb1="4000E47F" w:usb2="00000021" w:usb3="00000000" w:csb0="0000019F" w:csb1="00000000"/>
  </w:font>
  <w:font w:name="Segoe UI Light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BCDF5" w14:textId="77777777" w:rsidR="00725078" w:rsidRDefault="00725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F0389" w14:textId="77777777" w:rsidR="004845C5" w:rsidRDefault="004845C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798B6594" wp14:editId="73C4CD5B">
              <wp:simplePos x="0" y="0"/>
              <wp:positionH relativeFrom="page">
                <wp:posOffset>304800</wp:posOffset>
              </wp:positionH>
              <wp:positionV relativeFrom="bottomMargin">
                <wp:posOffset>459740</wp:posOffset>
              </wp:positionV>
              <wp:extent cx="7228205" cy="274320"/>
              <wp:effectExtent l="0" t="0" r="10795" b="5080"/>
              <wp:wrapNone/>
              <wp:docPr id="2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28205" cy="2743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965CA" w14:textId="77777777" w:rsidR="004845C5" w:rsidRPr="000F7F8E" w:rsidRDefault="004845C5" w:rsidP="001B492E">
                          <w:pPr>
                            <w:pStyle w:val="Footer"/>
                            <w:jc w:val="center"/>
                            <w:rPr>
                              <w:color w:val="FFFFFF"/>
                            </w:rPr>
                          </w:pPr>
                          <w:r w:rsidRPr="00F4769E">
                            <w:rPr>
                              <w:rFonts w:ascii="Segoe UI Black" w:hAnsi="Segoe UI Black" w:cs="Segoe UI"/>
                              <w:i/>
                              <w:color w:val="C00000"/>
                              <w:spacing w:val="60"/>
                            </w:rPr>
                            <w:t>Vigil</w:t>
                          </w:r>
                          <w:r w:rsidRPr="00F4769E">
                            <w:rPr>
                              <w:rFonts w:ascii="Segoe UI" w:hAnsi="Segoe UI" w:cs="Segoe UI"/>
                              <w:i/>
                              <w:color w:val="000000" w:themeColor="text1"/>
                              <w:spacing w:val="60"/>
                            </w:rPr>
                            <w:t>int</w:t>
                          </w:r>
                          <w:r w:rsidRPr="00F4769E">
                            <w:rPr>
                              <w:rFonts w:ascii="Arial" w:hAnsi="Arial" w:cs="Arial"/>
                              <w:i/>
                              <w:color w:val="000000" w:themeColor="text1"/>
                              <w:spacing w:val="60"/>
                            </w:rPr>
                            <w:t>™</w:t>
                          </w:r>
                          <w:r>
                            <w:rPr>
                              <w:rFonts w:ascii="Segoe UI" w:hAnsi="Segoe UI" w:cs="Segoe UI"/>
                              <w:color w:val="000000" w:themeColor="text1"/>
                              <w:spacing w:val="60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  <w:color w:val="FFFFFF"/>
                              <w:spacing w:val="60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8B6594" id="Rectangle 39" o:spid="_x0000_s1026" style="position:absolute;margin-left:24pt;margin-top:36.2pt;width:569.15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" o:allowincell="f" fillcolor="#7f7f7f [1612]" stroked="f">
              <v:textbox>
                <w:txbxContent>
                  <w:p w14:paraId="305965CA" w14:textId="77777777" w:rsidR="004845C5" w:rsidRPr="000F7F8E" w:rsidRDefault="004845C5" w:rsidP="001B492E">
                    <w:pPr>
                      <w:pStyle w:val="Footer"/>
                      <w:jc w:val="center"/>
                      <w:rPr>
                        <w:color w:val="FFFFFF"/>
                      </w:rPr>
                    </w:pPr>
                    <w:r w:rsidRPr="00F4769E">
                      <w:rPr>
                        <w:rFonts w:ascii="Segoe UI Black" w:hAnsi="Segoe UI Black" w:cs="Segoe UI"/>
                        <w:i/>
                        <w:color w:val="C00000"/>
                        <w:spacing w:val="60"/>
                      </w:rPr>
                      <w:t>Vigil</w:t>
                    </w:r>
                    <w:r w:rsidRPr="00F4769E">
                      <w:rPr>
                        <w:rFonts w:ascii="Segoe UI" w:hAnsi="Segoe UI" w:cs="Segoe UI"/>
                        <w:i/>
                        <w:color w:val="000000" w:themeColor="text1"/>
                        <w:spacing w:val="60"/>
                      </w:rPr>
                      <w:t>int</w:t>
                    </w:r>
                    <w:r w:rsidRPr="00F4769E">
                      <w:rPr>
                        <w:rFonts w:ascii="Arial" w:hAnsi="Arial" w:cs="Arial"/>
                        <w:i/>
                        <w:color w:val="000000" w:themeColor="text1"/>
                        <w:spacing w:val="60"/>
                      </w:rPr>
                      <w:t>™</w:t>
                    </w:r>
                    <w:r>
                      <w:rPr>
                        <w:rFonts w:ascii="Segoe UI" w:hAnsi="Segoe UI" w:cs="Segoe UI"/>
                        <w:color w:val="000000" w:themeColor="text1"/>
                        <w:spacing w:val="60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  <w:color w:val="FFFFFF"/>
                        <w:spacing w:val="60"/>
                      </w:rPr>
                      <w:t>Confidential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7813" w14:textId="77777777" w:rsidR="00725078" w:rsidRDefault="00725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CB454" w14:textId="77777777" w:rsidR="00002A4D" w:rsidRDefault="00002A4D">
      <w:r>
        <w:separator/>
      </w:r>
    </w:p>
  </w:footnote>
  <w:footnote w:type="continuationSeparator" w:id="0">
    <w:p w14:paraId="6C0AFE4E" w14:textId="77777777" w:rsidR="00002A4D" w:rsidRDefault="00002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62564" w14:textId="77777777" w:rsidR="004845C5" w:rsidRDefault="004845C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BD844" w14:textId="426A27EB" w:rsidR="004845C5" w:rsidRPr="00012EF2" w:rsidRDefault="004845C5" w:rsidP="004E77DF">
    <w:pPr>
      <w:pStyle w:val="Header"/>
      <w:ind w:left="1080" w:right="720"/>
      <w:jc w:val="right"/>
      <w:rPr>
        <w:rFonts w:ascii="Segoe UI" w:hAnsi="Segoe UI" w:cs="Segoe UI"/>
      </w:rPr>
    </w:pPr>
    <w:r w:rsidRPr="00012EF2">
      <w:rPr>
        <w:rFonts w:ascii="Segoe UI" w:hAnsi="Segoe UI" w:cs="Segoe UI"/>
      </w:rPr>
      <w:t xml:space="preserve">Continued, Page </w:t>
    </w:r>
    <w:r w:rsidRPr="00012EF2">
      <w:rPr>
        <w:rStyle w:val="PageNumber"/>
        <w:rFonts w:ascii="Segoe UI" w:hAnsi="Segoe UI" w:cs="Segoe UI"/>
      </w:rPr>
      <w:fldChar w:fldCharType="begin"/>
    </w:r>
    <w:r w:rsidRPr="00012EF2">
      <w:rPr>
        <w:rStyle w:val="PageNumber"/>
        <w:rFonts w:ascii="Segoe UI" w:hAnsi="Segoe UI" w:cs="Segoe UI"/>
      </w:rPr>
      <w:instrText xml:space="preserve"> PAGE </w:instrText>
    </w:r>
    <w:r w:rsidRPr="00012EF2">
      <w:rPr>
        <w:rStyle w:val="PageNumber"/>
        <w:rFonts w:ascii="Segoe UI" w:hAnsi="Segoe UI" w:cs="Segoe UI"/>
      </w:rPr>
      <w:fldChar w:fldCharType="separate"/>
    </w:r>
    <w:r w:rsidR="00C54606">
      <w:rPr>
        <w:rStyle w:val="PageNumber"/>
        <w:rFonts w:ascii="Segoe UI" w:hAnsi="Segoe UI" w:cs="Segoe UI"/>
        <w:noProof/>
      </w:rPr>
      <w:t>2</w:t>
    </w:r>
    <w:r w:rsidRPr="00012EF2">
      <w:rPr>
        <w:rStyle w:val="PageNumber"/>
        <w:rFonts w:ascii="Segoe UI" w:hAnsi="Segoe UI" w:cs="Segoe UI"/>
      </w:rPr>
      <w:fldChar w:fldCharType="end"/>
    </w:r>
    <w:r w:rsidRPr="00012EF2">
      <w:rPr>
        <w:rStyle w:val="PageNumber"/>
        <w:rFonts w:ascii="Segoe UI" w:hAnsi="Segoe UI" w:cs="Segoe UI"/>
      </w:rPr>
      <w:t xml:space="preserve"> of </w:t>
    </w:r>
    <w:r w:rsidRPr="00012EF2">
      <w:rPr>
        <w:rStyle w:val="PageNumber"/>
        <w:rFonts w:ascii="Segoe UI" w:hAnsi="Segoe UI" w:cs="Segoe UI"/>
      </w:rPr>
      <w:fldChar w:fldCharType="begin"/>
    </w:r>
    <w:r w:rsidRPr="00012EF2">
      <w:rPr>
        <w:rStyle w:val="PageNumber"/>
        <w:rFonts w:ascii="Segoe UI" w:hAnsi="Segoe UI" w:cs="Segoe UI"/>
      </w:rPr>
      <w:instrText xml:space="preserve"> NUMPAGES </w:instrText>
    </w:r>
    <w:r w:rsidRPr="00012EF2">
      <w:rPr>
        <w:rStyle w:val="PageNumber"/>
        <w:rFonts w:ascii="Segoe UI" w:hAnsi="Segoe UI" w:cs="Segoe UI"/>
      </w:rPr>
      <w:fldChar w:fldCharType="separate"/>
    </w:r>
    <w:r w:rsidR="00C54606">
      <w:rPr>
        <w:rStyle w:val="PageNumber"/>
        <w:rFonts w:ascii="Segoe UI" w:hAnsi="Segoe UI" w:cs="Segoe UI"/>
        <w:noProof/>
      </w:rPr>
      <w:t>2</w:t>
    </w:r>
    <w:r w:rsidRPr="00012EF2">
      <w:rPr>
        <w:rStyle w:val="PageNumber"/>
        <w:rFonts w:ascii="Segoe UI" w:hAnsi="Segoe UI" w:cs="Segoe UI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55739" w14:textId="67C1B3B0" w:rsidR="004845C5" w:rsidRPr="00A560A6" w:rsidRDefault="00A560A6" w:rsidP="004B1587">
    <w:pPr>
      <w:pStyle w:val="Header"/>
      <w:ind w:left="1080" w:right="1440"/>
      <w:rPr>
        <w:rFonts w:ascii="Segoe UI Light" w:hAnsi="Segoe UI Light" w:cs="Segoe UI Light"/>
        <w:color w:val="FF0000"/>
        <w:sz w:val="32"/>
        <w:szCs w:val="36"/>
      </w:rPr>
    </w:pPr>
    <w:r w:rsidRPr="00A560A6">
      <w:rPr>
        <w:rFonts w:ascii="Segoe UI Light" w:hAnsi="Segoe UI Light" w:cs="Segoe UI Light"/>
        <w:color w:val="17365D" w:themeColor="text2" w:themeShade="BF"/>
        <w:sz w:val="32"/>
        <w:szCs w:val="36"/>
      </w:rPr>
      <w:t xml:space="preserve">The Free </w:t>
    </w:r>
    <w:r w:rsidRPr="00A560A6">
      <w:rPr>
        <w:rFonts w:ascii="Segoe UI Light" w:hAnsi="Segoe UI Light" w:cs="Segoe UI Light"/>
        <w:color w:val="FF0000"/>
        <w:sz w:val="32"/>
        <w:szCs w:val="36"/>
      </w:rPr>
      <w:t>Masketeers</w:t>
    </w:r>
    <w:r w:rsidR="004845C5" w:rsidRPr="00A560A6">
      <w:rPr>
        <w:rFonts w:ascii="Segoe UI Light" w:hAnsi="Segoe UI Light" w:cs="Segoe UI Light"/>
        <w:color w:val="FF0000"/>
        <w:sz w:val="32"/>
        <w:szCs w:val="36"/>
      </w:rPr>
      <w:t xml:space="preserve"> </w:t>
    </w:r>
  </w:p>
  <w:p w14:paraId="7C4FD749" w14:textId="1589E237" w:rsidR="004845C5" w:rsidRDefault="004845C5" w:rsidP="004B1587">
    <w:pPr>
      <w:pStyle w:val="Header"/>
      <w:ind w:left="1080" w:right="1440"/>
      <w:jc w:val="right"/>
      <w:rPr>
        <w:rFonts w:ascii="Segoe UI Light" w:hAnsi="Segoe UI Light" w:cs="Segoe UI Light"/>
        <w:sz w:val="16"/>
        <w:szCs w:val="20"/>
      </w:rPr>
    </w:pPr>
    <w:r>
      <w:rPr>
        <w:rFonts w:ascii="Segoe UI Light" w:hAnsi="Segoe UI Light" w:cs="Segoe UI Light"/>
        <w:sz w:val="16"/>
        <w:szCs w:val="20"/>
      </w:rPr>
      <w:t>PO Box 3531, Danville, CA 94526</w:t>
    </w:r>
  </w:p>
  <w:p w14:paraId="1E031551" w14:textId="6BEAE8AD" w:rsidR="004845C5" w:rsidRPr="00675D50" w:rsidRDefault="004845C5" w:rsidP="004B1587">
    <w:pPr>
      <w:pStyle w:val="Header"/>
      <w:ind w:left="1080" w:right="1440"/>
      <w:jc w:val="right"/>
      <w:rPr>
        <w:rFonts w:ascii="Segoe UI Light" w:hAnsi="Segoe UI Light" w:cs="Segoe UI Light"/>
        <w:sz w:val="16"/>
        <w:szCs w:val="20"/>
      </w:rPr>
    </w:pPr>
    <w:r>
      <w:rPr>
        <w:rFonts w:ascii="Segoe UI Light" w:hAnsi="Segoe UI Light" w:cs="Segoe UI Light"/>
        <w:sz w:val="16"/>
        <w:szCs w:val="20"/>
      </w:rPr>
      <w:t>www.</w:t>
    </w:r>
    <w:r w:rsidR="003F5B92">
      <w:rPr>
        <w:rFonts w:ascii="Segoe UI Light" w:hAnsi="Segoe UI Light" w:cs="Segoe UI Light"/>
        <w:sz w:val="16"/>
        <w:szCs w:val="20"/>
      </w:rPr>
      <w:t>the</w:t>
    </w:r>
    <w:r w:rsidR="00CB6B32">
      <w:rPr>
        <w:rFonts w:ascii="Segoe UI Light" w:hAnsi="Segoe UI Light" w:cs="Segoe UI Light"/>
        <w:sz w:val="16"/>
        <w:szCs w:val="20"/>
      </w:rPr>
      <w:t>freemasketeers</w:t>
    </w:r>
    <w:r>
      <w:rPr>
        <w:rFonts w:ascii="Segoe UI Light" w:hAnsi="Segoe UI Light" w:cs="Segoe UI Light"/>
        <w:sz w:val="16"/>
        <w:szCs w:val="20"/>
      </w:rPr>
      <w:t>.</w:t>
    </w:r>
    <w:r w:rsidR="00CB6B32">
      <w:rPr>
        <w:rFonts w:ascii="Segoe UI Light" w:hAnsi="Segoe UI Light" w:cs="Segoe UI Light"/>
        <w:sz w:val="16"/>
        <w:szCs w:val="20"/>
      </w:rPr>
      <w:t>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672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D61747"/>
    <w:multiLevelType w:val="hybridMultilevel"/>
    <w:tmpl w:val="C1E4F67E"/>
    <w:lvl w:ilvl="0" w:tplc="47201E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26B48"/>
    <w:multiLevelType w:val="hybridMultilevel"/>
    <w:tmpl w:val="8F3C6978"/>
    <w:lvl w:ilvl="0" w:tplc="E2AEB886">
      <w:start w:val="10"/>
      <w:numFmt w:val="bullet"/>
      <w:lvlText w:val="-"/>
      <w:lvlJc w:val="left"/>
      <w:pPr>
        <w:ind w:left="1440" w:hanging="360"/>
      </w:pPr>
      <w:rPr>
        <w:rFonts w:ascii="Times" w:eastAsia="Times New Roman" w:hAnsi="Times" w:cs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ebdings" w:hAnsi="Web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ebdings" w:hAnsi="Web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ebdings" w:hAnsi="Webdings" w:hint="default"/>
      </w:rPr>
    </w:lvl>
  </w:abstractNum>
  <w:abstractNum w:abstractNumId="3" w15:restartNumberingAfterBreak="0">
    <w:nsid w:val="15C730CF"/>
    <w:multiLevelType w:val="hybridMultilevel"/>
    <w:tmpl w:val="6D501CF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235FB"/>
    <w:multiLevelType w:val="hybridMultilevel"/>
    <w:tmpl w:val="E40E8C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948DB"/>
    <w:multiLevelType w:val="hybridMultilevel"/>
    <w:tmpl w:val="0E4826F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47C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263D3B90"/>
    <w:multiLevelType w:val="multilevel"/>
    <w:tmpl w:val="4BBE3096"/>
    <w:lvl w:ilvl="0">
      <w:start w:val="1"/>
      <w:numFmt w:val="decimal"/>
      <w:pStyle w:val="StyleHeading1Left19cmRight19cmAfter6pt"/>
      <w:lvlText w:val="%1"/>
      <w:lvlJc w:val="left"/>
      <w:pPr>
        <w:tabs>
          <w:tab w:val="num" w:pos="1509"/>
        </w:tabs>
        <w:ind w:left="1509" w:hanging="432"/>
      </w:pPr>
      <w:rPr>
        <w:rFonts w:ascii="Arial" w:hAnsi="Arial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653"/>
        </w:tabs>
        <w:ind w:left="1653" w:hanging="576"/>
      </w:pPr>
      <w:rPr>
        <w:rFonts w:ascii="Arial" w:hAnsi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1"/>
        </w:tabs>
        <w:ind w:left="19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5"/>
        </w:tabs>
        <w:ind w:left="20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29"/>
        </w:tabs>
        <w:ind w:left="22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3"/>
        </w:tabs>
        <w:ind w:left="23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1"/>
        </w:tabs>
        <w:ind w:left="2661" w:hanging="1584"/>
      </w:pPr>
      <w:rPr>
        <w:rFonts w:hint="default"/>
      </w:rPr>
    </w:lvl>
  </w:abstractNum>
  <w:abstractNum w:abstractNumId="8" w15:restartNumberingAfterBreak="0">
    <w:nsid w:val="283665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0306D9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0365059"/>
    <w:multiLevelType w:val="hybridMultilevel"/>
    <w:tmpl w:val="39F61B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7C168C"/>
    <w:multiLevelType w:val="hybridMultilevel"/>
    <w:tmpl w:val="72FCB52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1FE6A42"/>
    <w:multiLevelType w:val="hybridMultilevel"/>
    <w:tmpl w:val="5582DBD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776A9"/>
    <w:multiLevelType w:val="hybridMultilevel"/>
    <w:tmpl w:val="100274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79B26B3"/>
    <w:multiLevelType w:val="hybridMultilevel"/>
    <w:tmpl w:val="B422212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8FC0F03"/>
    <w:multiLevelType w:val="hybridMultilevel"/>
    <w:tmpl w:val="2272D0DA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D8F04AC"/>
    <w:multiLevelType w:val="hybridMultilevel"/>
    <w:tmpl w:val="BA54D4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E7FDC"/>
    <w:multiLevelType w:val="multilevel"/>
    <w:tmpl w:val="3C5E5DC6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5FDB2920"/>
    <w:multiLevelType w:val="multilevel"/>
    <w:tmpl w:val="D6E6CB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6C0652"/>
    <w:multiLevelType w:val="hybridMultilevel"/>
    <w:tmpl w:val="7AE06FAA"/>
    <w:lvl w:ilvl="0" w:tplc="B6820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44EFDA6">
      <w:start w:val="1"/>
      <w:numFmt w:val="lowerLetter"/>
      <w:lvlText w:val="%2."/>
      <w:lvlJc w:val="left"/>
      <w:pPr>
        <w:ind w:left="2520" w:hanging="360"/>
      </w:pPr>
      <w:rPr>
        <w:b w:val="0"/>
      </w:rPr>
    </w:lvl>
    <w:lvl w:ilvl="2" w:tplc="86A4D32C">
      <w:start w:val="1"/>
      <w:numFmt w:val="lowerRoman"/>
      <w:lvlText w:val="%3."/>
      <w:lvlJc w:val="right"/>
      <w:pPr>
        <w:ind w:left="2160" w:hanging="180"/>
      </w:pPr>
    </w:lvl>
    <w:lvl w:ilvl="3" w:tplc="EDFC7376" w:tentative="1">
      <w:start w:val="1"/>
      <w:numFmt w:val="decimal"/>
      <w:lvlText w:val="%4."/>
      <w:lvlJc w:val="left"/>
      <w:pPr>
        <w:ind w:left="2880" w:hanging="360"/>
      </w:pPr>
    </w:lvl>
    <w:lvl w:ilvl="4" w:tplc="E7FE7C78" w:tentative="1">
      <w:start w:val="1"/>
      <w:numFmt w:val="lowerLetter"/>
      <w:lvlText w:val="%5."/>
      <w:lvlJc w:val="left"/>
      <w:pPr>
        <w:ind w:left="3600" w:hanging="360"/>
      </w:pPr>
    </w:lvl>
    <w:lvl w:ilvl="5" w:tplc="7F04528E" w:tentative="1">
      <w:start w:val="1"/>
      <w:numFmt w:val="lowerRoman"/>
      <w:lvlText w:val="%6."/>
      <w:lvlJc w:val="right"/>
      <w:pPr>
        <w:ind w:left="4320" w:hanging="180"/>
      </w:pPr>
    </w:lvl>
    <w:lvl w:ilvl="6" w:tplc="8D382B26" w:tentative="1">
      <w:start w:val="1"/>
      <w:numFmt w:val="decimal"/>
      <w:lvlText w:val="%7."/>
      <w:lvlJc w:val="left"/>
      <w:pPr>
        <w:ind w:left="5040" w:hanging="360"/>
      </w:pPr>
    </w:lvl>
    <w:lvl w:ilvl="7" w:tplc="AFAE5300" w:tentative="1">
      <w:start w:val="1"/>
      <w:numFmt w:val="lowerLetter"/>
      <w:lvlText w:val="%8."/>
      <w:lvlJc w:val="left"/>
      <w:pPr>
        <w:ind w:left="5760" w:hanging="360"/>
      </w:pPr>
    </w:lvl>
    <w:lvl w:ilvl="8" w:tplc="A7C49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610B4"/>
    <w:multiLevelType w:val="hybridMultilevel"/>
    <w:tmpl w:val="73DAF8D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4196D4D"/>
    <w:multiLevelType w:val="hybridMultilevel"/>
    <w:tmpl w:val="D7846E34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80FF9"/>
    <w:multiLevelType w:val="hybridMultilevel"/>
    <w:tmpl w:val="E1E0FEBA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7F0E114B"/>
    <w:multiLevelType w:val="hybridMultilevel"/>
    <w:tmpl w:val="3B78E560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3"/>
  </w:num>
  <w:num w:numId="4">
    <w:abstractNumId w:val="16"/>
  </w:num>
  <w:num w:numId="5">
    <w:abstractNumId w:val="15"/>
  </w:num>
  <w:num w:numId="6">
    <w:abstractNumId w:val="3"/>
  </w:num>
  <w:num w:numId="7">
    <w:abstractNumId w:val="21"/>
  </w:num>
  <w:num w:numId="8">
    <w:abstractNumId w:val="22"/>
  </w:num>
  <w:num w:numId="9">
    <w:abstractNumId w:val="20"/>
  </w:num>
  <w:num w:numId="10">
    <w:abstractNumId w:val="14"/>
  </w:num>
  <w:num w:numId="11">
    <w:abstractNumId w:val="12"/>
  </w:num>
  <w:num w:numId="12">
    <w:abstractNumId w:val="5"/>
  </w:num>
  <w:num w:numId="13">
    <w:abstractNumId w:val="6"/>
  </w:num>
  <w:num w:numId="14">
    <w:abstractNumId w:val="9"/>
  </w:num>
  <w:num w:numId="15">
    <w:abstractNumId w:val="8"/>
  </w:num>
  <w:num w:numId="16">
    <w:abstractNumId w:val="0"/>
  </w:num>
  <w:num w:numId="17">
    <w:abstractNumId w:val="17"/>
  </w:num>
  <w:num w:numId="18">
    <w:abstractNumId w:val="2"/>
  </w:num>
  <w:num w:numId="19">
    <w:abstractNumId w:val="11"/>
  </w:num>
  <w:num w:numId="20">
    <w:abstractNumId w:val="19"/>
  </w:num>
  <w:num w:numId="21">
    <w:abstractNumId w:val="1"/>
  </w:num>
  <w:num w:numId="22">
    <w:abstractNumId w:val="18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Q0MjE1MTSxMDIwNzZS0lEKTi0uzszPAykwrAUAQ3LTKSwAAAA="/>
    <w:docVar w:name="Backup" w:val="True"/>
  </w:docVars>
  <w:rsids>
    <w:rsidRoot w:val="0088141D"/>
    <w:rsid w:val="0000056A"/>
    <w:rsid w:val="00000BE8"/>
    <w:rsid w:val="00001013"/>
    <w:rsid w:val="0000139E"/>
    <w:rsid w:val="0000226E"/>
    <w:rsid w:val="00002A4D"/>
    <w:rsid w:val="00003386"/>
    <w:rsid w:val="00005452"/>
    <w:rsid w:val="00005A49"/>
    <w:rsid w:val="00010CDC"/>
    <w:rsid w:val="000115CD"/>
    <w:rsid w:val="00012EF2"/>
    <w:rsid w:val="00013495"/>
    <w:rsid w:val="00013746"/>
    <w:rsid w:val="00015BF7"/>
    <w:rsid w:val="00016079"/>
    <w:rsid w:val="00016A93"/>
    <w:rsid w:val="00017A03"/>
    <w:rsid w:val="0002110F"/>
    <w:rsid w:val="00021749"/>
    <w:rsid w:val="000229E3"/>
    <w:rsid w:val="00022D8C"/>
    <w:rsid w:val="00022F46"/>
    <w:rsid w:val="000231E8"/>
    <w:rsid w:val="000304E2"/>
    <w:rsid w:val="00030DCD"/>
    <w:rsid w:val="00031F2A"/>
    <w:rsid w:val="00032C54"/>
    <w:rsid w:val="00032CFA"/>
    <w:rsid w:val="00034662"/>
    <w:rsid w:val="00035C0C"/>
    <w:rsid w:val="00036454"/>
    <w:rsid w:val="000376F2"/>
    <w:rsid w:val="0004273B"/>
    <w:rsid w:val="00042850"/>
    <w:rsid w:val="000442C3"/>
    <w:rsid w:val="00044E70"/>
    <w:rsid w:val="00045305"/>
    <w:rsid w:val="0004709F"/>
    <w:rsid w:val="00047959"/>
    <w:rsid w:val="00051699"/>
    <w:rsid w:val="00052A86"/>
    <w:rsid w:val="00053A7F"/>
    <w:rsid w:val="00056E33"/>
    <w:rsid w:val="00057402"/>
    <w:rsid w:val="00060939"/>
    <w:rsid w:val="00061E2A"/>
    <w:rsid w:val="0006256A"/>
    <w:rsid w:val="000639F3"/>
    <w:rsid w:val="00063A2A"/>
    <w:rsid w:val="00063E19"/>
    <w:rsid w:val="00064000"/>
    <w:rsid w:val="00064944"/>
    <w:rsid w:val="00071CAF"/>
    <w:rsid w:val="0007283B"/>
    <w:rsid w:val="000737A3"/>
    <w:rsid w:val="00073E0E"/>
    <w:rsid w:val="0007448A"/>
    <w:rsid w:val="0008067D"/>
    <w:rsid w:val="00081670"/>
    <w:rsid w:val="00083391"/>
    <w:rsid w:val="0008467C"/>
    <w:rsid w:val="00084F1D"/>
    <w:rsid w:val="00085617"/>
    <w:rsid w:val="00086836"/>
    <w:rsid w:val="0008767B"/>
    <w:rsid w:val="00087D17"/>
    <w:rsid w:val="000922E7"/>
    <w:rsid w:val="000952EE"/>
    <w:rsid w:val="000975C2"/>
    <w:rsid w:val="000A3FEA"/>
    <w:rsid w:val="000A6F28"/>
    <w:rsid w:val="000A7F4A"/>
    <w:rsid w:val="000B0F52"/>
    <w:rsid w:val="000B1548"/>
    <w:rsid w:val="000B16A5"/>
    <w:rsid w:val="000B2AF6"/>
    <w:rsid w:val="000B38D4"/>
    <w:rsid w:val="000B3EB6"/>
    <w:rsid w:val="000B4C45"/>
    <w:rsid w:val="000B613E"/>
    <w:rsid w:val="000C022D"/>
    <w:rsid w:val="000C37AB"/>
    <w:rsid w:val="000C4065"/>
    <w:rsid w:val="000C5AB5"/>
    <w:rsid w:val="000D19F2"/>
    <w:rsid w:val="000D3E9C"/>
    <w:rsid w:val="000D4835"/>
    <w:rsid w:val="000D50CC"/>
    <w:rsid w:val="000D69AE"/>
    <w:rsid w:val="000D6B9F"/>
    <w:rsid w:val="000D7B03"/>
    <w:rsid w:val="000D7BC0"/>
    <w:rsid w:val="000E383C"/>
    <w:rsid w:val="000E3F76"/>
    <w:rsid w:val="000E7339"/>
    <w:rsid w:val="000E736F"/>
    <w:rsid w:val="000E7A8A"/>
    <w:rsid w:val="000F093B"/>
    <w:rsid w:val="000F1F8E"/>
    <w:rsid w:val="000F2530"/>
    <w:rsid w:val="000F3B3C"/>
    <w:rsid w:val="000F6F39"/>
    <w:rsid w:val="000F7BE8"/>
    <w:rsid w:val="000F7F8E"/>
    <w:rsid w:val="001031AA"/>
    <w:rsid w:val="00103762"/>
    <w:rsid w:val="00114139"/>
    <w:rsid w:val="00114769"/>
    <w:rsid w:val="00114D22"/>
    <w:rsid w:val="00115C41"/>
    <w:rsid w:val="00117101"/>
    <w:rsid w:val="001173D1"/>
    <w:rsid w:val="00117F7A"/>
    <w:rsid w:val="00120DD7"/>
    <w:rsid w:val="00121160"/>
    <w:rsid w:val="00121627"/>
    <w:rsid w:val="00121F83"/>
    <w:rsid w:val="00122A85"/>
    <w:rsid w:val="00123943"/>
    <w:rsid w:val="00123F25"/>
    <w:rsid w:val="00124B97"/>
    <w:rsid w:val="00125768"/>
    <w:rsid w:val="00127945"/>
    <w:rsid w:val="00127FCD"/>
    <w:rsid w:val="0013090F"/>
    <w:rsid w:val="00131801"/>
    <w:rsid w:val="00135158"/>
    <w:rsid w:val="0013521D"/>
    <w:rsid w:val="00136EE5"/>
    <w:rsid w:val="00142B11"/>
    <w:rsid w:val="001437F9"/>
    <w:rsid w:val="00144E73"/>
    <w:rsid w:val="001451E5"/>
    <w:rsid w:val="001461D9"/>
    <w:rsid w:val="00150E37"/>
    <w:rsid w:val="001521EC"/>
    <w:rsid w:val="00152900"/>
    <w:rsid w:val="00152F3C"/>
    <w:rsid w:val="0015386C"/>
    <w:rsid w:val="00153D95"/>
    <w:rsid w:val="00154433"/>
    <w:rsid w:val="00154479"/>
    <w:rsid w:val="00155333"/>
    <w:rsid w:val="00157F99"/>
    <w:rsid w:val="001611A4"/>
    <w:rsid w:val="0016303E"/>
    <w:rsid w:val="00163738"/>
    <w:rsid w:val="00163B72"/>
    <w:rsid w:val="00165A0A"/>
    <w:rsid w:val="001675E3"/>
    <w:rsid w:val="001717CE"/>
    <w:rsid w:val="00171F95"/>
    <w:rsid w:val="001732E6"/>
    <w:rsid w:val="0017351C"/>
    <w:rsid w:val="00173AF7"/>
    <w:rsid w:val="001769DA"/>
    <w:rsid w:val="00177836"/>
    <w:rsid w:val="00181536"/>
    <w:rsid w:val="001841C3"/>
    <w:rsid w:val="00185C4B"/>
    <w:rsid w:val="001866D7"/>
    <w:rsid w:val="00187121"/>
    <w:rsid w:val="001871F8"/>
    <w:rsid w:val="001873EC"/>
    <w:rsid w:val="00187798"/>
    <w:rsid w:val="001932DB"/>
    <w:rsid w:val="00194496"/>
    <w:rsid w:val="00194F79"/>
    <w:rsid w:val="001955DA"/>
    <w:rsid w:val="00195F4E"/>
    <w:rsid w:val="00196242"/>
    <w:rsid w:val="001967C3"/>
    <w:rsid w:val="001A0412"/>
    <w:rsid w:val="001A12D3"/>
    <w:rsid w:val="001A49AF"/>
    <w:rsid w:val="001A4B4E"/>
    <w:rsid w:val="001A5035"/>
    <w:rsid w:val="001A66C6"/>
    <w:rsid w:val="001A765A"/>
    <w:rsid w:val="001A7817"/>
    <w:rsid w:val="001B0947"/>
    <w:rsid w:val="001B20BB"/>
    <w:rsid w:val="001B3171"/>
    <w:rsid w:val="001B3994"/>
    <w:rsid w:val="001B48FE"/>
    <w:rsid w:val="001B492E"/>
    <w:rsid w:val="001C15FB"/>
    <w:rsid w:val="001C44C2"/>
    <w:rsid w:val="001C5B0A"/>
    <w:rsid w:val="001C7734"/>
    <w:rsid w:val="001C7F3A"/>
    <w:rsid w:val="001D069E"/>
    <w:rsid w:val="001D06AD"/>
    <w:rsid w:val="001D1B45"/>
    <w:rsid w:val="001D1F99"/>
    <w:rsid w:val="001D2294"/>
    <w:rsid w:val="001D3275"/>
    <w:rsid w:val="001D3DC2"/>
    <w:rsid w:val="001D6CEE"/>
    <w:rsid w:val="001D7410"/>
    <w:rsid w:val="001D79E3"/>
    <w:rsid w:val="001E018B"/>
    <w:rsid w:val="001E0AC8"/>
    <w:rsid w:val="001E3A38"/>
    <w:rsid w:val="001E525E"/>
    <w:rsid w:val="001E6396"/>
    <w:rsid w:val="001E7A37"/>
    <w:rsid w:val="001F6D2F"/>
    <w:rsid w:val="001F7713"/>
    <w:rsid w:val="00201E47"/>
    <w:rsid w:val="0020256A"/>
    <w:rsid w:val="0020703C"/>
    <w:rsid w:val="0020705B"/>
    <w:rsid w:val="00211006"/>
    <w:rsid w:val="00211431"/>
    <w:rsid w:val="00213F2C"/>
    <w:rsid w:val="002143FF"/>
    <w:rsid w:val="00214943"/>
    <w:rsid w:val="00216122"/>
    <w:rsid w:val="0022018C"/>
    <w:rsid w:val="002203C4"/>
    <w:rsid w:val="00221F08"/>
    <w:rsid w:val="002252B9"/>
    <w:rsid w:val="00227928"/>
    <w:rsid w:val="002309DE"/>
    <w:rsid w:val="00230FFD"/>
    <w:rsid w:val="0023124F"/>
    <w:rsid w:val="002326E0"/>
    <w:rsid w:val="0023280C"/>
    <w:rsid w:val="00232D96"/>
    <w:rsid w:val="00234360"/>
    <w:rsid w:val="00234F68"/>
    <w:rsid w:val="00236324"/>
    <w:rsid w:val="002401E5"/>
    <w:rsid w:val="00240A7D"/>
    <w:rsid w:val="00241F95"/>
    <w:rsid w:val="00244401"/>
    <w:rsid w:val="0024445E"/>
    <w:rsid w:val="00244758"/>
    <w:rsid w:val="00245372"/>
    <w:rsid w:val="00247098"/>
    <w:rsid w:val="002500C9"/>
    <w:rsid w:val="00250F49"/>
    <w:rsid w:val="00252B7F"/>
    <w:rsid w:val="00252E6B"/>
    <w:rsid w:val="002547BE"/>
    <w:rsid w:val="00256EF0"/>
    <w:rsid w:val="00256F8E"/>
    <w:rsid w:val="00257C2F"/>
    <w:rsid w:val="00257DD3"/>
    <w:rsid w:val="00261226"/>
    <w:rsid w:val="00261957"/>
    <w:rsid w:val="002636C4"/>
    <w:rsid w:val="002641A7"/>
    <w:rsid w:val="00264B03"/>
    <w:rsid w:val="00265B7D"/>
    <w:rsid w:val="00266E0D"/>
    <w:rsid w:val="00267F1A"/>
    <w:rsid w:val="00271BDB"/>
    <w:rsid w:val="0027200B"/>
    <w:rsid w:val="00274C0A"/>
    <w:rsid w:val="002800C5"/>
    <w:rsid w:val="00280676"/>
    <w:rsid w:val="0028191C"/>
    <w:rsid w:val="0028279F"/>
    <w:rsid w:val="00282F62"/>
    <w:rsid w:val="00287D62"/>
    <w:rsid w:val="002909D4"/>
    <w:rsid w:val="00290D53"/>
    <w:rsid w:val="00294518"/>
    <w:rsid w:val="00297C90"/>
    <w:rsid w:val="002A05A6"/>
    <w:rsid w:val="002A0E8B"/>
    <w:rsid w:val="002A10F6"/>
    <w:rsid w:val="002A19AB"/>
    <w:rsid w:val="002A22D1"/>
    <w:rsid w:val="002A2AC2"/>
    <w:rsid w:val="002A4079"/>
    <w:rsid w:val="002A5394"/>
    <w:rsid w:val="002A548F"/>
    <w:rsid w:val="002A556B"/>
    <w:rsid w:val="002B16F3"/>
    <w:rsid w:val="002B2532"/>
    <w:rsid w:val="002B30CD"/>
    <w:rsid w:val="002B3C55"/>
    <w:rsid w:val="002B4E42"/>
    <w:rsid w:val="002B5D7D"/>
    <w:rsid w:val="002B5DA9"/>
    <w:rsid w:val="002C0091"/>
    <w:rsid w:val="002C1383"/>
    <w:rsid w:val="002C31DE"/>
    <w:rsid w:val="002C44F2"/>
    <w:rsid w:val="002D050E"/>
    <w:rsid w:val="002D0EFE"/>
    <w:rsid w:val="002E1E8E"/>
    <w:rsid w:val="002E405C"/>
    <w:rsid w:val="002E52BE"/>
    <w:rsid w:val="002E5D7D"/>
    <w:rsid w:val="002F126A"/>
    <w:rsid w:val="002F1363"/>
    <w:rsid w:val="002F220B"/>
    <w:rsid w:val="002F3196"/>
    <w:rsid w:val="002F471D"/>
    <w:rsid w:val="002F543D"/>
    <w:rsid w:val="002F675A"/>
    <w:rsid w:val="002F7F3A"/>
    <w:rsid w:val="0030125E"/>
    <w:rsid w:val="00301442"/>
    <w:rsid w:val="003015A3"/>
    <w:rsid w:val="00305A95"/>
    <w:rsid w:val="00306487"/>
    <w:rsid w:val="0031399F"/>
    <w:rsid w:val="00314A5B"/>
    <w:rsid w:val="00316AE6"/>
    <w:rsid w:val="00316B56"/>
    <w:rsid w:val="0032309B"/>
    <w:rsid w:val="00324589"/>
    <w:rsid w:val="00326349"/>
    <w:rsid w:val="0032705A"/>
    <w:rsid w:val="003273D0"/>
    <w:rsid w:val="003300E7"/>
    <w:rsid w:val="00331A32"/>
    <w:rsid w:val="00334F03"/>
    <w:rsid w:val="003365FB"/>
    <w:rsid w:val="0033695E"/>
    <w:rsid w:val="00336F47"/>
    <w:rsid w:val="003372CB"/>
    <w:rsid w:val="003377F0"/>
    <w:rsid w:val="00341037"/>
    <w:rsid w:val="0034345A"/>
    <w:rsid w:val="00345834"/>
    <w:rsid w:val="00345CE7"/>
    <w:rsid w:val="00346EA4"/>
    <w:rsid w:val="00347761"/>
    <w:rsid w:val="00350FE1"/>
    <w:rsid w:val="00353C4B"/>
    <w:rsid w:val="003555A0"/>
    <w:rsid w:val="003561BE"/>
    <w:rsid w:val="00357138"/>
    <w:rsid w:val="00360065"/>
    <w:rsid w:val="00360F84"/>
    <w:rsid w:val="0036248F"/>
    <w:rsid w:val="003632BA"/>
    <w:rsid w:val="00364AF4"/>
    <w:rsid w:val="003660DF"/>
    <w:rsid w:val="0036712F"/>
    <w:rsid w:val="00371887"/>
    <w:rsid w:val="00373015"/>
    <w:rsid w:val="0037340D"/>
    <w:rsid w:val="00374339"/>
    <w:rsid w:val="00374A22"/>
    <w:rsid w:val="003768E0"/>
    <w:rsid w:val="00381557"/>
    <w:rsid w:val="00383BB9"/>
    <w:rsid w:val="003840FF"/>
    <w:rsid w:val="00384C83"/>
    <w:rsid w:val="003864DC"/>
    <w:rsid w:val="00387311"/>
    <w:rsid w:val="003939A7"/>
    <w:rsid w:val="0039413A"/>
    <w:rsid w:val="003956B0"/>
    <w:rsid w:val="00395B55"/>
    <w:rsid w:val="00396381"/>
    <w:rsid w:val="0039756F"/>
    <w:rsid w:val="003A0F8E"/>
    <w:rsid w:val="003A1074"/>
    <w:rsid w:val="003A28E3"/>
    <w:rsid w:val="003A63C1"/>
    <w:rsid w:val="003A7A7C"/>
    <w:rsid w:val="003B1E61"/>
    <w:rsid w:val="003B5D29"/>
    <w:rsid w:val="003B6C64"/>
    <w:rsid w:val="003B71F1"/>
    <w:rsid w:val="003B7CF4"/>
    <w:rsid w:val="003C014D"/>
    <w:rsid w:val="003C02CF"/>
    <w:rsid w:val="003C2AC0"/>
    <w:rsid w:val="003C2B33"/>
    <w:rsid w:val="003C359B"/>
    <w:rsid w:val="003C3831"/>
    <w:rsid w:val="003C4357"/>
    <w:rsid w:val="003C68F4"/>
    <w:rsid w:val="003C6F39"/>
    <w:rsid w:val="003D07FC"/>
    <w:rsid w:val="003D1321"/>
    <w:rsid w:val="003D1B40"/>
    <w:rsid w:val="003D4315"/>
    <w:rsid w:val="003D6B2C"/>
    <w:rsid w:val="003D7234"/>
    <w:rsid w:val="003E08D1"/>
    <w:rsid w:val="003E101E"/>
    <w:rsid w:val="003E28DD"/>
    <w:rsid w:val="003E45F5"/>
    <w:rsid w:val="003E479C"/>
    <w:rsid w:val="003E5527"/>
    <w:rsid w:val="003E5C31"/>
    <w:rsid w:val="003F0055"/>
    <w:rsid w:val="003F04EB"/>
    <w:rsid w:val="003F097D"/>
    <w:rsid w:val="003F158F"/>
    <w:rsid w:val="003F276E"/>
    <w:rsid w:val="003F3D21"/>
    <w:rsid w:val="003F4A4A"/>
    <w:rsid w:val="003F5B92"/>
    <w:rsid w:val="003F617C"/>
    <w:rsid w:val="003F64CD"/>
    <w:rsid w:val="003F75D1"/>
    <w:rsid w:val="00402488"/>
    <w:rsid w:val="004055D8"/>
    <w:rsid w:val="00406B50"/>
    <w:rsid w:val="00406D5D"/>
    <w:rsid w:val="00412540"/>
    <w:rsid w:val="00416C98"/>
    <w:rsid w:val="004170FA"/>
    <w:rsid w:val="00417BEB"/>
    <w:rsid w:val="00420621"/>
    <w:rsid w:val="0042093D"/>
    <w:rsid w:val="0042255D"/>
    <w:rsid w:val="0042358F"/>
    <w:rsid w:val="0042362E"/>
    <w:rsid w:val="00425412"/>
    <w:rsid w:val="00425B09"/>
    <w:rsid w:val="00425D54"/>
    <w:rsid w:val="00430CDF"/>
    <w:rsid w:val="0043214F"/>
    <w:rsid w:val="0043296A"/>
    <w:rsid w:val="004334A9"/>
    <w:rsid w:val="0043446F"/>
    <w:rsid w:val="0043481D"/>
    <w:rsid w:val="0043563D"/>
    <w:rsid w:val="004356D8"/>
    <w:rsid w:val="00436B4D"/>
    <w:rsid w:val="00440857"/>
    <w:rsid w:val="0044119F"/>
    <w:rsid w:val="00441D06"/>
    <w:rsid w:val="00441D12"/>
    <w:rsid w:val="00442B4D"/>
    <w:rsid w:val="00442DFE"/>
    <w:rsid w:val="004433F8"/>
    <w:rsid w:val="004436B9"/>
    <w:rsid w:val="00444A9B"/>
    <w:rsid w:val="0044523B"/>
    <w:rsid w:val="00445778"/>
    <w:rsid w:val="00446816"/>
    <w:rsid w:val="00447823"/>
    <w:rsid w:val="00450138"/>
    <w:rsid w:val="00451396"/>
    <w:rsid w:val="004514B0"/>
    <w:rsid w:val="00451E95"/>
    <w:rsid w:val="00451F24"/>
    <w:rsid w:val="00452A0F"/>
    <w:rsid w:val="004536C2"/>
    <w:rsid w:val="00453B9B"/>
    <w:rsid w:val="00454B40"/>
    <w:rsid w:val="00455363"/>
    <w:rsid w:val="00456DC7"/>
    <w:rsid w:val="00460BB4"/>
    <w:rsid w:val="00460F16"/>
    <w:rsid w:val="0046109E"/>
    <w:rsid w:val="00466758"/>
    <w:rsid w:val="004674C6"/>
    <w:rsid w:val="00471C0B"/>
    <w:rsid w:val="00472F27"/>
    <w:rsid w:val="00474BC5"/>
    <w:rsid w:val="00476AB1"/>
    <w:rsid w:val="00480006"/>
    <w:rsid w:val="00480355"/>
    <w:rsid w:val="00480947"/>
    <w:rsid w:val="004824BF"/>
    <w:rsid w:val="00482AF1"/>
    <w:rsid w:val="004845C5"/>
    <w:rsid w:val="0048509F"/>
    <w:rsid w:val="004854D6"/>
    <w:rsid w:val="00485AFC"/>
    <w:rsid w:val="00486139"/>
    <w:rsid w:val="00486D96"/>
    <w:rsid w:val="0048744C"/>
    <w:rsid w:val="004878D9"/>
    <w:rsid w:val="004916F5"/>
    <w:rsid w:val="00493594"/>
    <w:rsid w:val="004943C2"/>
    <w:rsid w:val="00494AC9"/>
    <w:rsid w:val="0049782A"/>
    <w:rsid w:val="00497FF1"/>
    <w:rsid w:val="004A114C"/>
    <w:rsid w:val="004A2033"/>
    <w:rsid w:val="004A5A45"/>
    <w:rsid w:val="004A763B"/>
    <w:rsid w:val="004A795C"/>
    <w:rsid w:val="004A7ACF"/>
    <w:rsid w:val="004B1587"/>
    <w:rsid w:val="004B3625"/>
    <w:rsid w:val="004B37C6"/>
    <w:rsid w:val="004B3988"/>
    <w:rsid w:val="004B43C6"/>
    <w:rsid w:val="004B5581"/>
    <w:rsid w:val="004B6FB2"/>
    <w:rsid w:val="004C404A"/>
    <w:rsid w:val="004C4B47"/>
    <w:rsid w:val="004C5632"/>
    <w:rsid w:val="004C5C35"/>
    <w:rsid w:val="004D281A"/>
    <w:rsid w:val="004D32E7"/>
    <w:rsid w:val="004D57B9"/>
    <w:rsid w:val="004D58FE"/>
    <w:rsid w:val="004E3137"/>
    <w:rsid w:val="004E3612"/>
    <w:rsid w:val="004E3746"/>
    <w:rsid w:val="004E6E8E"/>
    <w:rsid w:val="004E6FF2"/>
    <w:rsid w:val="004E77DF"/>
    <w:rsid w:val="004E7EBF"/>
    <w:rsid w:val="004F3658"/>
    <w:rsid w:val="004F3FEE"/>
    <w:rsid w:val="004F5455"/>
    <w:rsid w:val="004F59A8"/>
    <w:rsid w:val="004F5F1E"/>
    <w:rsid w:val="005006BA"/>
    <w:rsid w:val="00501E08"/>
    <w:rsid w:val="00504AA3"/>
    <w:rsid w:val="00505FD9"/>
    <w:rsid w:val="0051038C"/>
    <w:rsid w:val="005130F3"/>
    <w:rsid w:val="00514C4E"/>
    <w:rsid w:val="00515B14"/>
    <w:rsid w:val="00516339"/>
    <w:rsid w:val="005174D1"/>
    <w:rsid w:val="00517888"/>
    <w:rsid w:val="00521E0D"/>
    <w:rsid w:val="005235DC"/>
    <w:rsid w:val="005236BA"/>
    <w:rsid w:val="00524AC7"/>
    <w:rsid w:val="005259CE"/>
    <w:rsid w:val="005260DC"/>
    <w:rsid w:val="00527917"/>
    <w:rsid w:val="00532661"/>
    <w:rsid w:val="00542A91"/>
    <w:rsid w:val="0054419C"/>
    <w:rsid w:val="00544B68"/>
    <w:rsid w:val="00547419"/>
    <w:rsid w:val="00550238"/>
    <w:rsid w:val="005514B8"/>
    <w:rsid w:val="00560C48"/>
    <w:rsid w:val="00560EEB"/>
    <w:rsid w:val="00561F0C"/>
    <w:rsid w:val="00562943"/>
    <w:rsid w:val="005630D6"/>
    <w:rsid w:val="00563EB1"/>
    <w:rsid w:val="005654B9"/>
    <w:rsid w:val="00566B0F"/>
    <w:rsid w:val="005671B4"/>
    <w:rsid w:val="00567B09"/>
    <w:rsid w:val="00567BD4"/>
    <w:rsid w:val="00567EC5"/>
    <w:rsid w:val="00570FF6"/>
    <w:rsid w:val="00571BC3"/>
    <w:rsid w:val="00571D7E"/>
    <w:rsid w:val="00571DCC"/>
    <w:rsid w:val="00572635"/>
    <w:rsid w:val="005739D7"/>
    <w:rsid w:val="00575257"/>
    <w:rsid w:val="005820A6"/>
    <w:rsid w:val="00583348"/>
    <w:rsid w:val="00584561"/>
    <w:rsid w:val="00584F4A"/>
    <w:rsid w:val="00587501"/>
    <w:rsid w:val="005911BC"/>
    <w:rsid w:val="0059140F"/>
    <w:rsid w:val="0059195F"/>
    <w:rsid w:val="005920B2"/>
    <w:rsid w:val="00592506"/>
    <w:rsid w:val="00595BDC"/>
    <w:rsid w:val="00597CD5"/>
    <w:rsid w:val="005A0E08"/>
    <w:rsid w:val="005A39B9"/>
    <w:rsid w:val="005A43A1"/>
    <w:rsid w:val="005A4744"/>
    <w:rsid w:val="005A49DD"/>
    <w:rsid w:val="005A610A"/>
    <w:rsid w:val="005A72F6"/>
    <w:rsid w:val="005A764D"/>
    <w:rsid w:val="005B0297"/>
    <w:rsid w:val="005B17E3"/>
    <w:rsid w:val="005B2369"/>
    <w:rsid w:val="005B5C40"/>
    <w:rsid w:val="005C068D"/>
    <w:rsid w:val="005C0D84"/>
    <w:rsid w:val="005C1A23"/>
    <w:rsid w:val="005C1C2E"/>
    <w:rsid w:val="005C31F2"/>
    <w:rsid w:val="005C36AC"/>
    <w:rsid w:val="005C3C6E"/>
    <w:rsid w:val="005C55D9"/>
    <w:rsid w:val="005C57D5"/>
    <w:rsid w:val="005C6D52"/>
    <w:rsid w:val="005D3EC6"/>
    <w:rsid w:val="005D743A"/>
    <w:rsid w:val="005D7866"/>
    <w:rsid w:val="005E0E4B"/>
    <w:rsid w:val="005E2A88"/>
    <w:rsid w:val="005E36F1"/>
    <w:rsid w:val="005E3C2C"/>
    <w:rsid w:val="005E50EB"/>
    <w:rsid w:val="005E63FB"/>
    <w:rsid w:val="005F004B"/>
    <w:rsid w:val="005F119C"/>
    <w:rsid w:val="005F21F5"/>
    <w:rsid w:val="005F295C"/>
    <w:rsid w:val="005F2D2D"/>
    <w:rsid w:val="005F4812"/>
    <w:rsid w:val="005F6179"/>
    <w:rsid w:val="005F6841"/>
    <w:rsid w:val="006002B0"/>
    <w:rsid w:val="0060047F"/>
    <w:rsid w:val="00601BAF"/>
    <w:rsid w:val="00602095"/>
    <w:rsid w:val="006058CA"/>
    <w:rsid w:val="00610186"/>
    <w:rsid w:val="0061094C"/>
    <w:rsid w:val="00612DA1"/>
    <w:rsid w:val="00616D0E"/>
    <w:rsid w:val="006202CE"/>
    <w:rsid w:val="006212CE"/>
    <w:rsid w:val="00622241"/>
    <w:rsid w:val="00623438"/>
    <w:rsid w:val="00624929"/>
    <w:rsid w:val="00624C31"/>
    <w:rsid w:val="0062589C"/>
    <w:rsid w:val="00625F73"/>
    <w:rsid w:val="00626AED"/>
    <w:rsid w:val="00626E87"/>
    <w:rsid w:val="00631888"/>
    <w:rsid w:val="00632AF4"/>
    <w:rsid w:val="0063372E"/>
    <w:rsid w:val="00633D42"/>
    <w:rsid w:val="00634C3D"/>
    <w:rsid w:val="00635E6F"/>
    <w:rsid w:val="00636119"/>
    <w:rsid w:val="00637782"/>
    <w:rsid w:val="006413C6"/>
    <w:rsid w:val="00641427"/>
    <w:rsid w:val="00641B32"/>
    <w:rsid w:val="00642E4A"/>
    <w:rsid w:val="00643A12"/>
    <w:rsid w:val="00645380"/>
    <w:rsid w:val="00652737"/>
    <w:rsid w:val="0065421C"/>
    <w:rsid w:val="006573F5"/>
    <w:rsid w:val="00657F8D"/>
    <w:rsid w:val="0066085A"/>
    <w:rsid w:val="0066197F"/>
    <w:rsid w:val="00661CE3"/>
    <w:rsid w:val="00662CFB"/>
    <w:rsid w:val="0066417E"/>
    <w:rsid w:val="00665B89"/>
    <w:rsid w:val="00667B77"/>
    <w:rsid w:val="0067017D"/>
    <w:rsid w:val="00673E05"/>
    <w:rsid w:val="00675D49"/>
    <w:rsid w:val="00675D50"/>
    <w:rsid w:val="00681027"/>
    <w:rsid w:val="006812E0"/>
    <w:rsid w:val="0068160C"/>
    <w:rsid w:val="0068347B"/>
    <w:rsid w:val="00686703"/>
    <w:rsid w:val="0069112C"/>
    <w:rsid w:val="00692BCD"/>
    <w:rsid w:val="00693226"/>
    <w:rsid w:val="00693BDE"/>
    <w:rsid w:val="00694C1B"/>
    <w:rsid w:val="00696580"/>
    <w:rsid w:val="00696842"/>
    <w:rsid w:val="006A21C4"/>
    <w:rsid w:val="006A26B0"/>
    <w:rsid w:val="006A4E1A"/>
    <w:rsid w:val="006A766F"/>
    <w:rsid w:val="006A7F31"/>
    <w:rsid w:val="006B01C8"/>
    <w:rsid w:val="006B130A"/>
    <w:rsid w:val="006B1F8F"/>
    <w:rsid w:val="006B3E79"/>
    <w:rsid w:val="006B5689"/>
    <w:rsid w:val="006B7780"/>
    <w:rsid w:val="006B7B76"/>
    <w:rsid w:val="006B7F7F"/>
    <w:rsid w:val="006C0707"/>
    <w:rsid w:val="006C0D70"/>
    <w:rsid w:val="006C2B2A"/>
    <w:rsid w:val="006C2C08"/>
    <w:rsid w:val="006C34CA"/>
    <w:rsid w:val="006C395B"/>
    <w:rsid w:val="006C4171"/>
    <w:rsid w:val="006C4EA5"/>
    <w:rsid w:val="006C514A"/>
    <w:rsid w:val="006C5B3E"/>
    <w:rsid w:val="006C6C49"/>
    <w:rsid w:val="006C7A9F"/>
    <w:rsid w:val="006D07A7"/>
    <w:rsid w:val="006D19C5"/>
    <w:rsid w:val="006D2FCA"/>
    <w:rsid w:val="006D52D9"/>
    <w:rsid w:val="006D568B"/>
    <w:rsid w:val="006D6427"/>
    <w:rsid w:val="006D67D1"/>
    <w:rsid w:val="006E25EF"/>
    <w:rsid w:val="006E2E7E"/>
    <w:rsid w:val="006E36B9"/>
    <w:rsid w:val="006E4594"/>
    <w:rsid w:val="006E48CE"/>
    <w:rsid w:val="006E639C"/>
    <w:rsid w:val="006E76B0"/>
    <w:rsid w:val="006E7F91"/>
    <w:rsid w:val="006F086B"/>
    <w:rsid w:val="006F1F89"/>
    <w:rsid w:val="006F2615"/>
    <w:rsid w:val="006F2DB1"/>
    <w:rsid w:val="006F3FAA"/>
    <w:rsid w:val="006F519D"/>
    <w:rsid w:val="006F558B"/>
    <w:rsid w:val="006F5D96"/>
    <w:rsid w:val="006F6A15"/>
    <w:rsid w:val="006F7687"/>
    <w:rsid w:val="006F7D32"/>
    <w:rsid w:val="00701330"/>
    <w:rsid w:val="007018A3"/>
    <w:rsid w:val="00707793"/>
    <w:rsid w:val="00711CDE"/>
    <w:rsid w:val="0071329E"/>
    <w:rsid w:val="007134CB"/>
    <w:rsid w:val="007145DB"/>
    <w:rsid w:val="00714EA0"/>
    <w:rsid w:val="007154CB"/>
    <w:rsid w:val="00721453"/>
    <w:rsid w:val="00721C66"/>
    <w:rsid w:val="007221C4"/>
    <w:rsid w:val="00722688"/>
    <w:rsid w:val="00722738"/>
    <w:rsid w:val="007228A4"/>
    <w:rsid w:val="007245BD"/>
    <w:rsid w:val="0072497D"/>
    <w:rsid w:val="00725078"/>
    <w:rsid w:val="00730FDF"/>
    <w:rsid w:val="0073176F"/>
    <w:rsid w:val="00731EE3"/>
    <w:rsid w:val="00737223"/>
    <w:rsid w:val="00740A15"/>
    <w:rsid w:val="00743A5B"/>
    <w:rsid w:val="00746EFA"/>
    <w:rsid w:val="00752F1E"/>
    <w:rsid w:val="007545EB"/>
    <w:rsid w:val="007553D9"/>
    <w:rsid w:val="00761831"/>
    <w:rsid w:val="00764B4A"/>
    <w:rsid w:val="00766F06"/>
    <w:rsid w:val="007673AC"/>
    <w:rsid w:val="007675B2"/>
    <w:rsid w:val="00770C64"/>
    <w:rsid w:val="007728C3"/>
    <w:rsid w:val="00772E83"/>
    <w:rsid w:val="00774293"/>
    <w:rsid w:val="0077588F"/>
    <w:rsid w:val="00780DA4"/>
    <w:rsid w:val="00782102"/>
    <w:rsid w:val="00787BD9"/>
    <w:rsid w:val="00791135"/>
    <w:rsid w:val="00792164"/>
    <w:rsid w:val="0079429A"/>
    <w:rsid w:val="0079592B"/>
    <w:rsid w:val="0079598B"/>
    <w:rsid w:val="007962D1"/>
    <w:rsid w:val="007A31BD"/>
    <w:rsid w:val="007A3E36"/>
    <w:rsid w:val="007A42A6"/>
    <w:rsid w:val="007A4C8E"/>
    <w:rsid w:val="007A5D8C"/>
    <w:rsid w:val="007B0564"/>
    <w:rsid w:val="007B0731"/>
    <w:rsid w:val="007B2C1F"/>
    <w:rsid w:val="007B2EFC"/>
    <w:rsid w:val="007B38CE"/>
    <w:rsid w:val="007B4001"/>
    <w:rsid w:val="007B54F0"/>
    <w:rsid w:val="007B5CFD"/>
    <w:rsid w:val="007C0455"/>
    <w:rsid w:val="007C0605"/>
    <w:rsid w:val="007C4F3F"/>
    <w:rsid w:val="007C5B59"/>
    <w:rsid w:val="007C68F5"/>
    <w:rsid w:val="007C73B3"/>
    <w:rsid w:val="007C7427"/>
    <w:rsid w:val="007D172C"/>
    <w:rsid w:val="007D2759"/>
    <w:rsid w:val="007D3CFA"/>
    <w:rsid w:val="007D3ED7"/>
    <w:rsid w:val="007D41CF"/>
    <w:rsid w:val="007D4EEA"/>
    <w:rsid w:val="007D658F"/>
    <w:rsid w:val="007D6B8E"/>
    <w:rsid w:val="007E03BE"/>
    <w:rsid w:val="007E03DC"/>
    <w:rsid w:val="007E3180"/>
    <w:rsid w:val="007E3A94"/>
    <w:rsid w:val="007E4AAD"/>
    <w:rsid w:val="007E7B7E"/>
    <w:rsid w:val="007E7D4C"/>
    <w:rsid w:val="007F1C07"/>
    <w:rsid w:val="007F5509"/>
    <w:rsid w:val="007F7D9A"/>
    <w:rsid w:val="007F7ED2"/>
    <w:rsid w:val="008035FC"/>
    <w:rsid w:val="0080378E"/>
    <w:rsid w:val="00803E78"/>
    <w:rsid w:val="00804C23"/>
    <w:rsid w:val="00807741"/>
    <w:rsid w:val="00807E4D"/>
    <w:rsid w:val="00810BB4"/>
    <w:rsid w:val="00811334"/>
    <w:rsid w:val="00811610"/>
    <w:rsid w:val="00812897"/>
    <w:rsid w:val="008134E8"/>
    <w:rsid w:val="00814B8D"/>
    <w:rsid w:val="00816F72"/>
    <w:rsid w:val="00817704"/>
    <w:rsid w:val="00817D01"/>
    <w:rsid w:val="00817F69"/>
    <w:rsid w:val="00822D9D"/>
    <w:rsid w:val="00824164"/>
    <w:rsid w:val="00824D48"/>
    <w:rsid w:val="0082771E"/>
    <w:rsid w:val="00830EF6"/>
    <w:rsid w:val="00831110"/>
    <w:rsid w:val="00831957"/>
    <w:rsid w:val="00831D17"/>
    <w:rsid w:val="008333DF"/>
    <w:rsid w:val="00834215"/>
    <w:rsid w:val="008345B7"/>
    <w:rsid w:val="008347B8"/>
    <w:rsid w:val="008349D6"/>
    <w:rsid w:val="00834CD6"/>
    <w:rsid w:val="00835FA8"/>
    <w:rsid w:val="00836BCA"/>
    <w:rsid w:val="00836FE5"/>
    <w:rsid w:val="00840B14"/>
    <w:rsid w:val="00841759"/>
    <w:rsid w:val="0084338C"/>
    <w:rsid w:val="00843955"/>
    <w:rsid w:val="008464DF"/>
    <w:rsid w:val="00850A6C"/>
    <w:rsid w:val="0085111C"/>
    <w:rsid w:val="008515A4"/>
    <w:rsid w:val="00851D23"/>
    <w:rsid w:val="00852C70"/>
    <w:rsid w:val="00853032"/>
    <w:rsid w:val="008534F0"/>
    <w:rsid w:val="00853FC0"/>
    <w:rsid w:val="008542E8"/>
    <w:rsid w:val="00854814"/>
    <w:rsid w:val="0085684E"/>
    <w:rsid w:val="008576E8"/>
    <w:rsid w:val="0086084A"/>
    <w:rsid w:val="00860904"/>
    <w:rsid w:val="00861B0A"/>
    <w:rsid w:val="00861BF4"/>
    <w:rsid w:val="00861DE5"/>
    <w:rsid w:val="00862DC8"/>
    <w:rsid w:val="00864B0D"/>
    <w:rsid w:val="00865B76"/>
    <w:rsid w:val="008671A8"/>
    <w:rsid w:val="00871E29"/>
    <w:rsid w:val="0087240E"/>
    <w:rsid w:val="00874BA3"/>
    <w:rsid w:val="00875455"/>
    <w:rsid w:val="00877740"/>
    <w:rsid w:val="008807FF"/>
    <w:rsid w:val="0088141D"/>
    <w:rsid w:val="00883084"/>
    <w:rsid w:val="008836E1"/>
    <w:rsid w:val="00884F54"/>
    <w:rsid w:val="00886093"/>
    <w:rsid w:val="00892268"/>
    <w:rsid w:val="00892959"/>
    <w:rsid w:val="008930BC"/>
    <w:rsid w:val="00896039"/>
    <w:rsid w:val="008A038A"/>
    <w:rsid w:val="008A0393"/>
    <w:rsid w:val="008A0D2F"/>
    <w:rsid w:val="008A5883"/>
    <w:rsid w:val="008A5DEA"/>
    <w:rsid w:val="008A5FF2"/>
    <w:rsid w:val="008A6384"/>
    <w:rsid w:val="008A79A4"/>
    <w:rsid w:val="008A7E6C"/>
    <w:rsid w:val="008B03F2"/>
    <w:rsid w:val="008B2E83"/>
    <w:rsid w:val="008B37FC"/>
    <w:rsid w:val="008B4E3F"/>
    <w:rsid w:val="008B51D1"/>
    <w:rsid w:val="008B65E7"/>
    <w:rsid w:val="008B7E9C"/>
    <w:rsid w:val="008C0E70"/>
    <w:rsid w:val="008C1B05"/>
    <w:rsid w:val="008C3207"/>
    <w:rsid w:val="008C3F7E"/>
    <w:rsid w:val="008C415B"/>
    <w:rsid w:val="008C47B0"/>
    <w:rsid w:val="008C5D37"/>
    <w:rsid w:val="008C647B"/>
    <w:rsid w:val="008C6BCC"/>
    <w:rsid w:val="008C780F"/>
    <w:rsid w:val="008D0239"/>
    <w:rsid w:val="008D2C2E"/>
    <w:rsid w:val="008D3002"/>
    <w:rsid w:val="008D56DC"/>
    <w:rsid w:val="008E005E"/>
    <w:rsid w:val="008E3156"/>
    <w:rsid w:val="008E3577"/>
    <w:rsid w:val="008E57BF"/>
    <w:rsid w:val="008E5AD9"/>
    <w:rsid w:val="008E604E"/>
    <w:rsid w:val="008F1C3D"/>
    <w:rsid w:val="008F242E"/>
    <w:rsid w:val="008F3361"/>
    <w:rsid w:val="008F3406"/>
    <w:rsid w:val="008F40C2"/>
    <w:rsid w:val="008F518E"/>
    <w:rsid w:val="008F6729"/>
    <w:rsid w:val="008F6C2B"/>
    <w:rsid w:val="008F7ABC"/>
    <w:rsid w:val="009004F2"/>
    <w:rsid w:val="009036A9"/>
    <w:rsid w:val="009122BE"/>
    <w:rsid w:val="0091370B"/>
    <w:rsid w:val="009150B9"/>
    <w:rsid w:val="00915699"/>
    <w:rsid w:val="00917937"/>
    <w:rsid w:val="0092034F"/>
    <w:rsid w:val="009205C0"/>
    <w:rsid w:val="00921E71"/>
    <w:rsid w:val="00925532"/>
    <w:rsid w:val="00925F1D"/>
    <w:rsid w:val="00926DCC"/>
    <w:rsid w:val="00926E2C"/>
    <w:rsid w:val="009305C4"/>
    <w:rsid w:val="00930D75"/>
    <w:rsid w:val="00931081"/>
    <w:rsid w:val="009311D8"/>
    <w:rsid w:val="00935954"/>
    <w:rsid w:val="0093730F"/>
    <w:rsid w:val="00937E11"/>
    <w:rsid w:val="00943196"/>
    <w:rsid w:val="0094475F"/>
    <w:rsid w:val="009454AB"/>
    <w:rsid w:val="00946771"/>
    <w:rsid w:val="00946FEC"/>
    <w:rsid w:val="00950D23"/>
    <w:rsid w:val="00951590"/>
    <w:rsid w:val="00955C39"/>
    <w:rsid w:val="009576FF"/>
    <w:rsid w:val="0095770B"/>
    <w:rsid w:val="009601BA"/>
    <w:rsid w:val="00960310"/>
    <w:rsid w:val="00960765"/>
    <w:rsid w:val="00961E43"/>
    <w:rsid w:val="00962128"/>
    <w:rsid w:val="00962384"/>
    <w:rsid w:val="009660D8"/>
    <w:rsid w:val="0096758D"/>
    <w:rsid w:val="009677CC"/>
    <w:rsid w:val="009679A2"/>
    <w:rsid w:val="00971029"/>
    <w:rsid w:val="009719FF"/>
    <w:rsid w:val="00972EDF"/>
    <w:rsid w:val="00974B5F"/>
    <w:rsid w:val="00974F58"/>
    <w:rsid w:val="0097641E"/>
    <w:rsid w:val="009771F7"/>
    <w:rsid w:val="0097723C"/>
    <w:rsid w:val="0098094F"/>
    <w:rsid w:val="0098412D"/>
    <w:rsid w:val="00985A2D"/>
    <w:rsid w:val="00987E3C"/>
    <w:rsid w:val="00987FD3"/>
    <w:rsid w:val="00991DB2"/>
    <w:rsid w:val="00994759"/>
    <w:rsid w:val="00994DBC"/>
    <w:rsid w:val="00996C51"/>
    <w:rsid w:val="00996F99"/>
    <w:rsid w:val="00997700"/>
    <w:rsid w:val="009A0C41"/>
    <w:rsid w:val="009A0CC6"/>
    <w:rsid w:val="009A2BD3"/>
    <w:rsid w:val="009A499A"/>
    <w:rsid w:val="009A507E"/>
    <w:rsid w:val="009A619F"/>
    <w:rsid w:val="009B2845"/>
    <w:rsid w:val="009B3458"/>
    <w:rsid w:val="009B4D02"/>
    <w:rsid w:val="009B590C"/>
    <w:rsid w:val="009B64B9"/>
    <w:rsid w:val="009C27E3"/>
    <w:rsid w:val="009C3A17"/>
    <w:rsid w:val="009C3C9F"/>
    <w:rsid w:val="009C6340"/>
    <w:rsid w:val="009C69BF"/>
    <w:rsid w:val="009C6EF2"/>
    <w:rsid w:val="009D346D"/>
    <w:rsid w:val="009D34C5"/>
    <w:rsid w:val="009D394D"/>
    <w:rsid w:val="009D3C13"/>
    <w:rsid w:val="009D6FF8"/>
    <w:rsid w:val="009D774B"/>
    <w:rsid w:val="009D78BE"/>
    <w:rsid w:val="009D79FE"/>
    <w:rsid w:val="009E08CF"/>
    <w:rsid w:val="009E0B61"/>
    <w:rsid w:val="009E1A96"/>
    <w:rsid w:val="009E2268"/>
    <w:rsid w:val="009E27FF"/>
    <w:rsid w:val="009E485D"/>
    <w:rsid w:val="009E4D31"/>
    <w:rsid w:val="009E51D2"/>
    <w:rsid w:val="009E5B62"/>
    <w:rsid w:val="009E6391"/>
    <w:rsid w:val="009E7B9A"/>
    <w:rsid w:val="009F1C64"/>
    <w:rsid w:val="009F4ED9"/>
    <w:rsid w:val="009F6C00"/>
    <w:rsid w:val="00A0337C"/>
    <w:rsid w:val="00A06162"/>
    <w:rsid w:val="00A074B3"/>
    <w:rsid w:val="00A077AE"/>
    <w:rsid w:val="00A07D8A"/>
    <w:rsid w:val="00A07F61"/>
    <w:rsid w:val="00A102BF"/>
    <w:rsid w:val="00A12FF7"/>
    <w:rsid w:val="00A13EC8"/>
    <w:rsid w:val="00A1618F"/>
    <w:rsid w:val="00A209FC"/>
    <w:rsid w:val="00A20E6B"/>
    <w:rsid w:val="00A23D96"/>
    <w:rsid w:val="00A26189"/>
    <w:rsid w:val="00A26334"/>
    <w:rsid w:val="00A276C0"/>
    <w:rsid w:val="00A27BB0"/>
    <w:rsid w:val="00A27BB9"/>
    <w:rsid w:val="00A31195"/>
    <w:rsid w:val="00A32348"/>
    <w:rsid w:val="00A32877"/>
    <w:rsid w:val="00A329F4"/>
    <w:rsid w:val="00A33E43"/>
    <w:rsid w:val="00A35D42"/>
    <w:rsid w:val="00A372EE"/>
    <w:rsid w:val="00A4043A"/>
    <w:rsid w:val="00A442B8"/>
    <w:rsid w:val="00A44305"/>
    <w:rsid w:val="00A456F5"/>
    <w:rsid w:val="00A52862"/>
    <w:rsid w:val="00A52F6E"/>
    <w:rsid w:val="00A5364A"/>
    <w:rsid w:val="00A554FB"/>
    <w:rsid w:val="00A55548"/>
    <w:rsid w:val="00A558B5"/>
    <w:rsid w:val="00A560A6"/>
    <w:rsid w:val="00A5674C"/>
    <w:rsid w:val="00A5709C"/>
    <w:rsid w:val="00A57B5A"/>
    <w:rsid w:val="00A60C30"/>
    <w:rsid w:val="00A61946"/>
    <w:rsid w:val="00A63B4B"/>
    <w:rsid w:val="00A646A6"/>
    <w:rsid w:val="00A64880"/>
    <w:rsid w:val="00A65374"/>
    <w:rsid w:val="00A65E31"/>
    <w:rsid w:val="00A70748"/>
    <w:rsid w:val="00A71975"/>
    <w:rsid w:val="00A72648"/>
    <w:rsid w:val="00A729EC"/>
    <w:rsid w:val="00A72B84"/>
    <w:rsid w:val="00A77041"/>
    <w:rsid w:val="00A84BEB"/>
    <w:rsid w:val="00A86F25"/>
    <w:rsid w:val="00A8701C"/>
    <w:rsid w:val="00A90115"/>
    <w:rsid w:val="00A9061A"/>
    <w:rsid w:val="00A91461"/>
    <w:rsid w:val="00A91E5A"/>
    <w:rsid w:val="00A94969"/>
    <w:rsid w:val="00A95456"/>
    <w:rsid w:val="00A95958"/>
    <w:rsid w:val="00A974AD"/>
    <w:rsid w:val="00A97808"/>
    <w:rsid w:val="00AA05FE"/>
    <w:rsid w:val="00AA081A"/>
    <w:rsid w:val="00AA1252"/>
    <w:rsid w:val="00AA1C24"/>
    <w:rsid w:val="00AA2D99"/>
    <w:rsid w:val="00AA52D5"/>
    <w:rsid w:val="00AA6771"/>
    <w:rsid w:val="00AA7F25"/>
    <w:rsid w:val="00AB0D23"/>
    <w:rsid w:val="00AB1B4F"/>
    <w:rsid w:val="00AB2350"/>
    <w:rsid w:val="00AB24C0"/>
    <w:rsid w:val="00AB380A"/>
    <w:rsid w:val="00AB5F50"/>
    <w:rsid w:val="00AB7877"/>
    <w:rsid w:val="00AC0DE2"/>
    <w:rsid w:val="00AC0FB3"/>
    <w:rsid w:val="00AC177D"/>
    <w:rsid w:val="00AC33FD"/>
    <w:rsid w:val="00AC50FD"/>
    <w:rsid w:val="00AC72A8"/>
    <w:rsid w:val="00AC777E"/>
    <w:rsid w:val="00AC7A5F"/>
    <w:rsid w:val="00AD09BA"/>
    <w:rsid w:val="00AD3406"/>
    <w:rsid w:val="00AD3798"/>
    <w:rsid w:val="00AD37C0"/>
    <w:rsid w:val="00AD402F"/>
    <w:rsid w:val="00AD5D8E"/>
    <w:rsid w:val="00AD6166"/>
    <w:rsid w:val="00AD654C"/>
    <w:rsid w:val="00AD7E37"/>
    <w:rsid w:val="00AE05CA"/>
    <w:rsid w:val="00AE0755"/>
    <w:rsid w:val="00AE1BC2"/>
    <w:rsid w:val="00AE22CE"/>
    <w:rsid w:val="00AE2F8F"/>
    <w:rsid w:val="00AE350A"/>
    <w:rsid w:val="00AE48D6"/>
    <w:rsid w:val="00AE4C66"/>
    <w:rsid w:val="00AE60B3"/>
    <w:rsid w:val="00AE6918"/>
    <w:rsid w:val="00AE73ED"/>
    <w:rsid w:val="00AE758A"/>
    <w:rsid w:val="00AF1B6D"/>
    <w:rsid w:val="00AF2734"/>
    <w:rsid w:val="00AF44CC"/>
    <w:rsid w:val="00AF617E"/>
    <w:rsid w:val="00B008EB"/>
    <w:rsid w:val="00B06259"/>
    <w:rsid w:val="00B06C15"/>
    <w:rsid w:val="00B06C43"/>
    <w:rsid w:val="00B077D7"/>
    <w:rsid w:val="00B07DFB"/>
    <w:rsid w:val="00B10653"/>
    <w:rsid w:val="00B117D9"/>
    <w:rsid w:val="00B11F1F"/>
    <w:rsid w:val="00B14DB3"/>
    <w:rsid w:val="00B16CE1"/>
    <w:rsid w:val="00B178BA"/>
    <w:rsid w:val="00B22D7F"/>
    <w:rsid w:val="00B26D55"/>
    <w:rsid w:val="00B27465"/>
    <w:rsid w:val="00B3218C"/>
    <w:rsid w:val="00B3317A"/>
    <w:rsid w:val="00B3536C"/>
    <w:rsid w:val="00B35E52"/>
    <w:rsid w:val="00B3628A"/>
    <w:rsid w:val="00B3644B"/>
    <w:rsid w:val="00B3750B"/>
    <w:rsid w:val="00B40279"/>
    <w:rsid w:val="00B41C52"/>
    <w:rsid w:val="00B42625"/>
    <w:rsid w:val="00B43943"/>
    <w:rsid w:val="00B46E59"/>
    <w:rsid w:val="00B4725C"/>
    <w:rsid w:val="00B47D9F"/>
    <w:rsid w:val="00B516A6"/>
    <w:rsid w:val="00B5306D"/>
    <w:rsid w:val="00B55A59"/>
    <w:rsid w:val="00B57060"/>
    <w:rsid w:val="00B57555"/>
    <w:rsid w:val="00B633A6"/>
    <w:rsid w:val="00B634C1"/>
    <w:rsid w:val="00B6367C"/>
    <w:rsid w:val="00B63B7C"/>
    <w:rsid w:val="00B63ED2"/>
    <w:rsid w:val="00B67CF0"/>
    <w:rsid w:val="00B70183"/>
    <w:rsid w:val="00B70C75"/>
    <w:rsid w:val="00B7267F"/>
    <w:rsid w:val="00B77246"/>
    <w:rsid w:val="00B77829"/>
    <w:rsid w:val="00B809FD"/>
    <w:rsid w:val="00B82601"/>
    <w:rsid w:val="00B82CC3"/>
    <w:rsid w:val="00B83D72"/>
    <w:rsid w:val="00B85E24"/>
    <w:rsid w:val="00B865C4"/>
    <w:rsid w:val="00B87720"/>
    <w:rsid w:val="00B92E92"/>
    <w:rsid w:val="00B960E7"/>
    <w:rsid w:val="00B978BE"/>
    <w:rsid w:val="00BA04E1"/>
    <w:rsid w:val="00BA2A69"/>
    <w:rsid w:val="00BA2E32"/>
    <w:rsid w:val="00BA359E"/>
    <w:rsid w:val="00BB11A9"/>
    <w:rsid w:val="00BB128A"/>
    <w:rsid w:val="00BB1440"/>
    <w:rsid w:val="00BB23F0"/>
    <w:rsid w:val="00BB3C34"/>
    <w:rsid w:val="00BB3E39"/>
    <w:rsid w:val="00BB6990"/>
    <w:rsid w:val="00BC1F0F"/>
    <w:rsid w:val="00BC589C"/>
    <w:rsid w:val="00BC5BD5"/>
    <w:rsid w:val="00BC6861"/>
    <w:rsid w:val="00BD0A27"/>
    <w:rsid w:val="00BD18A8"/>
    <w:rsid w:val="00BD2E3C"/>
    <w:rsid w:val="00BD3C21"/>
    <w:rsid w:val="00BD4262"/>
    <w:rsid w:val="00BD5DE4"/>
    <w:rsid w:val="00BE0CBE"/>
    <w:rsid w:val="00BE3BC1"/>
    <w:rsid w:val="00BE5576"/>
    <w:rsid w:val="00BF1EE4"/>
    <w:rsid w:val="00BF5F07"/>
    <w:rsid w:val="00BF6319"/>
    <w:rsid w:val="00BF6CA6"/>
    <w:rsid w:val="00C00239"/>
    <w:rsid w:val="00C015BB"/>
    <w:rsid w:val="00C0196B"/>
    <w:rsid w:val="00C01ECE"/>
    <w:rsid w:val="00C028E8"/>
    <w:rsid w:val="00C0341A"/>
    <w:rsid w:val="00C053BE"/>
    <w:rsid w:val="00C05536"/>
    <w:rsid w:val="00C06348"/>
    <w:rsid w:val="00C0693D"/>
    <w:rsid w:val="00C06E88"/>
    <w:rsid w:val="00C07EE2"/>
    <w:rsid w:val="00C122DB"/>
    <w:rsid w:val="00C123D7"/>
    <w:rsid w:val="00C12772"/>
    <w:rsid w:val="00C12BA8"/>
    <w:rsid w:val="00C12CA6"/>
    <w:rsid w:val="00C14A90"/>
    <w:rsid w:val="00C15785"/>
    <w:rsid w:val="00C17500"/>
    <w:rsid w:val="00C1756E"/>
    <w:rsid w:val="00C17766"/>
    <w:rsid w:val="00C17E58"/>
    <w:rsid w:val="00C20BCD"/>
    <w:rsid w:val="00C21624"/>
    <w:rsid w:val="00C22FDB"/>
    <w:rsid w:val="00C241B9"/>
    <w:rsid w:val="00C2474C"/>
    <w:rsid w:val="00C2569B"/>
    <w:rsid w:val="00C25AE7"/>
    <w:rsid w:val="00C25D7D"/>
    <w:rsid w:val="00C25E28"/>
    <w:rsid w:val="00C26C9E"/>
    <w:rsid w:val="00C27300"/>
    <w:rsid w:val="00C279DB"/>
    <w:rsid w:val="00C3389C"/>
    <w:rsid w:val="00C3543E"/>
    <w:rsid w:val="00C3597D"/>
    <w:rsid w:val="00C35C09"/>
    <w:rsid w:val="00C35D0C"/>
    <w:rsid w:val="00C36469"/>
    <w:rsid w:val="00C36FCD"/>
    <w:rsid w:val="00C42FFC"/>
    <w:rsid w:val="00C452CE"/>
    <w:rsid w:val="00C52C51"/>
    <w:rsid w:val="00C53B00"/>
    <w:rsid w:val="00C53BE5"/>
    <w:rsid w:val="00C542F1"/>
    <w:rsid w:val="00C54606"/>
    <w:rsid w:val="00C554A5"/>
    <w:rsid w:val="00C55EDE"/>
    <w:rsid w:val="00C5774C"/>
    <w:rsid w:val="00C611FC"/>
    <w:rsid w:val="00C6186E"/>
    <w:rsid w:val="00C62DDB"/>
    <w:rsid w:val="00C63CEE"/>
    <w:rsid w:val="00C63E96"/>
    <w:rsid w:val="00C63EAE"/>
    <w:rsid w:val="00C66616"/>
    <w:rsid w:val="00C71396"/>
    <w:rsid w:val="00C73097"/>
    <w:rsid w:val="00C73793"/>
    <w:rsid w:val="00C73FE2"/>
    <w:rsid w:val="00C75B89"/>
    <w:rsid w:val="00C778ED"/>
    <w:rsid w:val="00C806F0"/>
    <w:rsid w:val="00C826E4"/>
    <w:rsid w:val="00C85317"/>
    <w:rsid w:val="00C862BE"/>
    <w:rsid w:val="00C86EE8"/>
    <w:rsid w:val="00C87237"/>
    <w:rsid w:val="00C87870"/>
    <w:rsid w:val="00C90E3F"/>
    <w:rsid w:val="00C95E04"/>
    <w:rsid w:val="00C97332"/>
    <w:rsid w:val="00C97B48"/>
    <w:rsid w:val="00CA11A3"/>
    <w:rsid w:val="00CA15B9"/>
    <w:rsid w:val="00CA349D"/>
    <w:rsid w:val="00CA4828"/>
    <w:rsid w:val="00CB070F"/>
    <w:rsid w:val="00CB0DB5"/>
    <w:rsid w:val="00CB5769"/>
    <w:rsid w:val="00CB5F1F"/>
    <w:rsid w:val="00CB68E4"/>
    <w:rsid w:val="00CB6B32"/>
    <w:rsid w:val="00CB6E92"/>
    <w:rsid w:val="00CB7980"/>
    <w:rsid w:val="00CC4FCF"/>
    <w:rsid w:val="00CC5CCA"/>
    <w:rsid w:val="00CD073E"/>
    <w:rsid w:val="00CD0896"/>
    <w:rsid w:val="00CD13EC"/>
    <w:rsid w:val="00CD14AF"/>
    <w:rsid w:val="00CD2F86"/>
    <w:rsid w:val="00CD4102"/>
    <w:rsid w:val="00CD5FBB"/>
    <w:rsid w:val="00CD65B6"/>
    <w:rsid w:val="00CD693B"/>
    <w:rsid w:val="00CD6A06"/>
    <w:rsid w:val="00CD74C3"/>
    <w:rsid w:val="00CE31F6"/>
    <w:rsid w:val="00CE44BE"/>
    <w:rsid w:val="00CE4C16"/>
    <w:rsid w:val="00CE4FEC"/>
    <w:rsid w:val="00CE5415"/>
    <w:rsid w:val="00CE5ADB"/>
    <w:rsid w:val="00CE625A"/>
    <w:rsid w:val="00CE6B88"/>
    <w:rsid w:val="00CE75FF"/>
    <w:rsid w:val="00CF361E"/>
    <w:rsid w:val="00CF3CBD"/>
    <w:rsid w:val="00CF59EA"/>
    <w:rsid w:val="00CF7279"/>
    <w:rsid w:val="00CF7E07"/>
    <w:rsid w:val="00D00F72"/>
    <w:rsid w:val="00D01AAA"/>
    <w:rsid w:val="00D01F46"/>
    <w:rsid w:val="00D02A76"/>
    <w:rsid w:val="00D04B68"/>
    <w:rsid w:val="00D0633A"/>
    <w:rsid w:val="00D146AE"/>
    <w:rsid w:val="00D1527F"/>
    <w:rsid w:val="00D1571A"/>
    <w:rsid w:val="00D15AE5"/>
    <w:rsid w:val="00D17A7A"/>
    <w:rsid w:val="00D20452"/>
    <w:rsid w:val="00D20CC5"/>
    <w:rsid w:val="00D211F5"/>
    <w:rsid w:val="00D213DA"/>
    <w:rsid w:val="00D21794"/>
    <w:rsid w:val="00D23B72"/>
    <w:rsid w:val="00D247DE"/>
    <w:rsid w:val="00D25121"/>
    <w:rsid w:val="00D27FFE"/>
    <w:rsid w:val="00D3067F"/>
    <w:rsid w:val="00D30A3F"/>
    <w:rsid w:val="00D31FB5"/>
    <w:rsid w:val="00D321BF"/>
    <w:rsid w:val="00D32DDB"/>
    <w:rsid w:val="00D34318"/>
    <w:rsid w:val="00D35846"/>
    <w:rsid w:val="00D35FD9"/>
    <w:rsid w:val="00D372F5"/>
    <w:rsid w:val="00D37BA0"/>
    <w:rsid w:val="00D40EDB"/>
    <w:rsid w:val="00D422B6"/>
    <w:rsid w:val="00D43B64"/>
    <w:rsid w:val="00D4459D"/>
    <w:rsid w:val="00D44AE3"/>
    <w:rsid w:val="00D45092"/>
    <w:rsid w:val="00D47FEC"/>
    <w:rsid w:val="00D509F3"/>
    <w:rsid w:val="00D541CC"/>
    <w:rsid w:val="00D56478"/>
    <w:rsid w:val="00D610D1"/>
    <w:rsid w:val="00D615CE"/>
    <w:rsid w:val="00D62516"/>
    <w:rsid w:val="00D630DA"/>
    <w:rsid w:val="00D6355B"/>
    <w:rsid w:val="00D65F47"/>
    <w:rsid w:val="00D660F8"/>
    <w:rsid w:val="00D6706E"/>
    <w:rsid w:val="00D7078F"/>
    <w:rsid w:val="00D73212"/>
    <w:rsid w:val="00D73841"/>
    <w:rsid w:val="00D76FBA"/>
    <w:rsid w:val="00D7712B"/>
    <w:rsid w:val="00D8408C"/>
    <w:rsid w:val="00D840CA"/>
    <w:rsid w:val="00D92653"/>
    <w:rsid w:val="00D92F31"/>
    <w:rsid w:val="00D93F3B"/>
    <w:rsid w:val="00D93F97"/>
    <w:rsid w:val="00D95D5F"/>
    <w:rsid w:val="00D969D6"/>
    <w:rsid w:val="00D96D2A"/>
    <w:rsid w:val="00DA0669"/>
    <w:rsid w:val="00DA2755"/>
    <w:rsid w:val="00DA297A"/>
    <w:rsid w:val="00DA2BB4"/>
    <w:rsid w:val="00DA3565"/>
    <w:rsid w:val="00DA41A1"/>
    <w:rsid w:val="00DA4E71"/>
    <w:rsid w:val="00DA5594"/>
    <w:rsid w:val="00DA6139"/>
    <w:rsid w:val="00DB08A1"/>
    <w:rsid w:val="00DB0DB0"/>
    <w:rsid w:val="00DB2DE7"/>
    <w:rsid w:val="00DB4AA9"/>
    <w:rsid w:val="00DB6CAC"/>
    <w:rsid w:val="00DB76FE"/>
    <w:rsid w:val="00DC3E93"/>
    <w:rsid w:val="00DC464B"/>
    <w:rsid w:val="00DC7372"/>
    <w:rsid w:val="00DD0136"/>
    <w:rsid w:val="00DD1CAC"/>
    <w:rsid w:val="00DD31D2"/>
    <w:rsid w:val="00DD35FA"/>
    <w:rsid w:val="00DD388A"/>
    <w:rsid w:val="00DD47C4"/>
    <w:rsid w:val="00DD593C"/>
    <w:rsid w:val="00DD5A27"/>
    <w:rsid w:val="00DD6553"/>
    <w:rsid w:val="00DE27C7"/>
    <w:rsid w:val="00DE476C"/>
    <w:rsid w:val="00DE4A0A"/>
    <w:rsid w:val="00DE519B"/>
    <w:rsid w:val="00DF1D10"/>
    <w:rsid w:val="00DF2E0D"/>
    <w:rsid w:val="00DF45C1"/>
    <w:rsid w:val="00DF5B00"/>
    <w:rsid w:val="00DF6FD5"/>
    <w:rsid w:val="00DF794C"/>
    <w:rsid w:val="00E004CA"/>
    <w:rsid w:val="00E00B49"/>
    <w:rsid w:val="00E026E5"/>
    <w:rsid w:val="00E02775"/>
    <w:rsid w:val="00E028E2"/>
    <w:rsid w:val="00E034FE"/>
    <w:rsid w:val="00E03651"/>
    <w:rsid w:val="00E03FA0"/>
    <w:rsid w:val="00E056F0"/>
    <w:rsid w:val="00E10002"/>
    <w:rsid w:val="00E106AB"/>
    <w:rsid w:val="00E106E2"/>
    <w:rsid w:val="00E1070C"/>
    <w:rsid w:val="00E109FE"/>
    <w:rsid w:val="00E11CC1"/>
    <w:rsid w:val="00E12979"/>
    <w:rsid w:val="00E144E4"/>
    <w:rsid w:val="00E14709"/>
    <w:rsid w:val="00E213DF"/>
    <w:rsid w:val="00E22F0C"/>
    <w:rsid w:val="00E23432"/>
    <w:rsid w:val="00E23AE1"/>
    <w:rsid w:val="00E24AFA"/>
    <w:rsid w:val="00E24C3B"/>
    <w:rsid w:val="00E311CC"/>
    <w:rsid w:val="00E31E9F"/>
    <w:rsid w:val="00E320D6"/>
    <w:rsid w:val="00E3239D"/>
    <w:rsid w:val="00E32C14"/>
    <w:rsid w:val="00E35306"/>
    <w:rsid w:val="00E36C86"/>
    <w:rsid w:val="00E374B2"/>
    <w:rsid w:val="00E4018E"/>
    <w:rsid w:val="00E411D0"/>
    <w:rsid w:val="00E44FB9"/>
    <w:rsid w:val="00E45196"/>
    <w:rsid w:val="00E534F6"/>
    <w:rsid w:val="00E55412"/>
    <w:rsid w:val="00E55C48"/>
    <w:rsid w:val="00E60C1B"/>
    <w:rsid w:val="00E6130A"/>
    <w:rsid w:val="00E633D4"/>
    <w:rsid w:val="00E63ACB"/>
    <w:rsid w:val="00E643D5"/>
    <w:rsid w:val="00E651A5"/>
    <w:rsid w:val="00E6731A"/>
    <w:rsid w:val="00E67AA2"/>
    <w:rsid w:val="00E7401B"/>
    <w:rsid w:val="00E75DC1"/>
    <w:rsid w:val="00E763C5"/>
    <w:rsid w:val="00E80798"/>
    <w:rsid w:val="00E8115B"/>
    <w:rsid w:val="00E82022"/>
    <w:rsid w:val="00E8213F"/>
    <w:rsid w:val="00E830DF"/>
    <w:rsid w:val="00E8440C"/>
    <w:rsid w:val="00E84940"/>
    <w:rsid w:val="00E84EBB"/>
    <w:rsid w:val="00E84F0D"/>
    <w:rsid w:val="00E8511A"/>
    <w:rsid w:val="00E86559"/>
    <w:rsid w:val="00E936C3"/>
    <w:rsid w:val="00E93BF3"/>
    <w:rsid w:val="00E94989"/>
    <w:rsid w:val="00E94CA2"/>
    <w:rsid w:val="00E95D08"/>
    <w:rsid w:val="00E97004"/>
    <w:rsid w:val="00E97724"/>
    <w:rsid w:val="00EA06D8"/>
    <w:rsid w:val="00EA236A"/>
    <w:rsid w:val="00EA53B7"/>
    <w:rsid w:val="00EA5946"/>
    <w:rsid w:val="00EA5D5F"/>
    <w:rsid w:val="00EB1C82"/>
    <w:rsid w:val="00EB21E7"/>
    <w:rsid w:val="00EB3DD6"/>
    <w:rsid w:val="00EB4C8E"/>
    <w:rsid w:val="00EB66E1"/>
    <w:rsid w:val="00EB7695"/>
    <w:rsid w:val="00EC131C"/>
    <w:rsid w:val="00EC15FF"/>
    <w:rsid w:val="00EC4D5F"/>
    <w:rsid w:val="00EC5144"/>
    <w:rsid w:val="00EC613F"/>
    <w:rsid w:val="00EC61E0"/>
    <w:rsid w:val="00EC658F"/>
    <w:rsid w:val="00EC763C"/>
    <w:rsid w:val="00ED1743"/>
    <w:rsid w:val="00ED2324"/>
    <w:rsid w:val="00ED2389"/>
    <w:rsid w:val="00ED2939"/>
    <w:rsid w:val="00ED2BAA"/>
    <w:rsid w:val="00ED34D7"/>
    <w:rsid w:val="00ED4A09"/>
    <w:rsid w:val="00ED7322"/>
    <w:rsid w:val="00ED7F73"/>
    <w:rsid w:val="00EE0C49"/>
    <w:rsid w:val="00EE2A92"/>
    <w:rsid w:val="00EE366B"/>
    <w:rsid w:val="00EE38A2"/>
    <w:rsid w:val="00EE4BD4"/>
    <w:rsid w:val="00EE4C0A"/>
    <w:rsid w:val="00EE7AB3"/>
    <w:rsid w:val="00EF07DA"/>
    <w:rsid w:val="00EF13AB"/>
    <w:rsid w:val="00EF50C7"/>
    <w:rsid w:val="00EF60C6"/>
    <w:rsid w:val="00EF691B"/>
    <w:rsid w:val="00EF7AA6"/>
    <w:rsid w:val="00F025A3"/>
    <w:rsid w:val="00F06D38"/>
    <w:rsid w:val="00F075FD"/>
    <w:rsid w:val="00F07ABE"/>
    <w:rsid w:val="00F104F1"/>
    <w:rsid w:val="00F108DA"/>
    <w:rsid w:val="00F11542"/>
    <w:rsid w:val="00F128FC"/>
    <w:rsid w:val="00F13E0B"/>
    <w:rsid w:val="00F147B7"/>
    <w:rsid w:val="00F16179"/>
    <w:rsid w:val="00F1634A"/>
    <w:rsid w:val="00F174F9"/>
    <w:rsid w:val="00F22991"/>
    <w:rsid w:val="00F22D2E"/>
    <w:rsid w:val="00F238EB"/>
    <w:rsid w:val="00F2452E"/>
    <w:rsid w:val="00F2584F"/>
    <w:rsid w:val="00F25ACB"/>
    <w:rsid w:val="00F27250"/>
    <w:rsid w:val="00F27A9C"/>
    <w:rsid w:val="00F30776"/>
    <w:rsid w:val="00F34774"/>
    <w:rsid w:val="00F3531F"/>
    <w:rsid w:val="00F43F1F"/>
    <w:rsid w:val="00F44937"/>
    <w:rsid w:val="00F45A1B"/>
    <w:rsid w:val="00F47154"/>
    <w:rsid w:val="00F47673"/>
    <w:rsid w:val="00F4769E"/>
    <w:rsid w:val="00F47761"/>
    <w:rsid w:val="00F503C1"/>
    <w:rsid w:val="00F5323E"/>
    <w:rsid w:val="00F556A6"/>
    <w:rsid w:val="00F60D43"/>
    <w:rsid w:val="00F63EBF"/>
    <w:rsid w:val="00F64E20"/>
    <w:rsid w:val="00F655A9"/>
    <w:rsid w:val="00F65B85"/>
    <w:rsid w:val="00F71FCE"/>
    <w:rsid w:val="00F74D49"/>
    <w:rsid w:val="00F7564A"/>
    <w:rsid w:val="00F75AE3"/>
    <w:rsid w:val="00F77DBC"/>
    <w:rsid w:val="00F77E91"/>
    <w:rsid w:val="00F80023"/>
    <w:rsid w:val="00F805ED"/>
    <w:rsid w:val="00F80781"/>
    <w:rsid w:val="00F81F12"/>
    <w:rsid w:val="00F831C7"/>
    <w:rsid w:val="00F85CA3"/>
    <w:rsid w:val="00F87B6E"/>
    <w:rsid w:val="00F9346B"/>
    <w:rsid w:val="00FA5C1F"/>
    <w:rsid w:val="00FA5CAD"/>
    <w:rsid w:val="00FA758E"/>
    <w:rsid w:val="00FB0268"/>
    <w:rsid w:val="00FB252E"/>
    <w:rsid w:val="00FB4C92"/>
    <w:rsid w:val="00FB4D2C"/>
    <w:rsid w:val="00FB5102"/>
    <w:rsid w:val="00FB5D4D"/>
    <w:rsid w:val="00FB7B81"/>
    <w:rsid w:val="00FC0E9C"/>
    <w:rsid w:val="00FC1CA6"/>
    <w:rsid w:val="00FC3853"/>
    <w:rsid w:val="00FC3F7F"/>
    <w:rsid w:val="00FC4806"/>
    <w:rsid w:val="00FC53FB"/>
    <w:rsid w:val="00FC54F5"/>
    <w:rsid w:val="00FC5762"/>
    <w:rsid w:val="00FC6CC2"/>
    <w:rsid w:val="00FC7708"/>
    <w:rsid w:val="00FC7A9E"/>
    <w:rsid w:val="00FD20D9"/>
    <w:rsid w:val="00FD2A08"/>
    <w:rsid w:val="00FD3F7A"/>
    <w:rsid w:val="00FD5C0F"/>
    <w:rsid w:val="00FD6FE0"/>
    <w:rsid w:val="00FE1425"/>
    <w:rsid w:val="00FE272D"/>
    <w:rsid w:val="00FE529E"/>
    <w:rsid w:val="00FE5F61"/>
    <w:rsid w:val="00FE6B20"/>
    <w:rsid w:val="00FE73A2"/>
    <w:rsid w:val="00FF1283"/>
    <w:rsid w:val="00FF19EB"/>
    <w:rsid w:val="00FF1C49"/>
    <w:rsid w:val="00FF2128"/>
    <w:rsid w:val="00FF29B8"/>
    <w:rsid w:val="00FF3321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0C1384"/>
  <w15:docId w15:val="{4949E7F1-0724-424D-9139-CC3878C2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0CC6"/>
    <w:rPr>
      <w:rFonts w:ascii="Verdana" w:hAnsi="Verdana"/>
      <w:lang w:val="en-GB" w:eastAsia="en-GB"/>
    </w:rPr>
  </w:style>
  <w:style w:type="paragraph" w:styleId="Heading1">
    <w:name w:val="heading 1"/>
    <w:basedOn w:val="Normal"/>
    <w:next w:val="Normal"/>
    <w:qFormat/>
    <w:rsid w:val="009A0CC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65B76"/>
    <w:pPr>
      <w:keepNext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950D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C415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C415B"/>
    <w:pPr>
      <w:keepNext/>
      <w:outlineLvl w:val="4"/>
    </w:pPr>
    <w:rPr>
      <w:rFonts w:ascii="Times New Roman" w:hAnsi="Times New Roman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2F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22FD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15C41"/>
    <w:rPr>
      <w:color w:val="0000FF"/>
      <w:u w:val="single"/>
    </w:rPr>
  </w:style>
  <w:style w:type="character" w:styleId="PageNumber">
    <w:name w:val="page number"/>
    <w:basedOn w:val="DefaultParagraphFont"/>
    <w:rsid w:val="00B43943"/>
  </w:style>
  <w:style w:type="paragraph" w:styleId="TOC1">
    <w:name w:val="toc 1"/>
    <w:basedOn w:val="Normal"/>
    <w:next w:val="Normal"/>
    <w:autoRedefine/>
    <w:semiHidden/>
    <w:rsid w:val="00F06D38"/>
    <w:pPr>
      <w:tabs>
        <w:tab w:val="right" w:leader="dot" w:pos="10773"/>
      </w:tabs>
      <w:spacing w:before="120" w:after="120"/>
      <w:ind w:left="1077" w:right="1077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F06D38"/>
    <w:pPr>
      <w:tabs>
        <w:tab w:val="right" w:leader="dot" w:pos="10773"/>
      </w:tabs>
      <w:ind w:left="1315" w:right="1077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245372"/>
    <w:pPr>
      <w:tabs>
        <w:tab w:val="right" w:pos="10773"/>
      </w:tabs>
      <w:ind w:left="1559" w:right="1077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245372"/>
    <w:pPr>
      <w:tabs>
        <w:tab w:val="right" w:pos="10773"/>
      </w:tabs>
      <w:ind w:left="1797" w:right="1077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865B76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865B76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865B76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865B76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865B76"/>
    <w:pPr>
      <w:ind w:left="1920"/>
    </w:pPr>
    <w:rPr>
      <w:sz w:val="18"/>
      <w:szCs w:val="18"/>
    </w:rPr>
  </w:style>
  <w:style w:type="table" w:styleId="TableGrid">
    <w:name w:val="Table Grid"/>
    <w:basedOn w:val="TableNormal"/>
    <w:rsid w:val="00865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2Left19cmRight19cm">
    <w:name w:val="Style Heading 2 + Left:  1.9 cm Right:  1.9 cm"/>
    <w:basedOn w:val="Heading2"/>
    <w:rsid w:val="00DD6553"/>
    <w:pPr>
      <w:spacing w:before="120" w:after="120"/>
      <w:ind w:left="1077" w:right="1077"/>
    </w:pPr>
    <w:rPr>
      <w:szCs w:val="20"/>
    </w:rPr>
  </w:style>
  <w:style w:type="paragraph" w:customStyle="1" w:styleId="StyleHeading1Left19cmRight19cmAfter6pt">
    <w:name w:val="Style Heading 1 + Left:  1.9 cm Right:  1.9 cm After:  6 pt"/>
    <w:basedOn w:val="Heading1"/>
    <w:rsid w:val="00476AB1"/>
    <w:pPr>
      <w:numPr>
        <w:numId w:val="1"/>
      </w:numPr>
      <w:spacing w:after="120"/>
      <w:ind w:right="1077"/>
    </w:pPr>
    <w:rPr>
      <w:rFonts w:cs="Times New Roman"/>
      <w:szCs w:val="20"/>
    </w:rPr>
  </w:style>
  <w:style w:type="paragraph" w:styleId="Caption">
    <w:name w:val="caption"/>
    <w:basedOn w:val="Normal"/>
    <w:next w:val="Normal"/>
    <w:qFormat/>
    <w:rsid w:val="009036A9"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D65F4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743A5B"/>
    <w:rPr>
      <w:color w:val="800080"/>
      <w:u w:val="single"/>
    </w:rPr>
  </w:style>
  <w:style w:type="paragraph" w:styleId="BodyText">
    <w:name w:val="Body Text"/>
    <w:basedOn w:val="Normal"/>
    <w:rsid w:val="008C415B"/>
    <w:pPr>
      <w:spacing w:line="360" w:lineRule="auto"/>
    </w:pPr>
    <w:rPr>
      <w:rFonts w:ascii="Times New Roman" w:hAnsi="Times New Roman"/>
      <w:b/>
      <w:bCs/>
      <w:szCs w:val="20"/>
      <w:u w:val="single"/>
      <w:lang w:eastAsia="en-US"/>
    </w:rPr>
  </w:style>
  <w:style w:type="paragraph" w:styleId="NormalWeb">
    <w:name w:val="Normal (Web)"/>
    <w:basedOn w:val="Normal"/>
    <w:rsid w:val="008C41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customStyle="1" w:styleId="black">
    <w:name w:val="black"/>
    <w:basedOn w:val="DefaultParagraphFont"/>
    <w:rsid w:val="008C415B"/>
  </w:style>
  <w:style w:type="paragraph" w:customStyle="1" w:styleId="alignright">
    <w:name w:val="align_right"/>
    <w:basedOn w:val="Normal"/>
    <w:rsid w:val="00ED2324"/>
    <w:pPr>
      <w:spacing w:before="100" w:beforeAutospacing="1" w:after="100" w:afterAutospacing="1"/>
    </w:pPr>
    <w:rPr>
      <w:rFonts w:ascii="Times New Roman" w:hAnsi="Times New Roman"/>
    </w:rPr>
  </w:style>
  <w:style w:type="paragraph" w:styleId="Date">
    <w:name w:val="Date"/>
    <w:basedOn w:val="Normal"/>
    <w:next w:val="Normal"/>
    <w:rsid w:val="006D07A7"/>
  </w:style>
  <w:style w:type="paragraph" w:styleId="Index1">
    <w:name w:val="index 1"/>
    <w:basedOn w:val="Normal"/>
    <w:next w:val="Normal"/>
    <w:autoRedefine/>
    <w:semiHidden/>
    <w:rsid w:val="004536C2"/>
    <w:pPr>
      <w:ind w:left="240" w:hanging="240"/>
    </w:pPr>
  </w:style>
  <w:style w:type="paragraph" w:styleId="Closing">
    <w:name w:val="Closing"/>
    <w:basedOn w:val="Normal"/>
    <w:rsid w:val="006D07A7"/>
  </w:style>
  <w:style w:type="paragraph" w:styleId="Signature">
    <w:name w:val="Signature"/>
    <w:basedOn w:val="Normal"/>
    <w:rsid w:val="006D07A7"/>
  </w:style>
  <w:style w:type="paragraph" w:customStyle="1" w:styleId="InsideAddressName">
    <w:name w:val="Inside Address Name"/>
    <w:basedOn w:val="Normal"/>
    <w:rsid w:val="005514B8"/>
  </w:style>
  <w:style w:type="paragraph" w:customStyle="1" w:styleId="InsideAddress">
    <w:name w:val="Inside Address"/>
    <w:basedOn w:val="Normal"/>
    <w:rsid w:val="005514B8"/>
  </w:style>
  <w:style w:type="paragraph" w:styleId="Salutation">
    <w:name w:val="Salutation"/>
    <w:basedOn w:val="Normal"/>
    <w:next w:val="Normal"/>
    <w:rsid w:val="005514B8"/>
  </w:style>
  <w:style w:type="paragraph" w:customStyle="1" w:styleId="SubjectLine">
    <w:name w:val="Subject Line"/>
    <w:basedOn w:val="Normal"/>
    <w:rsid w:val="005514B8"/>
  </w:style>
  <w:style w:type="paragraph" w:customStyle="1" w:styleId="SignatureJobTitle">
    <w:name w:val="Signature Job Title"/>
    <w:basedOn w:val="Signature"/>
    <w:rsid w:val="005514B8"/>
  </w:style>
  <w:style w:type="paragraph" w:customStyle="1" w:styleId="SignatureCompany">
    <w:name w:val="Signature Company"/>
    <w:basedOn w:val="Signature"/>
    <w:rsid w:val="005514B8"/>
  </w:style>
  <w:style w:type="paragraph" w:customStyle="1" w:styleId="ReferenceInitials">
    <w:name w:val="Reference Initials"/>
    <w:basedOn w:val="Normal"/>
    <w:rsid w:val="005514B8"/>
  </w:style>
  <w:style w:type="character" w:customStyle="1" w:styleId="HeaderChar">
    <w:name w:val="Header Char"/>
    <w:basedOn w:val="DefaultParagraphFont"/>
    <w:link w:val="Header"/>
    <w:uiPriority w:val="99"/>
    <w:rsid w:val="000F7F8E"/>
    <w:rPr>
      <w:rFonts w:ascii="Verdana" w:hAnsi="Verdana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F7F8E"/>
    <w:rPr>
      <w:rFonts w:ascii="Verdana" w:hAnsi="Verdana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A4B4E"/>
    <w:pPr>
      <w:ind w:left="720"/>
      <w:contextualSpacing/>
    </w:pPr>
  </w:style>
  <w:style w:type="paragraph" w:customStyle="1" w:styleId="vlg-5">
    <w:name w:val="vlg-.5&quot;"/>
    <w:basedOn w:val="Normal"/>
    <w:link w:val="vlg-5Char"/>
    <w:rsid w:val="00252B7F"/>
    <w:pPr>
      <w:overflowPunct w:val="0"/>
      <w:autoSpaceDE w:val="0"/>
      <w:autoSpaceDN w:val="0"/>
      <w:adjustRightInd w:val="0"/>
      <w:spacing w:after="240"/>
      <w:ind w:firstLine="720"/>
      <w:textAlignment w:val="baseline"/>
    </w:pPr>
    <w:rPr>
      <w:rFonts w:ascii="Times New Roman" w:hAnsi="Times New Roman"/>
      <w:lang w:val="en-US" w:eastAsia="en-US"/>
    </w:rPr>
  </w:style>
  <w:style w:type="paragraph" w:customStyle="1" w:styleId="vlg-centbold">
    <w:name w:val="vlg-centbold"/>
    <w:basedOn w:val="Normal"/>
    <w:rsid w:val="00252B7F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Times New Roman" w:hAnsi="Times New Roman"/>
      <w:b/>
      <w:lang w:val="en-US" w:eastAsia="en-US"/>
    </w:rPr>
  </w:style>
  <w:style w:type="character" w:customStyle="1" w:styleId="vlg-5Char">
    <w:name w:val="vlg-.5&quot; Char"/>
    <w:link w:val="vlg-5"/>
    <w:rsid w:val="00252B7F"/>
    <w:rPr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252B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araNum">
    <w:name w:val="ParaNum"/>
    <w:basedOn w:val="DefaultParagraphFont"/>
    <w:rsid w:val="00252B7F"/>
  </w:style>
  <w:style w:type="paragraph" w:customStyle="1" w:styleId="vlg-1">
    <w:name w:val="vlg-1&quot;"/>
    <w:basedOn w:val="Normal"/>
    <w:rsid w:val="00252B7F"/>
    <w:pPr>
      <w:overflowPunct w:val="0"/>
      <w:autoSpaceDE w:val="0"/>
      <w:autoSpaceDN w:val="0"/>
      <w:adjustRightInd w:val="0"/>
      <w:spacing w:after="240"/>
      <w:ind w:firstLine="1440"/>
      <w:textAlignment w:val="baseline"/>
    </w:pPr>
    <w:rPr>
      <w:rFonts w:ascii="Times New Roman" w:hAnsi="Times New Roman"/>
      <w:lang w:val="en-US" w:eastAsia="en-US"/>
    </w:rPr>
  </w:style>
  <w:style w:type="paragraph" w:customStyle="1" w:styleId="AddressLine">
    <w:name w:val="Address Line"/>
    <w:basedOn w:val="Normal"/>
    <w:rsid w:val="00252B7F"/>
    <w:pPr>
      <w:keepLines/>
      <w:autoSpaceDE w:val="0"/>
      <w:autoSpaceDN w:val="0"/>
      <w:adjustRightInd w:val="0"/>
      <w:spacing w:before="240"/>
      <w:ind w:left="2160"/>
    </w:pPr>
    <w:rPr>
      <w:rFonts w:ascii="Times New Roman" w:hAnsi="Times New Roman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59CE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165A0A"/>
  </w:style>
  <w:style w:type="paragraph" w:customStyle="1" w:styleId="gmail-msolistparagraph">
    <w:name w:val="gmail-msolistparagraph"/>
    <w:basedOn w:val="Normal"/>
    <w:rsid w:val="00165A0A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560A6"/>
    <w:rPr>
      <w:color w:val="605E5C"/>
      <w:shd w:val="clear" w:color="auto" w:fill="E1DFDD"/>
    </w:rPr>
  </w:style>
  <w:style w:type="paragraph" w:customStyle="1" w:styleId="zfr3q">
    <w:name w:val="zfr3q"/>
    <w:basedOn w:val="Normal"/>
    <w:rsid w:val="004B1587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4B1587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EE7A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7A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E7AB3"/>
    <w:rPr>
      <w:rFonts w:ascii="Verdana" w:hAnsi="Verdana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7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7AB3"/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4085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E08D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3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2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thefreemasketeer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hefreemasketeers.org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aign\Application%20Data\Microsoft\Templates\bf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206802-EAD1-CB40-B3A1-D581AD59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Settings\craign\Application Data\Microsoft\Templates\bfletter.dot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BFC Business Plan V4 15-03-07</vt:lpstr>
    </vt:vector>
  </TitlesOfParts>
  <Company>BusinessFirst Connect (BVI) Ltd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BFC Business Plan V4 15-03-07</dc:title>
  <dc:subject>Business First Connect</dc:subject>
  <dc:creator>()</dc:creator>
  <cp:keywords>financing BP venture capital VC</cp:keywords>
  <dc:description/>
  <cp:lastModifiedBy>Josh Narayan</cp:lastModifiedBy>
  <cp:revision>2</cp:revision>
  <cp:lastPrinted>2020-04-01T20:24:00Z</cp:lastPrinted>
  <dcterms:created xsi:type="dcterms:W3CDTF">2020-04-15T15:17:00Z</dcterms:created>
  <dcterms:modified xsi:type="dcterms:W3CDTF">2020-04-15T15:17:00Z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BusinessFirst</vt:lpwstr>
  </property>
  <property fmtid="{D5CDD505-2E9C-101B-9397-08002B2CF9AE}" pid="3" name="Document number">
    <vt:lpwstr>1.0</vt:lpwstr>
  </property>
  <property fmtid="{D5CDD505-2E9C-101B-9397-08002B2CF9AE}" pid="4" name="Local Office">
    <vt:lpwstr>   </vt:lpwstr>
  </property>
  <property fmtid="{D5CDD505-2E9C-101B-9397-08002B2CF9AE}" pid="5" name="Doc No.">
    <vt:lpwstr>Offer LettervMartin Sommer(3) (2)</vt:lpwstr>
  </property>
  <property fmtid="{D5CDD505-2E9C-101B-9397-08002B2CF9AE}" pid="6" name="Doc Path">
    <vt:lpwstr>C:\Documents and Settings\makris_tn\Local Settings\Temporary Internet Files\OLK2B</vt:lpwstr>
  </property>
  <property fmtid="{D5CDD505-2E9C-101B-9397-08002B2CF9AE}" pid="7" name="Orig Doc Path">
    <vt:lpwstr>   </vt:lpwstr>
  </property>
  <property fmtid="{D5CDD505-2E9C-101B-9397-08002B2CF9AE}" pid="8" name="Doc Name">
    <vt:lpwstr>Offer Letter_Martin Sommer(3) (2).doc</vt:lpwstr>
  </property>
  <property fmtid="{D5CDD505-2E9C-101B-9397-08002B2CF9AE}" pid="9" name="Addressee(s)">
    <vt:lpwstr>   </vt:lpwstr>
  </property>
  <property fmtid="{D5CDD505-2E9C-101B-9397-08002B2CF9AE}" pid="10" name="Signer(s)">
    <vt:lpwstr>   </vt:lpwstr>
  </property>
  <property fmtid="{D5CDD505-2E9C-101B-9397-08002B2CF9AE}" pid="11" name="Cause No.">
    <vt:lpwstr>   </vt:lpwstr>
  </property>
  <property fmtid="{D5CDD505-2E9C-101B-9397-08002B2CF9AE}" pid="12" name="Parties">
    <vt:lpwstr>   </vt:lpwstr>
  </property>
  <property fmtid="{D5CDD505-2E9C-101B-9397-08002B2CF9AE}" pid="13" name="Client No.">
    <vt:lpwstr>   </vt:lpwstr>
  </property>
  <property fmtid="{D5CDD505-2E9C-101B-9397-08002B2CF9AE}" pid="14" name="Matter No.">
    <vt:lpwstr>   </vt:lpwstr>
  </property>
  <property fmtid="{D5CDD505-2E9C-101B-9397-08002B2CF9AE}" pid="15" name="Client Name">
    <vt:lpwstr>   </vt:lpwstr>
  </property>
  <property fmtid="{D5CDD505-2E9C-101B-9397-08002B2CF9AE}" pid="16" name="Matter Name">
    <vt:lpwstr>   </vt:lpwstr>
  </property>
  <property fmtid="{D5CDD505-2E9C-101B-9397-08002B2CF9AE}" pid="17" name="Caption Bank Document">
    <vt:lpwstr>   </vt:lpwstr>
  </property>
  <property fmtid="{D5CDD505-2E9C-101B-9397-08002B2CF9AE}" pid="18" name="Caption Client Name">
    <vt:lpwstr>   </vt:lpwstr>
  </property>
  <property fmtid="{D5CDD505-2E9C-101B-9397-08002B2CF9AE}" pid="19" name="Caption Opp Counsel Client Name">
    <vt:lpwstr>   </vt:lpwstr>
  </property>
  <property fmtid="{D5CDD505-2E9C-101B-9397-08002B2CF9AE}" pid="20" name="Caption Attorneys for">
    <vt:lpwstr>   </vt:lpwstr>
  </property>
  <property fmtid="{D5CDD505-2E9C-101B-9397-08002B2CF9AE}" pid="21" name="Caption Opp Counsel for">
    <vt:lpwstr>   </vt:lpwstr>
  </property>
  <property fmtid="{D5CDD505-2E9C-101B-9397-08002B2CF9AE}" pid="22" name="Document Management Library">
    <vt:lpwstr>   </vt:lpwstr>
  </property>
  <property fmtid="{D5CDD505-2E9C-101B-9397-08002B2CF9AE}" pid="23" name="Recipient Array">
    <vt:lpwstr>   </vt:lpwstr>
  </property>
  <property fmtid="{D5CDD505-2E9C-101B-9397-08002B2CF9AE}" pid="24" name="DocType">
    <vt:lpwstr>   </vt:lpwstr>
  </property>
</Properties>
</file>